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00" w:rsidRPr="002029D8" w:rsidRDefault="002029D8" w:rsidP="002029D8">
      <w:pPr>
        <w:jc w:val="center"/>
        <w:rPr>
          <w:b/>
          <w:lang w:val="de-DE"/>
        </w:rPr>
      </w:pPr>
      <w:r w:rsidRPr="002029D8">
        <w:rPr>
          <w:b/>
          <w:lang w:val="de-DE"/>
        </w:rPr>
        <w:t>Einwilligung in die Speicherung von Daten</w:t>
      </w:r>
    </w:p>
    <w:p w:rsidR="002029D8" w:rsidRDefault="002029D8" w:rsidP="00C372BC">
      <w:pPr>
        <w:rPr>
          <w:lang w:val="de-DE"/>
        </w:rPr>
      </w:pPr>
      <w:r>
        <w:rPr>
          <w:lang w:val="de-DE"/>
        </w:rPr>
        <w:t xml:space="preserve">Für das von mir genutzte Fahrzeug </w:t>
      </w:r>
      <w:r w:rsidR="0086509E">
        <w:rPr>
          <w:lang w:val="de-DE"/>
        </w:rPr>
        <w:t xml:space="preserve">[bitte hier genau bezeichnen] </w:t>
      </w:r>
      <w:r>
        <w:rPr>
          <w:lang w:val="de-DE"/>
        </w:rPr>
        <w:t>habe ich die Caravan-Steuereinheit erworben</w:t>
      </w:r>
      <w:r w:rsidR="00F248A5">
        <w:rPr>
          <w:lang w:val="de-DE"/>
        </w:rPr>
        <w:t xml:space="preserve"> bzw. nachgerüstet</w:t>
      </w:r>
      <w:r>
        <w:rPr>
          <w:lang w:val="de-DE"/>
        </w:rPr>
        <w:t xml:space="preserve">. Diese Steuereinheit ermöglicht es, zusammen mit der </w:t>
      </w:r>
      <w:proofErr w:type="spellStart"/>
      <w:r>
        <w:rPr>
          <w:lang w:val="de-DE"/>
        </w:rPr>
        <w:t>My</w:t>
      </w:r>
      <w:proofErr w:type="spellEnd"/>
      <w:r>
        <w:rPr>
          <w:lang w:val="de-DE"/>
        </w:rPr>
        <w:t xml:space="preserve"> Hobby App, Fahrzeugfunktionen per </w:t>
      </w:r>
      <w:r w:rsidR="00F248A5">
        <w:rPr>
          <w:lang w:val="de-DE"/>
        </w:rPr>
        <w:t xml:space="preserve">mobilem Endgerät </w:t>
      </w:r>
      <w:r>
        <w:rPr>
          <w:lang w:val="de-DE"/>
        </w:rPr>
        <w:t xml:space="preserve">zu steuern und den Aufenthaltsort des Fahrzeugs festzustellen. </w:t>
      </w:r>
    </w:p>
    <w:p w:rsidR="002029D8" w:rsidRDefault="002029D8" w:rsidP="00C372BC">
      <w:pPr>
        <w:rPr>
          <w:lang w:val="de-DE"/>
        </w:rPr>
      </w:pPr>
      <w:r>
        <w:rPr>
          <w:lang w:val="de-DE"/>
        </w:rPr>
        <w:t xml:space="preserve">In diesem Zusammenhang werden durch den Auftragsdatenverarbeiter der Fa. Hobby Wohnwagenwerk Ing. Harald </w:t>
      </w:r>
      <w:r w:rsidRPr="002029D8">
        <w:rPr>
          <w:lang w:val="de-DE"/>
        </w:rPr>
        <w:t>Striewski GmbH</w:t>
      </w:r>
      <w:r>
        <w:rPr>
          <w:lang w:val="de-DE"/>
        </w:rPr>
        <w:t xml:space="preserve">, nämlich die Fa. Mobile Connect AB, folgende Daten erhoben: </w:t>
      </w:r>
      <w:r w:rsidR="0086509E">
        <w:rPr>
          <w:lang w:val="de-DE"/>
        </w:rPr>
        <w:t>Mein</w:t>
      </w:r>
      <w:r>
        <w:rPr>
          <w:lang w:val="de-DE"/>
        </w:rPr>
        <w:t xml:space="preserve"> Name, Kontaktdaten,</w:t>
      </w:r>
      <w:r w:rsidR="0086509E">
        <w:rPr>
          <w:lang w:val="de-DE"/>
        </w:rPr>
        <w:t xml:space="preserve"> E-Mailadresse und Kundennummer</w:t>
      </w:r>
      <w:r>
        <w:rPr>
          <w:lang w:val="de-DE"/>
        </w:rPr>
        <w:t xml:space="preserve"> sowie </w:t>
      </w:r>
      <w:r w:rsidRPr="002029D8">
        <w:rPr>
          <w:lang w:val="de-DE"/>
        </w:rPr>
        <w:t>ICC ID (Integrated Circuit Card ID), IP und Mac Adressen, CIBUS Status, GPS Position des Fahrzeugs Push Messages sowie Vertrags</w:t>
      </w:r>
      <w:r>
        <w:rPr>
          <w:lang w:val="de-DE"/>
        </w:rPr>
        <w:t xml:space="preserve">daten </w:t>
      </w:r>
      <w:r w:rsidR="0086509E">
        <w:rPr>
          <w:lang w:val="de-DE"/>
        </w:rPr>
        <w:t>z</w:t>
      </w:r>
      <w:r>
        <w:rPr>
          <w:lang w:val="de-DE"/>
        </w:rPr>
        <w:t xml:space="preserve">u </w:t>
      </w:r>
      <w:r w:rsidR="0086509E">
        <w:rPr>
          <w:lang w:val="de-DE"/>
        </w:rPr>
        <w:t>meinem</w:t>
      </w:r>
      <w:r>
        <w:rPr>
          <w:lang w:val="de-DE"/>
        </w:rPr>
        <w:t xml:space="preserve"> Fahrzeug. </w:t>
      </w:r>
    </w:p>
    <w:p w:rsidR="002029D8" w:rsidRDefault="002029D8" w:rsidP="00C372BC">
      <w:pPr>
        <w:rPr>
          <w:lang w:val="de-DE"/>
        </w:rPr>
      </w:pPr>
      <w:r>
        <w:rPr>
          <w:lang w:val="de-DE"/>
        </w:rPr>
        <w:t xml:space="preserve">Es wird jeweils die letzte GPS Position des Fahrzeugs gespeichert, sobald eine neue Position übermittelt wird, wird die frühere Position gelöscht. </w:t>
      </w:r>
    </w:p>
    <w:p w:rsidR="002029D8" w:rsidRDefault="002029D8" w:rsidP="00C372BC">
      <w:pPr>
        <w:rPr>
          <w:lang w:val="de-DE"/>
        </w:rPr>
      </w:pPr>
      <w:r>
        <w:rPr>
          <w:lang w:val="de-DE"/>
        </w:rPr>
        <w:t xml:space="preserve">Die Daten werden zur Vertragserfüllung genutzt, nämlich zum Betrieb der Steuerung und Feststellung des Aufenthalts des Fahrzeugs. </w:t>
      </w:r>
    </w:p>
    <w:p w:rsidR="002029D8" w:rsidRDefault="002029D8" w:rsidP="00C372BC">
      <w:pPr>
        <w:rPr>
          <w:lang w:val="de-DE"/>
        </w:rPr>
      </w:pPr>
      <w:r>
        <w:rPr>
          <w:lang w:val="de-DE"/>
        </w:rPr>
        <w:t>Mit der Erhebung, Verarbeitung und Nutzung der vorstehend genannten Daten, insbesondere der Daten zum Aufenthaltsort des Fahrzeugs, erkläre ich mich hiermit einverstanden. Mir ist bewusst, dass sich die weitere Speicherung jederzeit dadurch beenden kann, indem ich die SIM-Karte aus der Steuereinheit entferne.</w:t>
      </w:r>
    </w:p>
    <w:p w:rsidR="002029D8" w:rsidRDefault="002029D8" w:rsidP="00C372BC">
      <w:pPr>
        <w:rPr>
          <w:lang w:val="de-DE"/>
        </w:rPr>
      </w:pPr>
    </w:p>
    <w:p w:rsidR="002029D8" w:rsidRDefault="002029D8" w:rsidP="00C372BC">
      <w:pPr>
        <w:rPr>
          <w:lang w:val="de-DE"/>
        </w:rPr>
      </w:pPr>
    </w:p>
    <w:p w:rsidR="002029D8" w:rsidRDefault="002029D8" w:rsidP="002029D8">
      <w:pPr>
        <w:spacing w:after="0" w:line="240" w:lineRule="auto"/>
        <w:rPr>
          <w:lang w:val="de-DE"/>
        </w:rPr>
      </w:pPr>
      <w:r>
        <w:rPr>
          <w:lang w:val="de-DE"/>
        </w:rPr>
        <w:t>_______________________</w:t>
      </w:r>
    </w:p>
    <w:p w:rsidR="002029D8" w:rsidRPr="00507300" w:rsidRDefault="002029D8" w:rsidP="00C372BC">
      <w:pPr>
        <w:rPr>
          <w:lang w:val="de-DE"/>
        </w:rPr>
      </w:pPr>
      <w:r>
        <w:rPr>
          <w:lang w:val="de-DE"/>
        </w:rPr>
        <w:t>(Untersc</w:t>
      </w:r>
      <w:bookmarkStart w:id="0" w:name="_GoBack"/>
      <w:bookmarkEnd w:id="0"/>
      <w:r>
        <w:rPr>
          <w:lang w:val="de-DE"/>
        </w:rPr>
        <w:t>hrift)</w:t>
      </w:r>
    </w:p>
    <w:sectPr w:rsidR="002029D8" w:rsidRPr="00507300" w:rsidSect="00AD18BB">
      <w:footerReference w:type="default" r:id="rId9"/>
      <w:pgSz w:w="11906" w:h="16838"/>
      <w:pgMar w:top="1134" w:right="1417" w:bottom="1134"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A8A" w:rsidRDefault="009F0A8A">
      <w:r>
        <w:separator/>
      </w:r>
    </w:p>
  </w:endnote>
  <w:endnote w:type="continuationSeparator" w:id="0">
    <w:p w:rsidR="009F0A8A" w:rsidRDefault="009F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Palatino Linotype"/>
    <w:charset w:val="00"/>
    <w:family w:val="roman"/>
    <w:pitch w:val="variable"/>
    <w:sig w:usb0="00000001" w:usb1="4000685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BT">
    <w:altName w:val="Arial"/>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23" w:rsidRPr="00947834" w:rsidRDefault="002D4423" w:rsidP="00EF27FD">
    <w:pPr>
      <w:pStyle w:val="Fuzeile"/>
      <w:tabs>
        <w:tab w:val="clear" w:pos="4536"/>
      </w:tabs>
      <w:jc w:val="right"/>
      <w:rPr>
        <w:sz w:val="18"/>
      </w:rPr>
    </w:pPr>
    <w:r w:rsidRPr="00947834">
      <w:rPr>
        <w:sz w:val="18"/>
      </w:rPr>
      <w:fldChar w:fldCharType="begin"/>
    </w:r>
    <w:r w:rsidRPr="00947834">
      <w:rPr>
        <w:sz w:val="18"/>
      </w:rPr>
      <w:instrText xml:space="preserve"> PAGE </w:instrText>
    </w:r>
    <w:r w:rsidRPr="00947834">
      <w:rPr>
        <w:sz w:val="18"/>
      </w:rPr>
      <w:fldChar w:fldCharType="separate"/>
    </w:r>
    <w:r w:rsidR="005A455A">
      <w:rPr>
        <w:noProof/>
        <w:sz w:val="18"/>
      </w:rPr>
      <w:t>1</w:t>
    </w:r>
    <w:r w:rsidRPr="00947834">
      <w:rPr>
        <w:sz w:val="18"/>
      </w:rPr>
      <w:fldChar w:fldCharType="end"/>
    </w:r>
    <w:r w:rsidRPr="00947834">
      <w:rPr>
        <w:sz w:val="18"/>
      </w:rPr>
      <w:t xml:space="preserve"> / </w:t>
    </w:r>
    <w:r w:rsidR="00493AAE">
      <w:rPr>
        <w:sz w:val="18"/>
      </w:rPr>
      <w:fldChar w:fldCharType="begin"/>
    </w:r>
    <w:r w:rsidR="00493AAE">
      <w:rPr>
        <w:sz w:val="18"/>
      </w:rPr>
      <w:instrText xml:space="preserve"> NUMPAGES   \* MERGEFORMAT </w:instrText>
    </w:r>
    <w:r w:rsidR="00493AAE">
      <w:rPr>
        <w:sz w:val="18"/>
      </w:rPr>
      <w:fldChar w:fldCharType="separate"/>
    </w:r>
    <w:r w:rsidR="005A455A">
      <w:rPr>
        <w:noProof/>
        <w:sz w:val="18"/>
      </w:rPr>
      <w:t>1</w:t>
    </w:r>
    <w:r w:rsidR="00493AAE">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A8A" w:rsidRDefault="009F0A8A">
      <w:r>
        <w:separator/>
      </w:r>
    </w:p>
  </w:footnote>
  <w:footnote w:type="continuationSeparator" w:id="0">
    <w:p w:rsidR="009F0A8A" w:rsidRDefault="009F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1C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EF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B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01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30A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ED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82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80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2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E9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51283"/>
    <w:multiLevelType w:val="hybridMultilevel"/>
    <w:tmpl w:val="9C7E0840"/>
    <w:lvl w:ilvl="0" w:tplc="EEEEC276">
      <w:start w:val="1"/>
      <w:numFmt w:val="lowerRoman"/>
      <w:pStyle w:val="iii-AufzhlungEnglisch"/>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0BD81A24"/>
    <w:multiLevelType w:val="hybridMultilevel"/>
    <w:tmpl w:val="2E48EA7E"/>
    <w:lvl w:ilvl="0" w:tplc="DB74772A">
      <w:start w:val="1"/>
      <w:numFmt w:val="lowerRoman"/>
      <w:lvlText w:val="(%1)"/>
      <w:lvlJc w:val="right"/>
      <w:pPr>
        <w:ind w:left="15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C8340A"/>
    <w:multiLevelType w:val="hybridMultilevel"/>
    <w:tmpl w:val="6CCA0EA6"/>
    <w:lvl w:ilvl="0" w:tplc="68F4F414">
      <w:start w:val="1"/>
      <w:numFmt w:val="decimal"/>
      <w:pStyle w:val="Prambel123Engl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6E37D0"/>
    <w:multiLevelType w:val="hybridMultilevel"/>
    <w:tmpl w:val="16146714"/>
    <w:lvl w:ilvl="0" w:tplc="CC7C479C">
      <w:start w:val="1"/>
      <w:numFmt w:val="decimal"/>
      <w:pStyle w:val="Prambel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0C2294"/>
    <w:multiLevelType w:val="hybridMultilevel"/>
    <w:tmpl w:val="66BCDB14"/>
    <w:lvl w:ilvl="0" w:tplc="1AB0215A">
      <w:start w:val="1"/>
      <w:numFmt w:val="decimal"/>
      <w:pStyle w:val="123-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5" w15:restartNumberingAfterBreak="0">
    <w:nsid w:val="33AF7D4B"/>
    <w:multiLevelType w:val="hybridMultilevel"/>
    <w:tmpl w:val="AE0A5D90"/>
    <w:lvl w:ilvl="0" w:tplc="BDBA0802">
      <w:start w:val="1"/>
      <w:numFmt w:val="lowerRoman"/>
      <w:pStyle w:val="iii-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6" w15:restartNumberingAfterBreak="0">
    <w:nsid w:val="37365218"/>
    <w:multiLevelType w:val="hybridMultilevel"/>
    <w:tmpl w:val="C7EEB3FA"/>
    <w:lvl w:ilvl="0" w:tplc="2D7C7782">
      <w:start w:val="1"/>
      <w:numFmt w:val="bullet"/>
      <w:pStyle w:val="Aufzhlung"/>
      <w:lvlText w:val=""/>
      <w:lvlJc w:val="left"/>
      <w:pPr>
        <w:tabs>
          <w:tab w:val="num" w:pos="851"/>
        </w:tabs>
        <w:ind w:left="1305" w:hanging="454"/>
      </w:pPr>
      <w:rPr>
        <w:rFonts w:ascii="Symbol" w:hAnsi="Symbol" w:hint="default"/>
        <w:color w:val="auto"/>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17" w15:restartNumberingAfterBreak="0">
    <w:nsid w:val="3817115D"/>
    <w:multiLevelType w:val="multilevel"/>
    <w:tmpl w:val="6F629B4A"/>
    <w:lvl w:ilvl="0">
      <w:start w:val="1"/>
      <w:numFmt w:val="decimal"/>
      <w:pStyle w:val="Headline1"/>
      <w:lvlText w:val="%1."/>
      <w:lvlJc w:val="left"/>
      <w:pPr>
        <w:ind w:left="851" w:hanging="851"/>
      </w:pPr>
      <w:rPr>
        <w:rFonts w:hint="default"/>
      </w:rPr>
    </w:lvl>
    <w:lvl w:ilvl="1">
      <w:start w:val="1"/>
      <w:numFmt w:val="decimal"/>
      <w:pStyle w:val="Headline2"/>
      <w:lvlText w:val="%1.%2"/>
      <w:lvlJc w:val="left"/>
      <w:pPr>
        <w:ind w:left="851" w:hanging="851"/>
      </w:pPr>
      <w:rPr>
        <w:rFonts w:hint="default"/>
      </w:rPr>
    </w:lvl>
    <w:lvl w:ilvl="2">
      <w:start w:val="1"/>
      <w:numFmt w:val="decimal"/>
      <w:pStyle w:val="Headline3"/>
      <w:lvlText w:val="%1.%2.%3"/>
      <w:lvlJc w:val="left"/>
      <w:pPr>
        <w:ind w:left="851" w:hanging="851"/>
      </w:pPr>
      <w:rPr>
        <w:rFonts w:hint="default"/>
      </w:rPr>
    </w:lvl>
    <w:lvl w:ilvl="3">
      <w:start w:val="1"/>
      <w:numFmt w:val="decimal"/>
      <w:pStyle w:val="Headline4"/>
      <w:lvlText w:val="%1.%2.%3.%4"/>
      <w:lvlJc w:val="left"/>
      <w:pPr>
        <w:ind w:left="851" w:hanging="851"/>
      </w:pPr>
      <w:rPr>
        <w:rFonts w:hint="default"/>
      </w:rPr>
    </w:lvl>
    <w:lvl w:ilvl="4">
      <w:start w:val="1"/>
      <w:numFmt w:val="decimal"/>
      <w:pStyle w:val="Headline5"/>
      <w:lvlText w:val="%1.%2.%3.%4.%5"/>
      <w:lvlJc w:val="left"/>
      <w:pPr>
        <w:ind w:left="851" w:hanging="851"/>
      </w:pPr>
      <w:rPr>
        <w:rFonts w:hint="default"/>
      </w:rPr>
    </w:lvl>
    <w:lvl w:ilvl="5">
      <w:start w:val="1"/>
      <w:numFmt w:val="lowerLetter"/>
      <w:pStyle w:val="Headline6"/>
      <w:lvlText w:val="%6)"/>
      <w:lvlJc w:val="left"/>
      <w:pPr>
        <w:ind w:left="1276" w:hanging="425"/>
      </w:pPr>
      <w:rPr>
        <w:rFonts w:hint="default"/>
      </w:rPr>
    </w:lvl>
    <w:lvl w:ilvl="6">
      <w:start w:val="1"/>
      <w:numFmt w:val="lowerRoman"/>
      <w:pStyle w:val="Headline7"/>
      <w:lvlText w:val="(%7)"/>
      <w:lvlJc w:val="left"/>
      <w:pPr>
        <w:ind w:left="1701" w:hanging="425"/>
      </w:pPr>
      <w:rPr>
        <w:rFonts w:hint="default"/>
      </w:rPr>
    </w:lvl>
    <w:lvl w:ilvl="7">
      <w:start w:val="1"/>
      <w:numFmt w:val="decimal"/>
      <w:lvlRestart w:val="0"/>
      <w:pStyle w:val="Headline8"/>
      <w:lvlText w:val="(%8)"/>
      <w:lvlJc w:val="left"/>
      <w:pPr>
        <w:ind w:left="851" w:hanging="851"/>
      </w:pPr>
      <w:rPr>
        <w:rFonts w:hint="default"/>
      </w:rPr>
    </w:lvl>
    <w:lvl w:ilvl="8">
      <w:start w:val="1"/>
      <w:numFmt w:val="upperLetter"/>
      <w:lvlRestart w:val="0"/>
      <w:pStyle w:val="Headline9"/>
      <w:lvlText w:val="(%9)"/>
      <w:lvlJc w:val="left"/>
      <w:pPr>
        <w:ind w:left="851" w:hanging="851"/>
      </w:pPr>
      <w:rPr>
        <w:rFonts w:hint="default"/>
      </w:rPr>
    </w:lvl>
  </w:abstractNum>
  <w:abstractNum w:abstractNumId="18" w15:restartNumberingAfterBreak="0">
    <w:nsid w:val="399A08F8"/>
    <w:multiLevelType w:val="hybridMultilevel"/>
    <w:tmpl w:val="3F888DF0"/>
    <w:lvl w:ilvl="0" w:tplc="B386A440">
      <w:start w:val="1"/>
      <w:numFmt w:val="upperLetter"/>
      <w:pStyle w:val="Prambel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1C6D06"/>
    <w:multiLevelType w:val="hybridMultilevel"/>
    <w:tmpl w:val="D870D03C"/>
    <w:lvl w:ilvl="0" w:tplc="16C4C940">
      <w:start w:val="1"/>
      <w:numFmt w:val="upperLetter"/>
      <w:pStyle w:val="PrambelABCEngl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31749A"/>
    <w:multiLevelType w:val="hybridMultilevel"/>
    <w:tmpl w:val="67BE4ACE"/>
    <w:lvl w:ilvl="0" w:tplc="412CA5DA">
      <w:start w:val="1"/>
      <w:numFmt w:val="decimal"/>
      <w:pStyle w:val="123-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1" w15:restartNumberingAfterBreak="0">
    <w:nsid w:val="3D6633CC"/>
    <w:multiLevelType w:val="hybridMultilevel"/>
    <w:tmpl w:val="C2E2FE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3D785C66"/>
    <w:multiLevelType w:val="hybridMultilevel"/>
    <w:tmpl w:val="563240F8"/>
    <w:lvl w:ilvl="0" w:tplc="DF38EB8E">
      <w:start w:val="1"/>
      <w:numFmt w:val="lowerLetter"/>
      <w:pStyle w:val="abc-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3"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4" w15:restartNumberingAfterBreak="0">
    <w:nsid w:val="57E656AC"/>
    <w:multiLevelType w:val="singleLevel"/>
    <w:tmpl w:val="08090001"/>
    <w:lvl w:ilvl="0">
      <w:start w:val="1"/>
      <w:numFmt w:val="bullet"/>
      <w:lvlText w:val=""/>
      <w:lvlJc w:val="left"/>
      <w:pPr>
        <w:tabs>
          <w:tab w:val="num" w:pos="1287"/>
        </w:tabs>
        <w:ind w:left="1287" w:hanging="360"/>
      </w:pPr>
      <w:rPr>
        <w:rFonts w:ascii="Symbol" w:hAnsi="Symbol" w:hint="default"/>
      </w:rPr>
    </w:lvl>
  </w:abstractNum>
  <w:abstractNum w:abstractNumId="25" w15:restartNumberingAfterBreak="0">
    <w:nsid w:val="58C7249A"/>
    <w:multiLevelType w:val="multilevel"/>
    <w:tmpl w:val="670CAF50"/>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lowerLetter"/>
      <w:pStyle w:val="berschrift6"/>
      <w:lvlText w:val="%6)"/>
      <w:lvlJc w:val="left"/>
      <w:pPr>
        <w:ind w:left="1276" w:hanging="425"/>
      </w:pPr>
      <w:rPr>
        <w:rFonts w:hint="default"/>
      </w:rPr>
    </w:lvl>
    <w:lvl w:ilvl="6">
      <w:start w:val="1"/>
      <w:numFmt w:val="lowerRoman"/>
      <w:pStyle w:val="berschrift7"/>
      <w:lvlText w:val="(%7)"/>
      <w:lvlJc w:val="left"/>
      <w:pPr>
        <w:ind w:left="1701" w:hanging="425"/>
      </w:pPr>
      <w:rPr>
        <w:rFonts w:hint="default"/>
      </w:rPr>
    </w:lvl>
    <w:lvl w:ilvl="7">
      <w:start w:val="1"/>
      <w:numFmt w:val="decimal"/>
      <w:lvlRestart w:val="0"/>
      <w:pStyle w:val="berschrift8"/>
      <w:lvlText w:val="(%8)"/>
      <w:lvlJc w:val="left"/>
      <w:pPr>
        <w:ind w:left="851" w:hanging="851"/>
      </w:pPr>
      <w:rPr>
        <w:rFonts w:hint="default"/>
        <w:color w:val="auto"/>
      </w:rPr>
    </w:lvl>
    <w:lvl w:ilvl="8">
      <w:start w:val="1"/>
      <w:numFmt w:val="upperLetter"/>
      <w:lvlRestart w:val="0"/>
      <w:pStyle w:val="berschrift9"/>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15:restartNumberingAfterBreak="0">
    <w:nsid w:val="6FF96E92"/>
    <w:multiLevelType w:val="hybridMultilevel"/>
    <w:tmpl w:val="60E0FF9A"/>
    <w:lvl w:ilvl="0" w:tplc="16ECBA8E">
      <w:start w:val="1"/>
      <w:numFmt w:val="lowerLetter"/>
      <w:pStyle w:val="abc-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7" w15:restartNumberingAfterBreak="0">
    <w:nsid w:val="7AC81C92"/>
    <w:multiLevelType w:val="hybridMultilevel"/>
    <w:tmpl w:val="BB4E21AC"/>
    <w:lvl w:ilvl="0" w:tplc="460EE904">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25"/>
  </w:num>
  <w:num w:numId="4">
    <w:abstractNumId w:val="20"/>
  </w:num>
  <w:num w:numId="5">
    <w:abstractNumId w:val="26"/>
  </w:num>
  <w:num w:numId="6">
    <w:abstractNumId w:val="15"/>
  </w:num>
  <w:num w:numId="7">
    <w:abstractNumId w:val="27"/>
  </w:num>
  <w:num w:numId="8">
    <w:abstractNumId w:val="13"/>
  </w:num>
  <w:num w:numId="9">
    <w:abstractNumId w:val="18"/>
  </w:num>
  <w:num w:numId="10">
    <w:abstractNumId w:val="24"/>
  </w:num>
  <w:num w:numId="11">
    <w:abstractNumId w:val="2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4"/>
  </w:num>
  <w:num w:numId="27">
    <w:abstractNumId w:val="22"/>
  </w:num>
  <w:num w:numId="28">
    <w:abstractNumId w:val="11"/>
  </w:num>
  <w:num w:numId="29">
    <w:abstractNumId w:val="10"/>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chName" w:val="Anlage"/>
    <w:docVar w:name="bolPages" w:val="Wahr"/>
    <w:docVar w:name="docLanguage" w:val="D"/>
    <w:docVar w:name="EntryName" w:val="asdf asfsda fs"/>
    <w:docVar w:name="E-Porto::GUID" w:val="{5d4c8a88-3df6-40e1-af49-00ea00e5eb4c}"/>
    <w:docVar w:name="intLevel" w:val="3"/>
    <w:docVar w:name="isUniversal" w:val="0"/>
    <w:docVar w:name="KAW999929" w:val="15ff8114-3300-4599-aa75-ce7cafb9ce34"/>
    <w:docVar w:name="KAW999957" w:val="MS Word"/>
    <w:docVar w:name="strCaption" w:val="Content"/>
    <w:docVar w:name="strLang" w:val="E"/>
    <w:docVar w:name="varAnnexExhibit" w:val="Annex"/>
  </w:docVars>
  <w:rsids>
    <w:rsidRoot w:val="002029D8"/>
    <w:rsid w:val="0000311F"/>
    <w:rsid w:val="0000422F"/>
    <w:rsid w:val="0000741E"/>
    <w:rsid w:val="00007DC3"/>
    <w:rsid w:val="00011AA2"/>
    <w:rsid w:val="000140AA"/>
    <w:rsid w:val="0001561F"/>
    <w:rsid w:val="0001797A"/>
    <w:rsid w:val="000204B2"/>
    <w:rsid w:val="00022BAF"/>
    <w:rsid w:val="00022DFC"/>
    <w:rsid w:val="00027B0D"/>
    <w:rsid w:val="00031E1E"/>
    <w:rsid w:val="000328C8"/>
    <w:rsid w:val="00033FAC"/>
    <w:rsid w:val="000358D7"/>
    <w:rsid w:val="00037E52"/>
    <w:rsid w:val="000429C9"/>
    <w:rsid w:val="000435C3"/>
    <w:rsid w:val="0004642B"/>
    <w:rsid w:val="000505B1"/>
    <w:rsid w:val="000544B6"/>
    <w:rsid w:val="00057F44"/>
    <w:rsid w:val="00064F48"/>
    <w:rsid w:val="000739D1"/>
    <w:rsid w:val="0007414A"/>
    <w:rsid w:val="0007428D"/>
    <w:rsid w:val="00074A68"/>
    <w:rsid w:val="000811F6"/>
    <w:rsid w:val="0008728A"/>
    <w:rsid w:val="00092C69"/>
    <w:rsid w:val="000966F2"/>
    <w:rsid w:val="000A1F98"/>
    <w:rsid w:val="000A3AB7"/>
    <w:rsid w:val="000A3D00"/>
    <w:rsid w:val="000A4B09"/>
    <w:rsid w:val="000A5B70"/>
    <w:rsid w:val="000A774C"/>
    <w:rsid w:val="000A792F"/>
    <w:rsid w:val="000B00E0"/>
    <w:rsid w:val="000B1670"/>
    <w:rsid w:val="000C1D95"/>
    <w:rsid w:val="000C26E0"/>
    <w:rsid w:val="000C293B"/>
    <w:rsid w:val="000C7B83"/>
    <w:rsid w:val="000D1706"/>
    <w:rsid w:val="000D61CE"/>
    <w:rsid w:val="000E11BA"/>
    <w:rsid w:val="000E2BED"/>
    <w:rsid w:val="000E459B"/>
    <w:rsid w:val="000E68AC"/>
    <w:rsid w:val="000F2B9E"/>
    <w:rsid w:val="000F3C84"/>
    <w:rsid w:val="000F4BD9"/>
    <w:rsid w:val="0010448B"/>
    <w:rsid w:val="00104C28"/>
    <w:rsid w:val="00105076"/>
    <w:rsid w:val="001066C9"/>
    <w:rsid w:val="0010687A"/>
    <w:rsid w:val="0010770D"/>
    <w:rsid w:val="00107DCC"/>
    <w:rsid w:val="00110671"/>
    <w:rsid w:val="001109A8"/>
    <w:rsid w:val="00111707"/>
    <w:rsid w:val="00112E73"/>
    <w:rsid w:val="0012012A"/>
    <w:rsid w:val="00120814"/>
    <w:rsid w:val="00120F32"/>
    <w:rsid w:val="001236F1"/>
    <w:rsid w:val="0012477F"/>
    <w:rsid w:val="00135171"/>
    <w:rsid w:val="001378A7"/>
    <w:rsid w:val="00147E66"/>
    <w:rsid w:val="00151030"/>
    <w:rsid w:val="00153F3F"/>
    <w:rsid w:val="0015645C"/>
    <w:rsid w:val="001565FA"/>
    <w:rsid w:val="0016092D"/>
    <w:rsid w:val="0016301F"/>
    <w:rsid w:val="001659F1"/>
    <w:rsid w:val="0016668C"/>
    <w:rsid w:val="00167E75"/>
    <w:rsid w:val="00167F04"/>
    <w:rsid w:val="00172526"/>
    <w:rsid w:val="00172ECC"/>
    <w:rsid w:val="00174620"/>
    <w:rsid w:val="0018054A"/>
    <w:rsid w:val="00180613"/>
    <w:rsid w:val="00180982"/>
    <w:rsid w:val="00180AB1"/>
    <w:rsid w:val="001841D2"/>
    <w:rsid w:val="00191237"/>
    <w:rsid w:val="00192098"/>
    <w:rsid w:val="001924CF"/>
    <w:rsid w:val="00192A2C"/>
    <w:rsid w:val="00192C50"/>
    <w:rsid w:val="001931A5"/>
    <w:rsid w:val="001933E7"/>
    <w:rsid w:val="00193B6F"/>
    <w:rsid w:val="00194672"/>
    <w:rsid w:val="001950C7"/>
    <w:rsid w:val="00195482"/>
    <w:rsid w:val="00195F11"/>
    <w:rsid w:val="00196266"/>
    <w:rsid w:val="00196BFD"/>
    <w:rsid w:val="00196EFD"/>
    <w:rsid w:val="001A24EE"/>
    <w:rsid w:val="001A3BDA"/>
    <w:rsid w:val="001A3D5C"/>
    <w:rsid w:val="001A4473"/>
    <w:rsid w:val="001A576C"/>
    <w:rsid w:val="001B12D5"/>
    <w:rsid w:val="001B62DB"/>
    <w:rsid w:val="001B74A7"/>
    <w:rsid w:val="001B79EB"/>
    <w:rsid w:val="001B7C6F"/>
    <w:rsid w:val="001C356A"/>
    <w:rsid w:val="001D2545"/>
    <w:rsid w:val="001D2C20"/>
    <w:rsid w:val="001D4887"/>
    <w:rsid w:val="001D5691"/>
    <w:rsid w:val="001D6999"/>
    <w:rsid w:val="001D7517"/>
    <w:rsid w:val="001E1508"/>
    <w:rsid w:val="001E5A21"/>
    <w:rsid w:val="001E7A6D"/>
    <w:rsid w:val="001F0115"/>
    <w:rsid w:val="001F3DEA"/>
    <w:rsid w:val="001F7845"/>
    <w:rsid w:val="0020112C"/>
    <w:rsid w:val="002014C1"/>
    <w:rsid w:val="002029D8"/>
    <w:rsid w:val="002067FE"/>
    <w:rsid w:val="00207B4F"/>
    <w:rsid w:val="00207C9B"/>
    <w:rsid w:val="00210008"/>
    <w:rsid w:val="00210080"/>
    <w:rsid w:val="00210F84"/>
    <w:rsid w:val="00215668"/>
    <w:rsid w:val="002160D9"/>
    <w:rsid w:val="002211E0"/>
    <w:rsid w:val="00225F02"/>
    <w:rsid w:val="00226211"/>
    <w:rsid w:val="00226569"/>
    <w:rsid w:val="00230FF2"/>
    <w:rsid w:val="00237BA5"/>
    <w:rsid w:val="00240974"/>
    <w:rsid w:val="00243E8E"/>
    <w:rsid w:val="00244EEA"/>
    <w:rsid w:val="002466E7"/>
    <w:rsid w:val="00252242"/>
    <w:rsid w:val="00252737"/>
    <w:rsid w:val="002574C3"/>
    <w:rsid w:val="002601A5"/>
    <w:rsid w:val="00263BDB"/>
    <w:rsid w:val="00263E9A"/>
    <w:rsid w:val="002646F7"/>
    <w:rsid w:val="0026478B"/>
    <w:rsid w:val="00271616"/>
    <w:rsid w:val="00273FA2"/>
    <w:rsid w:val="00277292"/>
    <w:rsid w:val="0028197F"/>
    <w:rsid w:val="0028374E"/>
    <w:rsid w:val="00283DE1"/>
    <w:rsid w:val="00284363"/>
    <w:rsid w:val="00284449"/>
    <w:rsid w:val="00284DCA"/>
    <w:rsid w:val="002855AD"/>
    <w:rsid w:val="00285F84"/>
    <w:rsid w:val="00286158"/>
    <w:rsid w:val="0028791C"/>
    <w:rsid w:val="00290298"/>
    <w:rsid w:val="00291829"/>
    <w:rsid w:val="00291966"/>
    <w:rsid w:val="002926DB"/>
    <w:rsid w:val="00293268"/>
    <w:rsid w:val="0029485D"/>
    <w:rsid w:val="002A221A"/>
    <w:rsid w:val="002A3CAC"/>
    <w:rsid w:val="002A4469"/>
    <w:rsid w:val="002B2FE3"/>
    <w:rsid w:val="002B3AA7"/>
    <w:rsid w:val="002B57C5"/>
    <w:rsid w:val="002B5F16"/>
    <w:rsid w:val="002B61D5"/>
    <w:rsid w:val="002C097D"/>
    <w:rsid w:val="002C18BC"/>
    <w:rsid w:val="002C7868"/>
    <w:rsid w:val="002D0F15"/>
    <w:rsid w:val="002D4423"/>
    <w:rsid w:val="002D7A86"/>
    <w:rsid w:val="002E0413"/>
    <w:rsid w:val="002E1F12"/>
    <w:rsid w:val="002E2095"/>
    <w:rsid w:val="002E227B"/>
    <w:rsid w:val="002E5B45"/>
    <w:rsid w:val="002E5F11"/>
    <w:rsid w:val="002E6A8A"/>
    <w:rsid w:val="002F14F1"/>
    <w:rsid w:val="002F19CB"/>
    <w:rsid w:val="002F2C48"/>
    <w:rsid w:val="00302678"/>
    <w:rsid w:val="00302ABD"/>
    <w:rsid w:val="00303434"/>
    <w:rsid w:val="003102EC"/>
    <w:rsid w:val="00311509"/>
    <w:rsid w:val="0031184E"/>
    <w:rsid w:val="00315F20"/>
    <w:rsid w:val="00316172"/>
    <w:rsid w:val="0031648E"/>
    <w:rsid w:val="003177D0"/>
    <w:rsid w:val="00320128"/>
    <w:rsid w:val="0032369D"/>
    <w:rsid w:val="00324532"/>
    <w:rsid w:val="00327F41"/>
    <w:rsid w:val="003304F5"/>
    <w:rsid w:val="00332BE8"/>
    <w:rsid w:val="00333AAD"/>
    <w:rsid w:val="00334DC1"/>
    <w:rsid w:val="003436E2"/>
    <w:rsid w:val="00346697"/>
    <w:rsid w:val="00347D31"/>
    <w:rsid w:val="003521E6"/>
    <w:rsid w:val="00352B21"/>
    <w:rsid w:val="00354A3F"/>
    <w:rsid w:val="00355EE1"/>
    <w:rsid w:val="00360557"/>
    <w:rsid w:val="00360A51"/>
    <w:rsid w:val="00362F4A"/>
    <w:rsid w:val="00363880"/>
    <w:rsid w:val="003662F6"/>
    <w:rsid w:val="003670F9"/>
    <w:rsid w:val="003671A0"/>
    <w:rsid w:val="0037662A"/>
    <w:rsid w:val="003769AD"/>
    <w:rsid w:val="0038520E"/>
    <w:rsid w:val="0039075D"/>
    <w:rsid w:val="00390F32"/>
    <w:rsid w:val="00392A7A"/>
    <w:rsid w:val="003939B5"/>
    <w:rsid w:val="0039407D"/>
    <w:rsid w:val="00394372"/>
    <w:rsid w:val="003952F0"/>
    <w:rsid w:val="0039585A"/>
    <w:rsid w:val="00397972"/>
    <w:rsid w:val="003A0A36"/>
    <w:rsid w:val="003A0BAE"/>
    <w:rsid w:val="003A124C"/>
    <w:rsid w:val="003A1959"/>
    <w:rsid w:val="003A2316"/>
    <w:rsid w:val="003A3811"/>
    <w:rsid w:val="003A40DF"/>
    <w:rsid w:val="003A58B1"/>
    <w:rsid w:val="003B3991"/>
    <w:rsid w:val="003B63BF"/>
    <w:rsid w:val="003C035C"/>
    <w:rsid w:val="003C059C"/>
    <w:rsid w:val="003C18C1"/>
    <w:rsid w:val="003D00CC"/>
    <w:rsid w:val="003D010F"/>
    <w:rsid w:val="003D1F5F"/>
    <w:rsid w:val="003E1E94"/>
    <w:rsid w:val="003E29CF"/>
    <w:rsid w:val="003E46D0"/>
    <w:rsid w:val="003E4A22"/>
    <w:rsid w:val="003E5B24"/>
    <w:rsid w:val="003E6980"/>
    <w:rsid w:val="003F1C41"/>
    <w:rsid w:val="003F2139"/>
    <w:rsid w:val="003F2ED2"/>
    <w:rsid w:val="003F382C"/>
    <w:rsid w:val="003F567D"/>
    <w:rsid w:val="00402D84"/>
    <w:rsid w:val="004072DF"/>
    <w:rsid w:val="004076C3"/>
    <w:rsid w:val="00414213"/>
    <w:rsid w:val="00415AC2"/>
    <w:rsid w:val="00416753"/>
    <w:rsid w:val="00424DDE"/>
    <w:rsid w:val="00425D0C"/>
    <w:rsid w:val="00426455"/>
    <w:rsid w:val="004345ED"/>
    <w:rsid w:val="0043637D"/>
    <w:rsid w:val="00436EF2"/>
    <w:rsid w:val="00440A6E"/>
    <w:rsid w:val="00443712"/>
    <w:rsid w:val="004500FB"/>
    <w:rsid w:val="00451189"/>
    <w:rsid w:val="00451C00"/>
    <w:rsid w:val="004524A4"/>
    <w:rsid w:val="00454D5A"/>
    <w:rsid w:val="00455397"/>
    <w:rsid w:val="004618F3"/>
    <w:rsid w:val="00464E1F"/>
    <w:rsid w:val="0046637A"/>
    <w:rsid w:val="00466BC2"/>
    <w:rsid w:val="004672F6"/>
    <w:rsid w:val="004679CC"/>
    <w:rsid w:val="00470B81"/>
    <w:rsid w:val="00474EF9"/>
    <w:rsid w:val="00475C91"/>
    <w:rsid w:val="00480185"/>
    <w:rsid w:val="00480753"/>
    <w:rsid w:val="00480D22"/>
    <w:rsid w:val="00481058"/>
    <w:rsid w:val="00482BB4"/>
    <w:rsid w:val="00483275"/>
    <w:rsid w:val="0048339B"/>
    <w:rsid w:val="00484846"/>
    <w:rsid w:val="00485F3B"/>
    <w:rsid w:val="004863FC"/>
    <w:rsid w:val="004869F0"/>
    <w:rsid w:val="00486B35"/>
    <w:rsid w:val="00491D4B"/>
    <w:rsid w:val="00492204"/>
    <w:rsid w:val="00493AAE"/>
    <w:rsid w:val="004950AC"/>
    <w:rsid w:val="004953E3"/>
    <w:rsid w:val="00496A5B"/>
    <w:rsid w:val="004A153E"/>
    <w:rsid w:val="004A4C42"/>
    <w:rsid w:val="004A5F0A"/>
    <w:rsid w:val="004A7A2D"/>
    <w:rsid w:val="004B0964"/>
    <w:rsid w:val="004B14A7"/>
    <w:rsid w:val="004B1551"/>
    <w:rsid w:val="004B27BD"/>
    <w:rsid w:val="004B4217"/>
    <w:rsid w:val="004B667C"/>
    <w:rsid w:val="004B68BA"/>
    <w:rsid w:val="004B6A2B"/>
    <w:rsid w:val="004C5C43"/>
    <w:rsid w:val="004C6C2A"/>
    <w:rsid w:val="004D2EE8"/>
    <w:rsid w:val="004D385B"/>
    <w:rsid w:val="004D3B7D"/>
    <w:rsid w:val="004D565E"/>
    <w:rsid w:val="004D72A8"/>
    <w:rsid w:val="004E3684"/>
    <w:rsid w:val="004F1C93"/>
    <w:rsid w:val="004F5872"/>
    <w:rsid w:val="004F6FA5"/>
    <w:rsid w:val="004F7AA8"/>
    <w:rsid w:val="00500C7D"/>
    <w:rsid w:val="00503B41"/>
    <w:rsid w:val="0050514A"/>
    <w:rsid w:val="00507300"/>
    <w:rsid w:val="005078D5"/>
    <w:rsid w:val="00510B6A"/>
    <w:rsid w:val="00512B33"/>
    <w:rsid w:val="00513118"/>
    <w:rsid w:val="0051626E"/>
    <w:rsid w:val="0051710D"/>
    <w:rsid w:val="0051778E"/>
    <w:rsid w:val="00520E05"/>
    <w:rsid w:val="005210C9"/>
    <w:rsid w:val="0052494D"/>
    <w:rsid w:val="00524D25"/>
    <w:rsid w:val="00531BE6"/>
    <w:rsid w:val="00534366"/>
    <w:rsid w:val="0053518A"/>
    <w:rsid w:val="005369AD"/>
    <w:rsid w:val="00543925"/>
    <w:rsid w:val="00544E7C"/>
    <w:rsid w:val="005469C9"/>
    <w:rsid w:val="00552EF4"/>
    <w:rsid w:val="00560DB0"/>
    <w:rsid w:val="0056142F"/>
    <w:rsid w:val="00563E37"/>
    <w:rsid w:val="00563E7F"/>
    <w:rsid w:val="00564CA7"/>
    <w:rsid w:val="0056540C"/>
    <w:rsid w:val="005654A8"/>
    <w:rsid w:val="00567863"/>
    <w:rsid w:val="00570057"/>
    <w:rsid w:val="00570F22"/>
    <w:rsid w:val="00573A77"/>
    <w:rsid w:val="005750B0"/>
    <w:rsid w:val="00576567"/>
    <w:rsid w:val="0058166E"/>
    <w:rsid w:val="0058229C"/>
    <w:rsid w:val="0058274B"/>
    <w:rsid w:val="00587A36"/>
    <w:rsid w:val="00590CB5"/>
    <w:rsid w:val="0059265C"/>
    <w:rsid w:val="00593ADB"/>
    <w:rsid w:val="0059643A"/>
    <w:rsid w:val="005A0389"/>
    <w:rsid w:val="005A3A57"/>
    <w:rsid w:val="005A40ED"/>
    <w:rsid w:val="005A455A"/>
    <w:rsid w:val="005B13A8"/>
    <w:rsid w:val="005B1735"/>
    <w:rsid w:val="005B7121"/>
    <w:rsid w:val="005C538A"/>
    <w:rsid w:val="005C569B"/>
    <w:rsid w:val="005C5D39"/>
    <w:rsid w:val="005D080C"/>
    <w:rsid w:val="005D2947"/>
    <w:rsid w:val="005D3759"/>
    <w:rsid w:val="005D5421"/>
    <w:rsid w:val="005D5BC9"/>
    <w:rsid w:val="005D6BE2"/>
    <w:rsid w:val="005D6F4C"/>
    <w:rsid w:val="005E13A1"/>
    <w:rsid w:val="005E20F0"/>
    <w:rsid w:val="005E50DE"/>
    <w:rsid w:val="005E548D"/>
    <w:rsid w:val="005E55F8"/>
    <w:rsid w:val="005F176B"/>
    <w:rsid w:val="005F3355"/>
    <w:rsid w:val="00600522"/>
    <w:rsid w:val="00600E2A"/>
    <w:rsid w:val="00600F1F"/>
    <w:rsid w:val="00600F9C"/>
    <w:rsid w:val="006030AC"/>
    <w:rsid w:val="006030C6"/>
    <w:rsid w:val="00604424"/>
    <w:rsid w:val="006047E3"/>
    <w:rsid w:val="0061134D"/>
    <w:rsid w:val="00611C48"/>
    <w:rsid w:val="006205C7"/>
    <w:rsid w:val="0062227F"/>
    <w:rsid w:val="00630865"/>
    <w:rsid w:val="00634E19"/>
    <w:rsid w:val="00636EBD"/>
    <w:rsid w:val="006415AE"/>
    <w:rsid w:val="00642941"/>
    <w:rsid w:val="00642CFF"/>
    <w:rsid w:val="006466A6"/>
    <w:rsid w:val="00650723"/>
    <w:rsid w:val="00652BFF"/>
    <w:rsid w:val="00652C42"/>
    <w:rsid w:val="006557E1"/>
    <w:rsid w:val="00656BC0"/>
    <w:rsid w:val="00657CD8"/>
    <w:rsid w:val="00664CC1"/>
    <w:rsid w:val="0066777F"/>
    <w:rsid w:val="00670D33"/>
    <w:rsid w:val="0067195F"/>
    <w:rsid w:val="00674713"/>
    <w:rsid w:val="006778F8"/>
    <w:rsid w:val="006800DC"/>
    <w:rsid w:val="0068063B"/>
    <w:rsid w:val="00685BC8"/>
    <w:rsid w:val="00687A3E"/>
    <w:rsid w:val="00693D7B"/>
    <w:rsid w:val="00697905"/>
    <w:rsid w:val="006A019B"/>
    <w:rsid w:val="006A0513"/>
    <w:rsid w:val="006A1B39"/>
    <w:rsid w:val="006A38C7"/>
    <w:rsid w:val="006A767E"/>
    <w:rsid w:val="006B55D3"/>
    <w:rsid w:val="006C4682"/>
    <w:rsid w:val="006C7458"/>
    <w:rsid w:val="006D1DA4"/>
    <w:rsid w:val="006D4C12"/>
    <w:rsid w:val="006E07A1"/>
    <w:rsid w:val="006E3655"/>
    <w:rsid w:val="006E7714"/>
    <w:rsid w:val="006E782C"/>
    <w:rsid w:val="006F112C"/>
    <w:rsid w:val="006F28D1"/>
    <w:rsid w:val="006F4724"/>
    <w:rsid w:val="006F5762"/>
    <w:rsid w:val="006F66C8"/>
    <w:rsid w:val="007002E1"/>
    <w:rsid w:val="00703C7F"/>
    <w:rsid w:val="00705F51"/>
    <w:rsid w:val="00706A9B"/>
    <w:rsid w:val="00710D83"/>
    <w:rsid w:val="00714970"/>
    <w:rsid w:val="00717724"/>
    <w:rsid w:val="0072064E"/>
    <w:rsid w:val="00721D60"/>
    <w:rsid w:val="007230F9"/>
    <w:rsid w:val="007232C7"/>
    <w:rsid w:val="00723301"/>
    <w:rsid w:val="007272F3"/>
    <w:rsid w:val="00732633"/>
    <w:rsid w:val="00733E55"/>
    <w:rsid w:val="00740C9B"/>
    <w:rsid w:val="00745F67"/>
    <w:rsid w:val="00746E62"/>
    <w:rsid w:val="00747F07"/>
    <w:rsid w:val="00751656"/>
    <w:rsid w:val="007525F6"/>
    <w:rsid w:val="0075417C"/>
    <w:rsid w:val="007545B2"/>
    <w:rsid w:val="0076250F"/>
    <w:rsid w:val="00762FDA"/>
    <w:rsid w:val="00763B82"/>
    <w:rsid w:val="007655CB"/>
    <w:rsid w:val="007667FF"/>
    <w:rsid w:val="007715BD"/>
    <w:rsid w:val="00771BE5"/>
    <w:rsid w:val="00775F86"/>
    <w:rsid w:val="00776EF8"/>
    <w:rsid w:val="00782F03"/>
    <w:rsid w:val="00783A88"/>
    <w:rsid w:val="00786D72"/>
    <w:rsid w:val="007945F8"/>
    <w:rsid w:val="00794760"/>
    <w:rsid w:val="007A1285"/>
    <w:rsid w:val="007A1B25"/>
    <w:rsid w:val="007A3309"/>
    <w:rsid w:val="007A36F2"/>
    <w:rsid w:val="007A3BF1"/>
    <w:rsid w:val="007A4E31"/>
    <w:rsid w:val="007A5FAE"/>
    <w:rsid w:val="007B0466"/>
    <w:rsid w:val="007B08A9"/>
    <w:rsid w:val="007B0A63"/>
    <w:rsid w:val="007B24F5"/>
    <w:rsid w:val="007B38DD"/>
    <w:rsid w:val="007B4F57"/>
    <w:rsid w:val="007B5CC3"/>
    <w:rsid w:val="007B7891"/>
    <w:rsid w:val="007C0A43"/>
    <w:rsid w:val="007C1D9C"/>
    <w:rsid w:val="007C366B"/>
    <w:rsid w:val="007C45BE"/>
    <w:rsid w:val="007C6507"/>
    <w:rsid w:val="007C783A"/>
    <w:rsid w:val="007D03B9"/>
    <w:rsid w:val="007D5592"/>
    <w:rsid w:val="007D5B4C"/>
    <w:rsid w:val="007E440C"/>
    <w:rsid w:val="007F1055"/>
    <w:rsid w:val="007F2446"/>
    <w:rsid w:val="007F2FCB"/>
    <w:rsid w:val="007F339D"/>
    <w:rsid w:val="007F43E6"/>
    <w:rsid w:val="007F5F72"/>
    <w:rsid w:val="00802201"/>
    <w:rsid w:val="00802F27"/>
    <w:rsid w:val="008030F0"/>
    <w:rsid w:val="00803C0F"/>
    <w:rsid w:val="00804522"/>
    <w:rsid w:val="008067E7"/>
    <w:rsid w:val="00810115"/>
    <w:rsid w:val="0081352B"/>
    <w:rsid w:val="00813B4A"/>
    <w:rsid w:val="00814333"/>
    <w:rsid w:val="008145C6"/>
    <w:rsid w:val="008168E9"/>
    <w:rsid w:val="00820309"/>
    <w:rsid w:val="00821232"/>
    <w:rsid w:val="00822098"/>
    <w:rsid w:val="008222E6"/>
    <w:rsid w:val="00824F2C"/>
    <w:rsid w:val="00824F85"/>
    <w:rsid w:val="008301DF"/>
    <w:rsid w:val="0083265E"/>
    <w:rsid w:val="008344B6"/>
    <w:rsid w:val="0083512C"/>
    <w:rsid w:val="00837D75"/>
    <w:rsid w:val="00841218"/>
    <w:rsid w:val="00842D92"/>
    <w:rsid w:val="00843638"/>
    <w:rsid w:val="00843CB1"/>
    <w:rsid w:val="00844C90"/>
    <w:rsid w:val="0085280E"/>
    <w:rsid w:val="00854AD1"/>
    <w:rsid w:val="00854BE2"/>
    <w:rsid w:val="0086100B"/>
    <w:rsid w:val="00861A82"/>
    <w:rsid w:val="0086509E"/>
    <w:rsid w:val="0086528D"/>
    <w:rsid w:val="008672B2"/>
    <w:rsid w:val="0087057B"/>
    <w:rsid w:val="008722E2"/>
    <w:rsid w:val="00872A47"/>
    <w:rsid w:val="00873692"/>
    <w:rsid w:val="008757AE"/>
    <w:rsid w:val="008773ED"/>
    <w:rsid w:val="0087789C"/>
    <w:rsid w:val="00880992"/>
    <w:rsid w:val="00880CF2"/>
    <w:rsid w:val="00880F8D"/>
    <w:rsid w:val="00881281"/>
    <w:rsid w:val="00881929"/>
    <w:rsid w:val="00882082"/>
    <w:rsid w:val="00884B7E"/>
    <w:rsid w:val="0088640B"/>
    <w:rsid w:val="0088692A"/>
    <w:rsid w:val="008872C6"/>
    <w:rsid w:val="008877C9"/>
    <w:rsid w:val="00891047"/>
    <w:rsid w:val="008951F0"/>
    <w:rsid w:val="0089568E"/>
    <w:rsid w:val="0089584E"/>
    <w:rsid w:val="008976AD"/>
    <w:rsid w:val="008A2EF0"/>
    <w:rsid w:val="008B06DC"/>
    <w:rsid w:val="008B1D12"/>
    <w:rsid w:val="008B7D24"/>
    <w:rsid w:val="008C300D"/>
    <w:rsid w:val="008C7417"/>
    <w:rsid w:val="008D04C4"/>
    <w:rsid w:val="008D2816"/>
    <w:rsid w:val="008E01EE"/>
    <w:rsid w:val="008E09F0"/>
    <w:rsid w:val="008E152A"/>
    <w:rsid w:val="008E47E0"/>
    <w:rsid w:val="008E4FA6"/>
    <w:rsid w:val="008E547A"/>
    <w:rsid w:val="008E63D9"/>
    <w:rsid w:val="008E6D97"/>
    <w:rsid w:val="008E6ED6"/>
    <w:rsid w:val="008E701C"/>
    <w:rsid w:val="008E7AA0"/>
    <w:rsid w:val="008F2833"/>
    <w:rsid w:val="008F2DE1"/>
    <w:rsid w:val="008F2F63"/>
    <w:rsid w:val="008F4865"/>
    <w:rsid w:val="008F5B6A"/>
    <w:rsid w:val="008F5DB7"/>
    <w:rsid w:val="008F7BC8"/>
    <w:rsid w:val="00905584"/>
    <w:rsid w:val="00905720"/>
    <w:rsid w:val="00906BF4"/>
    <w:rsid w:val="009115D9"/>
    <w:rsid w:val="009135E9"/>
    <w:rsid w:val="00913E0E"/>
    <w:rsid w:val="00917E32"/>
    <w:rsid w:val="0092138A"/>
    <w:rsid w:val="00921D2B"/>
    <w:rsid w:val="0092258F"/>
    <w:rsid w:val="00923AA8"/>
    <w:rsid w:val="009249BC"/>
    <w:rsid w:val="00925784"/>
    <w:rsid w:val="00927C65"/>
    <w:rsid w:val="00930087"/>
    <w:rsid w:val="00930725"/>
    <w:rsid w:val="00932867"/>
    <w:rsid w:val="00940652"/>
    <w:rsid w:val="009422DB"/>
    <w:rsid w:val="00942BF5"/>
    <w:rsid w:val="00947395"/>
    <w:rsid w:val="00947834"/>
    <w:rsid w:val="00947A29"/>
    <w:rsid w:val="0095100B"/>
    <w:rsid w:val="00952413"/>
    <w:rsid w:val="00952949"/>
    <w:rsid w:val="0096349C"/>
    <w:rsid w:val="00963EFB"/>
    <w:rsid w:val="009660B7"/>
    <w:rsid w:val="0096702D"/>
    <w:rsid w:val="00970633"/>
    <w:rsid w:val="009724FC"/>
    <w:rsid w:val="00972A01"/>
    <w:rsid w:val="00972FE3"/>
    <w:rsid w:val="009738F8"/>
    <w:rsid w:val="00980848"/>
    <w:rsid w:val="009816AD"/>
    <w:rsid w:val="00982543"/>
    <w:rsid w:val="009832B1"/>
    <w:rsid w:val="00983DF8"/>
    <w:rsid w:val="00987242"/>
    <w:rsid w:val="00996A87"/>
    <w:rsid w:val="009A0234"/>
    <w:rsid w:val="009A350C"/>
    <w:rsid w:val="009A4406"/>
    <w:rsid w:val="009A58E9"/>
    <w:rsid w:val="009A646E"/>
    <w:rsid w:val="009B1B92"/>
    <w:rsid w:val="009B2963"/>
    <w:rsid w:val="009B34B3"/>
    <w:rsid w:val="009B55F8"/>
    <w:rsid w:val="009B654E"/>
    <w:rsid w:val="009C06B3"/>
    <w:rsid w:val="009C071F"/>
    <w:rsid w:val="009C3611"/>
    <w:rsid w:val="009C6375"/>
    <w:rsid w:val="009C6AF2"/>
    <w:rsid w:val="009C7178"/>
    <w:rsid w:val="009D0471"/>
    <w:rsid w:val="009D17E5"/>
    <w:rsid w:val="009D23E2"/>
    <w:rsid w:val="009D2D4F"/>
    <w:rsid w:val="009D344D"/>
    <w:rsid w:val="009D3C07"/>
    <w:rsid w:val="009D59AC"/>
    <w:rsid w:val="009E5BF5"/>
    <w:rsid w:val="009E7F0B"/>
    <w:rsid w:val="009F0A8A"/>
    <w:rsid w:val="009F289B"/>
    <w:rsid w:val="009F73DC"/>
    <w:rsid w:val="009F74A9"/>
    <w:rsid w:val="009F773D"/>
    <w:rsid w:val="00A04FE4"/>
    <w:rsid w:val="00A0682A"/>
    <w:rsid w:val="00A06FDB"/>
    <w:rsid w:val="00A15F3E"/>
    <w:rsid w:val="00A205BB"/>
    <w:rsid w:val="00A20C4C"/>
    <w:rsid w:val="00A21CBC"/>
    <w:rsid w:val="00A21FE1"/>
    <w:rsid w:val="00A22028"/>
    <w:rsid w:val="00A2523A"/>
    <w:rsid w:val="00A25844"/>
    <w:rsid w:val="00A25F72"/>
    <w:rsid w:val="00A25FC0"/>
    <w:rsid w:val="00A2659A"/>
    <w:rsid w:val="00A27960"/>
    <w:rsid w:val="00A3402F"/>
    <w:rsid w:val="00A34E24"/>
    <w:rsid w:val="00A35065"/>
    <w:rsid w:val="00A35392"/>
    <w:rsid w:val="00A3567C"/>
    <w:rsid w:val="00A3666D"/>
    <w:rsid w:val="00A4137F"/>
    <w:rsid w:val="00A41C4B"/>
    <w:rsid w:val="00A4227A"/>
    <w:rsid w:val="00A44225"/>
    <w:rsid w:val="00A45584"/>
    <w:rsid w:val="00A455D2"/>
    <w:rsid w:val="00A50D29"/>
    <w:rsid w:val="00A53D11"/>
    <w:rsid w:val="00A55FDC"/>
    <w:rsid w:val="00A6007E"/>
    <w:rsid w:val="00A60B91"/>
    <w:rsid w:val="00A60E8D"/>
    <w:rsid w:val="00A62DF3"/>
    <w:rsid w:val="00A6628F"/>
    <w:rsid w:val="00A67700"/>
    <w:rsid w:val="00A678EB"/>
    <w:rsid w:val="00A70D1A"/>
    <w:rsid w:val="00A717EA"/>
    <w:rsid w:val="00A734F0"/>
    <w:rsid w:val="00A7412C"/>
    <w:rsid w:val="00A74ECA"/>
    <w:rsid w:val="00A754A3"/>
    <w:rsid w:val="00A773D0"/>
    <w:rsid w:val="00A80A5B"/>
    <w:rsid w:val="00A81B6F"/>
    <w:rsid w:val="00A82B75"/>
    <w:rsid w:val="00A8569F"/>
    <w:rsid w:val="00A87314"/>
    <w:rsid w:val="00A942D6"/>
    <w:rsid w:val="00A95DFC"/>
    <w:rsid w:val="00AA5377"/>
    <w:rsid w:val="00AA566A"/>
    <w:rsid w:val="00AA67F3"/>
    <w:rsid w:val="00AA7217"/>
    <w:rsid w:val="00AA7C80"/>
    <w:rsid w:val="00AB1608"/>
    <w:rsid w:val="00AB1E1D"/>
    <w:rsid w:val="00AB24D4"/>
    <w:rsid w:val="00AB4087"/>
    <w:rsid w:val="00AB5BA3"/>
    <w:rsid w:val="00AC1B5A"/>
    <w:rsid w:val="00AC201B"/>
    <w:rsid w:val="00AC3004"/>
    <w:rsid w:val="00AC6308"/>
    <w:rsid w:val="00AD18BB"/>
    <w:rsid w:val="00AE0850"/>
    <w:rsid w:val="00AE0E37"/>
    <w:rsid w:val="00AE23E1"/>
    <w:rsid w:val="00AE5F10"/>
    <w:rsid w:val="00AF0266"/>
    <w:rsid w:val="00B03263"/>
    <w:rsid w:val="00B077F9"/>
    <w:rsid w:val="00B1232E"/>
    <w:rsid w:val="00B12801"/>
    <w:rsid w:val="00B141B3"/>
    <w:rsid w:val="00B16B90"/>
    <w:rsid w:val="00B227A7"/>
    <w:rsid w:val="00B22E91"/>
    <w:rsid w:val="00B316AE"/>
    <w:rsid w:val="00B37305"/>
    <w:rsid w:val="00B46D6A"/>
    <w:rsid w:val="00B46F4B"/>
    <w:rsid w:val="00B5388E"/>
    <w:rsid w:val="00B55039"/>
    <w:rsid w:val="00B565C8"/>
    <w:rsid w:val="00B577FD"/>
    <w:rsid w:val="00B60770"/>
    <w:rsid w:val="00B64176"/>
    <w:rsid w:val="00B6486F"/>
    <w:rsid w:val="00B66835"/>
    <w:rsid w:val="00B67B42"/>
    <w:rsid w:val="00B709F6"/>
    <w:rsid w:val="00B72544"/>
    <w:rsid w:val="00B72B5B"/>
    <w:rsid w:val="00B73D35"/>
    <w:rsid w:val="00B751B1"/>
    <w:rsid w:val="00B83BBB"/>
    <w:rsid w:val="00B874C6"/>
    <w:rsid w:val="00B91CC6"/>
    <w:rsid w:val="00B93A6E"/>
    <w:rsid w:val="00B949A5"/>
    <w:rsid w:val="00B973F4"/>
    <w:rsid w:val="00B97AA4"/>
    <w:rsid w:val="00BA059D"/>
    <w:rsid w:val="00BA3348"/>
    <w:rsid w:val="00BA569E"/>
    <w:rsid w:val="00BA640C"/>
    <w:rsid w:val="00BB1977"/>
    <w:rsid w:val="00BB2966"/>
    <w:rsid w:val="00BB3E21"/>
    <w:rsid w:val="00BB72F9"/>
    <w:rsid w:val="00BB7B43"/>
    <w:rsid w:val="00BC0208"/>
    <w:rsid w:val="00BC0C4F"/>
    <w:rsid w:val="00BC2672"/>
    <w:rsid w:val="00BC2D29"/>
    <w:rsid w:val="00BC38CD"/>
    <w:rsid w:val="00BC5475"/>
    <w:rsid w:val="00BC5ECC"/>
    <w:rsid w:val="00BD0D60"/>
    <w:rsid w:val="00BD1486"/>
    <w:rsid w:val="00BD2BE0"/>
    <w:rsid w:val="00BD3EEE"/>
    <w:rsid w:val="00BD4CD1"/>
    <w:rsid w:val="00BE20E9"/>
    <w:rsid w:val="00BE2D92"/>
    <w:rsid w:val="00BE33E1"/>
    <w:rsid w:val="00BE556D"/>
    <w:rsid w:val="00BE62E9"/>
    <w:rsid w:val="00BE7FD3"/>
    <w:rsid w:val="00BF2E53"/>
    <w:rsid w:val="00BF53FB"/>
    <w:rsid w:val="00C05160"/>
    <w:rsid w:val="00C16641"/>
    <w:rsid w:val="00C217DD"/>
    <w:rsid w:val="00C2296B"/>
    <w:rsid w:val="00C301D9"/>
    <w:rsid w:val="00C31560"/>
    <w:rsid w:val="00C371EA"/>
    <w:rsid w:val="00C372BC"/>
    <w:rsid w:val="00C37AF8"/>
    <w:rsid w:val="00C42ADB"/>
    <w:rsid w:val="00C42C25"/>
    <w:rsid w:val="00C431B7"/>
    <w:rsid w:val="00C432E1"/>
    <w:rsid w:val="00C5160D"/>
    <w:rsid w:val="00C517BE"/>
    <w:rsid w:val="00C534EA"/>
    <w:rsid w:val="00C57B6B"/>
    <w:rsid w:val="00C617A0"/>
    <w:rsid w:val="00C62D55"/>
    <w:rsid w:val="00C6764D"/>
    <w:rsid w:val="00C75ED3"/>
    <w:rsid w:val="00C7614B"/>
    <w:rsid w:val="00C80CFF"/>
    <w:rsid w:val="00C80E81"/>
    <w:rsid w:val="00C8170B"/>
    <w:rsid w:val="00C84709"/>
    <w:rsid w:val="00C87CBC"/>
    <w:rsid w:val="00C905F4"/>
    <w:rsid w:val="00C928A3"/>
    <w:rsid w:val="00C92DD5"/>
    <w:rsid w:val="00C94BDC"/>
    <w:rsid w:val="00C9683E"/>
    <w:rsid w:val="00C96D7F"/>
    <w:rsid w:val="00C9731B"/>
    <w:rsid w:val="00CA4344"/>
    <w:rsid w:val="00CB3394"/>
    <w:rsid w:val="00CB61E1"/>
    <w:rsid w:val="00CB6590"/>
    <w:rsid w:val="00CC59EE"/>
    <w:rsid w:val="00CD03C8"/>
    <w:rsid w:val="00CD2DAD"/>
    <w:rsid w:val="00CD4E21"/>
    <w:rsid w:val="00CD4E5B"/>
    <w:rsid w:val="00CE0EA2"/>
    <w:rsid w:val="00CE2D7A"/>
    <w:rsid w:val="00CE373B"/>
    <w:rsid w:val="00CE3B5C"/>
    <w:rsid w:val="00CE4B99"/>
    <w:rsid w:val="00CE5B93"/>
    <w:rsid w:val="00CE7355"/>
    <w:rsid w:val="00CF1CAD"/>
    <w:rsid w:val="00CF2E87"/>
    <w:rsid w:val="00CF3D8F"/>
    <w:rsid w:val="00CF3F7E"/>
    <w:rsid w:val="00CF54FA"/>
    <w:rsid w:val="00CF7971"/>
    <w:rsid w:val="00D0044E"/>
    <w:rsid w:val="00D007C4"/>
    <w:rsid w:val="00D01DAD"/>
    <w:rsid w:val="00D02F8E"/>
    <w:rsid w:val="00D0415F"/>
    <w:rsid w:val="00D0789A"/>
    <w:rsid w:val="00D13948"/>
    <w:rsid w:val="00D13E1E"/>
    <w:rsid w:val="00D15282"/>
    <w:rsid w:val="00D2224C"/>
    <w:rsid w:val="00D23906"/>
    <w:rsid w:val="00D24059"/>
    <w:rsid w:val="00D2655F"/>
    <w:rsid w:val="00D31139"/>
    <w:rsid w:val="00D321B4"/>
    <w:rsid w:val="00D33AE7"/>
    <w:rsid w:val="00D3730D"/>
    <w:rsid w:val="00D37CA2"/>
    <w:rsid w:val="00D40FC5"/>
    <w:rsid w:val="00D43D79"/>
    <w:rsid w:val="00D44485"/>
    <w:rsid w:val="00D446DC"/>
    <w:rsid w:val="00D4564B"/>
    <w:rsid w:val="00D474B6"/>
    <w:rsid w:val="00D51A95"/>
    <w:rsid w:val="00D53D92"/>
    <w:rsid w:val="00D61B4E"/>
    <w:rsid w:val="00D63AB5"/>
    <w:rsid w:val="00D63F76"/>
    <w:rsid w:val="00D71A87"/>
    <w:rsid w:val="00D72D05"/>
    <w:rsid w:val="00D73BE2"/>
    <w:rsid w:val="00D76AF9"/>
    <w:rsid w:val="00D916F2"/>
    <w:rsid w:val="00D975DD"/>
    <w:rsid w:val="00DA2659"/>
    <w:rsid w:val="00DA3453"/>
    <w:rsid w:val="00DA597C"/>
    <w:rsid w:val="00DB4F1C"/>
    <w:rsid w:val="00DB7F56"/>
    <w:rsid w:val="00DC2DA0"/>
    <w:rsid w:val="00DC6876"/>
    <w:rsid w:val="00DC70E6"/>
    <w:rsid w:val="00DC794E"/>
    <w:rsid w:val="00DD0C07"/>
    <w:rsid w:val="00DD215B"/>
    <w:rsid w:val="00DD440C"/>
    <w:rsid w:val="00DD5319"/>
    <w:rsid w:val="00DD532C"/>
    <w:rsid w:val="00DE1A7B"/>
    <w:rsid w:val="00DE4C31"/>
    <w:rsid w:val="00DE4D01"/>
    <w:rsid w:val="00DE4DD0"/>
    <w:rsid w:val="00DF2398"/>
    <w:rsid w:val="00DF2436"/>
    <w:rsid w:val="00E0675F"/>
    <w:rsid w:val="00E0776F"/>
    <w:rsid w:val="00E07847"/>
    <w:rsid w:val="00E13CB1"/>
    <w:rsid w:val="00E20027"/>
    <w:rsid w:val="00E26571"/>
    <w:rsid w:val="00E26DFF"/>
    <w:rsid w:val="00E3108D"/>
    <w:rsid w:val="00E326B7"/>
    <w:rsid w:val="00E33424"/>
    <w:rsid w:val="00E347F8"/>
    <w:rsid w:val="00E35ED6"/>
    <w:rsid w:val="00E373A6"/>
    <w:rsid w:val="00E405CA"/>
    <w:rsid w:val="00E43851"/>
    <w:rsid w:val="00E45825"/>
    <w:rsid w:val="00E45F8E"/>
    <w:rsid w:val="00E46CAC"/>
    <w:rsid w:val="00E473EB"/>
    <w:rsid w:val="00E50A4D"/>
    <w:rsid w:val="00E50B1E"/>
    <w:rsid w:val="00E55D38"/>
    <w:rsid w:val="00E63F64"/>
    <w:rsid w:val="00E676CF"/>
    <w:rsid w:val="00E67883"/>
    <w:rsid w:val="00E70376"/>
    <w:rsid w:val="00E708C2"/>
    <w:rsid w:val="00E728B0"/>
    <w:rsid w:val="00E7689C"/>
    <w:rsid w:val="00E81506"/>
    <w:rsid w:val="00E81953"/>
    <w:rsid w:val="00E819DC"/>
    <w:rsid w:val="00E82DE7"/>
    <w:rsid w:val="00E837E3"/>
    <w:rsid w:val="00E8385E"/>
    <w:rsid w:val="00E848B0"/>
    <w:rsid w:val="00E864E9"/>
    <w:rsid w:val="00E86925"/>
    <w:rsid w:val="00E870A6"/>
    <w:rsid w:val="00E921B5"/>
    <w:rsid w:val="00E937F7"/>
    <w:rsid w:val="00E953DD"/>
    <w:rsid w:val="00E959E2"/>
    <w:rsid w:val="00E968C8"/>
    <w:rsid w:val="00EA01A6"/>
    <w:rsid w:val="00EA02C3"/>
    <w:rsid w:val="00EA55AE"/>
    <w:rsid w:val="00EA55B1"/>
    <w:rsid w:val="00EA6A97"/>
    <w:rsid w:val="00EB2E3B"/>
    <w:rsid w:val="00EB3CA9"/>
    <w:rsid w:val="00EB5FA0"/>
    <w:rsid w:val="00EC1760"/>
    <w:rsid w:val="00EC2185"/>
    <w:rsid w:val="00EC38BB"/>
    <w:rsid w:val="00EC56BC"/>
    <w:rsid w:val="00ED09B4"/>
    <w:rsid w:val="00ED3A4B"/>
    <w:rsid w:val="00ED4AD4"/>
    <w:rsid w:val="00ED68BF"/>
    <w:rsid w:val="00EE1162"/>
    <w:rsid w:val="00EE1FCB"/>
    <w:rsid w:val="00EE4607"/>
    <w:rsid w:val="00EE4CE6"/>
    <w:rsid w:val="00EE55B1"/>
    <w:rsid w:val="00EE5F54"/>
    <w:rsid w:val="00EF047C"/>
    <w:rsid w:val="00EF27FD"/>
    <w:rsid w:val="00EF303D"/>
    <w:rsid w:val="00EF3FEB"/>
    <w:rsid w:val="00EF6E60"/>
    <w:rsid w:val="00F01C86"/>
    <w:rsid w:val="00F022A0"/>
    <w:rsid w:val="00F053AB"/>
    <w:rsid w:val="00F055D3"/>
    <w:rsid w:val="00F06311"/>
    <w:rsid w:val="00F10B58"/>
    <w:rsid w:val="00F11506"/>
    <w:rsid w:val="00F153CC"/>
    <w:rsid w:val="00F161B3"/>
    <w:rsid w:val="00F207D2"/>
    <w:rsid w:val="00F20EBB"/>
    <w:rsid w:val="00F222F2"/>
    <w:rsid w:val="00F22C41"/>
    <w:rsid w:val="00F248A5"/>
    <w:rsid w:val="00F24CE5"/>
    <w:rsid w:val="00F35F45"/>
    <w:rsid w:val="00F40839"/>
    <w:rsid w:val="00F4123D"/>
    <w:rsid w:val="00F4289F"/>
    <w:rsid w:val="00F44E24"/>
    <w:rsid w:val="00F55BFC"/>
    <w:rsid w:val="00F55FBA"/>
    <w:rsid w:val="00F56545"/>
    <w:rsid w:val="00F569E5"/>
    <w:rsid w:val="00F659A9"/>
    <w:rsid w:val="00F67ACA"/>
    <w:rsid w:val="00F702AD"/>
    <w:rsid w:val="00F70D5A"/>
    <w:rsid w:val="00F80BB4"/>
    <w:rsid w:val="00F82871"/>
    <w:rsid w:val="00F873F8"/>
    <w:rsid w:val="00F878DF"/>
    <w:rsid w:val="00F91023"/>
    <w:rsid w:val="00F911D8"/>
    <w:rsid w:val="00F92904"/>
    <w:rsid w:val="00F937D3"/>
    <w:rsid w:val="00F943F1"/>
    <w:rsid w:val="00F95C37"/>
    <w:rsid w:val="00F96342"/>
    <w:rsid w:val="00F97DEB"/>
    <w:rsid w:val="00FA18BD"/>
    <w:rsid w:val="00FA7B88"/>
    <w:rsid w:val="00FB1584"/>
    <w:rsid w:val="00FB15F4"/>
    <w:rsid w:val="00FB3085"/>
    <w:rsid w:val="00FB3F34"/>
    <w:rsid w:val="00FB567C"/>
    <w:rsid w:val="00FB5857"/>
    <w:rsid w:val="00FB5933"/>
    <w:rsid w:val="00FC07BD"/>
    <w:rsid w:val="00FC1865"/>
    <w:rsid w:val="00FC208B"/>
    <w:rsid w:val="00FD0298"/>
    <w:rsid w:val="00FD2260"/>
    <w:rsid w:val="00FD6E50"/>
    <w:rsid w:val="00FE2A1F"/>
    <w:rsid w:val="00FE47FF"/>
    <w:rsid w:val="00FE7845"/>
    <w:rsid w:val="00FE7CED"/>
    <w:rsid w:val="00FF04E4"/>
    <w:rsid w:val="00FF210C"/>
    <w:rsid w:val="00FF25C4"/>
    <w:rsid w:val="00FF3C30"/>
    <w:rsid w:val="00FF3D29"/>
    <w:rsid w:val="00FF5661"/>
    <w:rsid w:val="00FF5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05735C-4E33-4FD0-86E9-9491FF9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402F"/>
    <w:pPr>
      <w:spacing w:after="240" w:line="324" w:lineRule="auto"/>
      <w:jc w:val="both"/>
    </w:pPr>
    <w:rPr>
      <w:rFonts w:ascii="Georgia Pro" w:hAnsi="Georgia Pro"/>
      <w:sz w:val="22"/>
      <w:szCs w:val="24"/>
      <w:lang w:val="en-GB"/>
    </w:rPr>
  </w:style>
  <w:style w:type="paragraph" w:styleId="berschrift1">
    <w:name w:val="heading 1"/>
    <w:basedOn w:val="Standard"/>
    <w:next w:val="Texteinzug1"/>
    <w:link w:val="berschrift1Zchn"/>
    <w:rsid w:val="00705F51"/>
    <w:pPr>
      <w:keepNext/>
      <w:keepLines/>
      <w:numPr>
        <w:numId w:val="3"/>
      </w:numPr>
      <w:spacing w:before="360"/>
      <w:jc w:val="left"/>
      <w:outlineLvl w:val="0"/>
    </w:pPr>
    <w:rPr>
      <w:rFonts w:eastAsiaTheme="majorEastAsia" w:cstheme="majorBidi"/>
      <w:b/>
      <w:bCs/>
      <w:szCs w:val="28"/>
      <w:lang w:eastAsia="en-US"/>
    </w:rPr>
  </w:style>
  <w:style w:type="paragraph" w:styleId="berschrift2">
    <w:name w:val="heading 2"/>
    <w:basedOn w:val="berschrift1"/>
    <w:next w:val="Texteinzug1"/>
    <w:link w:val="berschrift2Zchn"/>
    <w:rsid w:val="00455397"/>
    <w:pPr>
      <w:numPr>
        <w:ilvl w:val="1"/>
      </w:numPr>
      <w:spacing w:before="240"/>
      <w:outlineLvl w:val="1"/>
    </w:pPr>
    <w:rPr>
      <w:bCs w:val="0"/>
      <w:szCs w:val="26"/>
    </w:rPr>
  </w:style>
  <w:style w:type="paragraph" w:styleId="berschrift3">
    <w:name w:val="heading 3"/>
    <w:basedOn w:val="berschrift2"/>
    <w:next w:val="Texteinzug1"/>
    <w:link w:val="berschrift3Zchn"/>
    <w:rsid w:val="00455397"/>
    <w:pPr>
      <w:numPr>
        <w:ilvl w:val="2"/>
      </w:numPr>
      <w:outlineLvl w:val="2"/>
    </w:pPr>
    <w:rPr>
      <w:bCs/>
      <w:szCs w:val="22"/>
    </w:rPr>
  </w:style>
  <w:style w:type="paragraph" w:styleId="berschrift4">
    <w:name w:val="heading 4"/>
    <w:basedOn w:val="berschrift3"/>
    <w:next w:val="Texteinzug1"/>
    <w:link w:val="berschrift4Zchn"/>
    <w:rsid w:val="00BE7FD3"/>
    <w:pPr>
      <w:numPr>
        <w:ilvl w:val="3"/>
      </w:numPr>
      <w:outlineLvl w:val="3"/>
    </w:pPr>
    <w:rPr>
      <w:bCs w:val="0"/>
      <w:iCs/>
    </w:rPr>
  </w:style>
  <w:style w:type="paragraph" w:styleId="berschrift5">
    <w:name w:val="heading 5"/>
    <w:basedOn w:val="berschrift4"/>
    <w:next w:val="Texteinzug1"/>
    <w:link w:val="berschrift5Zchn"/>
    <w:rsid w:val="00BE7FD3"/>
    <w:pPr>
      <w:numPr>
        <w:ilvl w:val="4"/>
      </w:numPr>
      <w:outlineLvl w:val="4"/>
    </w:pPr>
  </w:style>
  <w:style w:type="paragraph" w:styleId="berschrift6">
    <w:name w:val="heading 6"/>
    <w:basedOn w:val="berschrift5"/>
    <w:next w:val="Texteinzug2"/>
    <w:link w:val="berschrift6Zchn"/>
    <w:rsid w:val="00BE7FD3"/>
    <w:pPr>
      <w:numPr>
        <w:ilvl w:val="5"/>
      </w:numPr>
      <w:outlineLvl w:val="5"/>
    </w:pPr>
    <w:rPr>
      <w:iCs w:val="0"/>
    </w:rPr>
  </w:style>
  <w:style w:type="paragraph" w:styleId="berschrift7">
    <w:name w:val="heading 7"/>
    <w:basedOn w:val="berschrift6"/>
    <w:next w:val="Texteinzug3"/>
    <w:link w:val="berschrift7Zchn"/>
    <w:rsid w:val="00FD0298"/>
    <w:pPr>
      <w:numPr>
        <w:ilvl w:val="6"/>
      </w:numPr>
      <w:outlineLvl w:val="6"/>
    </w:pPr>
    <w:rPr>
      <w:iCs/>
    </w:rPr>
  </w:style>
  <w:style w:type="paragraph" w:styleId="berschrift8">
    <w:name w:val="heading 8"/>
    <w:basedOn w:val="berschrift7"/>
    <w:next w:val="Texteinzug3Englisch"/>
    <w:link w:val="berschrift8Zchn"/>
    <w:semiHidden/>
    <w:rsid w:val="00FD0298"/>
    <w:pPr>
      <w:numPr>
        <w:ilvl w:val="7"/>
      </w:numPr>
      <w:outlineLvl w:val="7"/>
    </w:pPr>
    <w:rPr>
      <w:szCs w:val="20"/>
    </w:rPr>
  </w:style>
  <w:style w:type="paragraph" w:styleId="berschrift9">
    <w:name w:val="heading 9"/>
    <w:basedOn w:val="berschrift7"/>
    <w:link w:val="berschrift9Zchn"/>
    <w:semiHidden/>
    <w:rsid w:val="004D72A8"/>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inzug1">
    <w:name w:val="Texteinzug1"/>
    <w:basedOn w:val="Standard"/>
    <w:rsid w:val="00192C50"/>
    <w:pPr>
      <w:ind w:left="851"/>
    </w:pPr>
    <w:rPr>
      <w:lang w:eastAsia="en-US"/>
    </w:rPr>
  </w:style>
  <w:style w:type="paragraph" w:customStyle="1" w:styleId="Texteinzug2">
    <w:name w:val="Texteinzug2"/>
    <w:basedOn w:val="Texteinzug1"/>
    <w:rsid w:val="00BD0D60"/>
    <w:pPr>
      <w:ind w:left="1275"/>
    </w:pPr>
  </w:style>
  <w:style w:type="character" w:customStyle="1" w:styleId="berschrift1Zchn">
    <w:name w:val="Überschrift 1 Zchn"/>
    <w:basedOn w:val="Absatz-Standardschriftart"/>
    <w:link w:val="berschrift1"/>
    <w:rsid w:val="00EF6E60"/>
    <w:rPr>
      <w:rFonts w:ascii="Georgia Pro" w:eastAsiaTheme="majorEastAsia" w:hAnsi="Georgia Pro" w:cstheme="majorBidi"/>
      <w:b/>
      <w:bCs/>
      <w:sz w:val="22"/>
      <w:szCs w:val="28"/>
      <w:lang w:val="en-GB" w:eastAsia="en-US"/>
    </w:rPr>
  </w:style>
  <w:style w:type="character" w:customStyle="1" w:styleId="berschrift2Zchn">
    <w:name w:val="Überschrift 2 Zchn"/>
    <w:basedOn w:val="Absatz-Standardschriftart"/>
    <w:link w:val="berschrift2"/>
    <w:rsid w:val="00EF6E60"/>
    <w:rPr>
      <w:rFonts w:ascii="Georgia Pro" w:eastAsiaTheme="majorEastAsia" w:hAnsi="Georgia Pro" w:cstheme="majorBidi"/>
      <w:b/>
      <w:sz w:val="22"/>
      <w:szCs w:val="26"/>
      <w:lang w:val="en-GB" w:eastAsia="en-US"/>
    </w:rPr>
  </w:style>
  <w:style w:type="character" w:customStyle="1" w:styleId="berschrift3Zchn">
    <w:name w:val="Überschrift 3 Zchn"/>
    <w:basedOn w:val="Absatz-Standardschriftart"/>
    <w:link w:val="berschrift3"/>
    <w:rsid w:val="00EF6E60"/>
    <w:rPr>
      <w:rFonts w:ascii="Georgia Pro" w:eastAsiaTheme="majorEastAsia" w:hAnsi="Georgia Pro" w:cstheme="majorBidi"/>
      <w:b/>
      <w:bCs/>
      <w:sz w:val="22"/>
      <w:szCs w:val="22"/>
      <w:lang w:val="en-GB" w:eastAsia="en-US"/>
    </w:rPr>
  </w:style>
  <w:style w:type="character" w:customStyle="1" w:styleId="berschrift4Zchn">
    <w:name w:val="Überschrift 4 Zchn"/>
    <w:basedOn w:val="Absatz-Standardschriftart"/>
    <w:link w:val="berschrift4"/>
    <w:rsid w:val="00EF6E60"/>
    <w:rPr>
      <w:rFonts w:ascii="Georgia Pro" w:eastAsiaTheme="majorEastAsia" w:hAnsi="Georgia Pro" w:cstheme="majorBidi"/>
      <w:b/>
      <w:iCs/>
      <w:sz w:val="22"/>
      <w:szCs w:val="22"/>
      <w:lang w:val="en-GB" w:eastAsia="en-US"/>
    </w:rPr>
  </w:style>
  <w:style w:type="character" w:customStyle="1" w:styleId="berschrift5Zchn">
    <w:name w:val="Überschrift 5 Zchn"/>
    <w:basedOn w:val="Absatz-Standardschriftart"/>
    <w:link w:val="berschrift5"/>
    <w:rsid w:val="00EF6E60"/>
    <w:rPr>
      <w:rFonts w:ascii="Georgia Pro" w:eastAsiaTheme="majorEastAsia" w:hAnsi="Georgia Pro" w:cstheme="majorBidi"/>
      <w:b/>
      <w:iCs/>
      <w:sz w:val="22"/>
      <w:szCs w:val="22"/>
      <w:lang w:val="en-GB" w:eastAsia="en-US"/>
    </w:rPr>
  </w:style>
  <w:style w:type="paragraph" w:customStyle="1" w:styleId="Texteinzug3">
    <w:name w:val="Texteinzug3"/>
    <w:basedOn w:val="Texteinzug2"/>
    <w:rsid w:val="00BD0D60"/>
    <w:pPr>
      <w:ind w:left="1700"/>
    </w:pPr>
  </w:style>
  <w:style w:type="character" w:customStyle="1" w:styleId="berschrift6Zchn">
    <w:name w:val="Überschrift 6 Zchn"/>
    <w:basedOn w:val="Absatz-Standardschriftart"/>
    <w:link w:val="berschrift6"/>
    <w:rsid w:val="00EF6E60"/>
    <w:rPr>
      <w:rFonts w:ascii="Georgia Pro" w:eastAsiaTheme="majorEastAsia" w:hAnsi="Georgia Pro" w:cstheme="majorBidi"/>
      <w:b/>
      <w:sz w:val="22"/>
      <w:szCs w:val="22"/>
      <w:lang w:val="en-GB" w:eastAsia="en-US"/>
    </w:rPr>
  </w:style>
  <w:style w:type="paragraph" w:customStyle="1" w:styleId="EinzeiligohneAbstand">
    <w:name w:val="Einzeilig ohne Abstand"/>
    <w:basedOn w:val="Standard"/>
    <w:semiHidden/>
    <w:rsid w:val="003670F9"/>
    <w:pPr>
      <w:spacing w:after="0"/>
    </w:pPr>
    <w:rPr>
      <w:rFonts w:ascii="Arial" w:hAnsi="Arial"/>
      <w:sz w:val="20"/>
    </w:rPr>
  </w:style>
  <w:style w:type="character" w:customStyle="1" w:styleId="berschrift7Zchn">
    <w:name w:val="Überschrift 7 Zchn"/>
    <w:basedOn w:val="Absatz-Standardschriftart"/>
    <w:link w:val="berschrift7"/>
    <w:rsid w:val="00EF6E60"/>
    <w:rPr>
      <w:rFonts w:ascii="Georgia Pro" w:eastAsiaTheme="majorEastAsia" w:hAnsi="Georgia Pro" w:cstheme="majorBidi"/>
      <w:b/>
      <w:iCs/>
      <w:sz w:val="22"/>
      <w:szCs w:val="22"/>
      <w:lang w:val="en-GB" w:eastAsia="en-US"/>
    </w:rPr>
  </w:style>
  <w:style w:type="paragraph" w:customStyle="1" w:styleId="Texteinzug3Englisch">
    <w:name w:val="Texteinzug3 Englisch"/>
    <w:basedOn w:val="Standard"/>
    <w:uiPriority w:val="1"/>
    <w:rsid w:val="003671A0"/>
    <w:pPr>
      <w:ind w:left="1701"/>
    </w:pPr>
  </w:style>
  <w:style w:type="character" w:customStyle="1" w:styleId="berschrift8Zchn">
    <w:name w:val="Überschrift 8 Zchn"/>
    <w:basedOn w:val="Absatz-Standardschriftart"/>
    <w:link w:val="berschrift8"/>
    <w:semiHidden/>
    <w:rsid w:val="00A3402F"/>
    <w:rPr>
      <w:rFonts w:ascii="Georgia Pro" w:eastAsiaTheme="majorEastAsia" w:hAnsi="Georgia Pro" w:cstheme="majorBidi"/>
      <w:b/>
      <w:iCs/>
      <w:sz w:val="22"/>
      <w:lang w:val="en-GB" w:eastAsia="en-US"/>
    </w:rPr>
  </w:style>
  <w:style w:type="character" w:customStyle="1" w:styleId="berschrift9Zchn">
    <w:name w:val="Überschrift 9 Zchn"/>
    <w:basedOn w:val="Absatz-Standardschriftart"/>
    <w:link w:val="berschrift9"/>
    <w:semiHidden/>
    <w:rsid w:val="00A3402F"/>
    <w:rPr>
      <w:rFonts w:ascii="Georgia Pro" w:eastAsiaTheme="majorEastAsia" w:hAnsi="Georgia Pro" w:cstheme="majorBidi"/>
      <w:b/>
      <w:sz w:val="22"/>
      <w:szCs w:val="22"/>
      <w:lang w:val="en-GB" w:eastAsia="en-US"/>
    </w:rPr>
  </w:style>
  <w:style w:type="paragraph" w:styleId="Abbildungsverzeichnis">
    <w:name w:val="table of figures"/>
    <w:basedOn w:val="Standard"/>
    <w:next w:val="Standard"/>
    <w:uiPriority w:val="99"/>
    <w:semiHidden/>
    <w:rsid w:val="009422DB"/>
  </w:style>
  <w:style w:type="paragraph" w:customStyle="1" w:styleId="Anlage">
    <w:name w:val="Anlage"/>
    <w:basedOn w:val="Standard"/>
    <w:next w:val="Standard"/>
    <w:semiHidden/>
    <w:rsid w:val="009422DB"/>
    <w:pPr>
      <w:jc w:val="right"/>
    </w:pPr>
    <w:rPr>
      <w:b/>
    </w:rPr>
  </w:style>
  <w:style w:type="paragraph" w:customStyle="1" w:styleId="Aufzhlung">
    <w:name w:val="Aufzählung"/>
    <w:basedOn w:val="Standard"/>
    <w:qFormat/>
    <w:rsid w:val="000A792F"/>
    <w:pPr>
      <w:numPr>
        <w:numId w:val="1"/>
      </w:numPr>
      <w:tabs>
        <w:tab w:val="clear" w:pos="851"/>
      </w:tabs>
      <w:ind w:left="1276" w:hanging="425"/>
    </w:pPr>
  </w:style>
  <w:style w:type="paragraph" w:styleId="Beschriftung">
    <w:name w:val="caption"/>
    <w:basedOn w:val="Standard"/>
    <w:next w:val="Standard"/>
    <w:semiHidden/>
    <w:rsid w:val="009422DB"/>
    <w:pPr>
      <w:jc w:val="center"/>
    </w:pPr>
    <w:rPr>
      <w:b/>
      <w:bCs/>
      <w:szCs w:val="20"/>
    </w:rPr>
  </w:style>
  <w:style w:type="character" w:styleId="BesuchterLink">
    <w:name w:val="FollowedHyperlink"/>
    <w:basedOn w:val="Absatz-Standardschriftart"/>
    <w:semiHidden/>
    <w:rsid w:val="009422DB"/>
    <w:rPr>
      <w:color w:val="800080"/>
      <w:u w:val="single"/>
    </w:rPr>
  </w:style>
  <w:style w:type="paragraph" w:customStyle="1" w:styleId="Betrag">
    <w:name w:val="Betrag"/>
    <w:basedOn w:val="Standard"/>
    <w:qFormat/>
    <w:rsid w:val="00600F1F"/>
    <w:pPr>
      <w:tabs>
        <w:tab w:val="decimal" w:pos="7655"/>
        <w:tab w:val="right" w:pos="8789"/>
      </w:tabs>
      <w:spacing w:after="120" w:line="240" w:lineRule="auto"/>
      <w:ind w:left="850" w:right="2641"/>
    </w:pPr>
  </w:style>
  <w:style w:type="paragraph" w:styleId="Dokumentstruktur">
    <w:name w:val="Document Map"/>
    <w:basedOn w:val="Standard"/>
    <w:semiHidden/>
    <w:rsid w:val="009422DB"/>
    <w:pPr>
      <w:shd w:val="clear" w:color="auto" w:fill="000080"/>
    </w:pPr>
    <w:rPr>
      <w:rFonts w:ascii="Tahoma" w:hAnsi="Tahoma" w:cs="Tahoma"/>
      <w:szCs w:val="20"/>
    </w:rPr>
  </w:style>
  <w:style w:type="paragraph" w:styleId="Funotentext">
    <w:name w:val="footnote text"/>
    <w:basedOn w:val="Standard"/>
    <w:semiHidden/>
    <w:rsid w:val="009422DB"/>
    <w:pPr>
      <w:tabs>
        <w:tab w:val="left" w:pos="284"/>
      </w:tabs>
      <w:spacing w:after="0"/>
      <w:ind w:left="284" w:hanging="284"/>
    </w:pPr>
    <w:rPr>
      <w:sz w:val="18"/>
      <w:szCs w:val="16"/>
    </w:rPr>
  </w:style>
  <w:style w:type="character" w:styleId="Funotenzeichen">
    <w:name w:val="footnote reference"/>
    <w:basedOn w:val="Absatz-Standardschriftart"/>
    <w:semiHidden/>
    <w:rsid w:val="009422DB"/>
    <w:rPr>
      <w:vertAlign w:val="superscript"/>
    </w:rPr>
  </w:style>
  <w:style w:type="paragraph" w:styleId="Fuzeile">
    <w:name w:val="footer"/>
    <w:basedOn w:val="Standard"/>
    <w:link w:val="FuzeileZchn"/>
    <w:uiPriority w:val="99"/>
    <w:semiHidden/>
    <w:rsid w:val="003670F9"/>
    <w:pPr>
      <w:tabs>
        <w:tab w:val="center" w:pos="4536"/>
        <w:tab w:val="right" w:pos="9072"/>
      </w:tabs>
      <w:spacing w:after="0"/>
      <w:jc w:val="left"/>
    </w:pPr>
    <w:rPr>
      <w:sz w:val="16"/>
    </w:rPr>
  </w:style>
  <w:style w:type="character" w:customStyle="1" w:styleId="FuzeileZchn">
    <w:name w:val="Fußzeile Zchn"/>
    <w:basedOn w:val="Absatz-Standardschriftart"/>
    <w:link w:val="Fuzeile"/>
    <w:uiPriority w:val="99"/>
    <w:semiHidden/>
    <w:rsid w:val="00A3402F"/>
    <w:rPr>
      <w:rFonts w:ascii="Georgia Pro" w:hAnsi="Georgia Pro"/>
      <w:sz w:val="16"/>
      <w:szCs w:val="24"/>
      <w:lang w:val="en-GB"/>
    </w:rPr>
  </w:style>
  <w:style w:type="character" w:styleId="Hyperlink">
    <w:name w:val="Hyperlink"/>
    <w:basedOn w:val="Absatz-Standardschriftart"/>
    <w:uiPriority w:val="99"/>
    <w:rsid w:val="005F3355"/>
    <w:rPr>
      <w:color w:val="0000FF"/>
      <w:u w:val="single"/>
    </w:rPr>
  </w:style>
  <w:style w:type="paragraph" w:styleId="Kopfzeile">
    <w:name w:val="header"/>
    <w:basedOn w:val="Standard"/>
    <w:link w:val="KopfzeileZchn"/>
    <w:semiHidden/>
    <w:rsid w:val="003670F9"/>
    <w:pPr>
      <w:tabs>
        <w:tab w:val="center" w:pos="4536"/>
        <w:tab w:val="right" w:pos="9072"/>
      </w:tabs>
      <w:spacing w:after="600"/>
      <w:jc w:val="right"/>
    </w:pPr>
  </w:style>
  <w:style w:type="character" w:customStyle="1" w:styleId="KopfzeileZchn">
    <w:name w:val="Kopfzeile Zchn"/>
    <w:basedOn w:val="Absatz-Standardschriftart"/>
    <w:link w:val="Kopfzeile"/>
    <w:semiHidden/>
    <w:rsid w:val="00EF6E60"/>
    <w:rPr>
      <w:rFonts w:ascii="Georgia Pro" w:hAnsi="Georgia Pro"/>
      <w:sz w:val="22"/>
      <w:szCs w:val="24"/>
      <w:lang w:val="en-GB"/>
    </w:rPr>
  </w:style>
  <w:style w:type="character" w:styleId="Seitenzahl">
    <w:name w:val="page number"/>
    <w:basedOn w:val="Absatz-Standardschriftart"/>
    <w:semiHidden/>
    <w:rsid w:val="009422DB"/>
    <w:rPr>
      <w:rFonts w:ascii="BellGothic BT" w:hAnsi="BellGothic BT"/>
    </w:rPr>
  </w:style>
  <w:style w:type="paragraph" w:styleId="Sprechblasentext">
    <w:name w:val="Balloon Text"/>
    <w:basedOn w:val="Standard"/>
    <w:semiHidden/>
    <w:rsid w:val="009422DB"/>
    <w:rPr>
      <w:rFonts w:ascii="Tahoma" w:hAnsi="Tahoma" w:cs="Tahoma"/>
      <w:sz w:val="16"/>
      <w:szCs w:val="16"/>
    </w:rPr>
  </w:style>
  <w:style w:type="table" w:styleId="Tabellenraster">
    <w:name w:val="Table Grid"/>
    <w:basedOn w:val="NormaleTabelle"/>
    <w:rsid w:val="009422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el123">
    <w:name w:val="Präambel 123"/>
    <w:basedOn w:val="Listenabsatz"/>
    <w:rsid w:val="001659F1"/>
    <w:pPr>
      <w:numPr>
        <w:numId w:val="8"/>
      </w:numPr>
      <w:ind w:left="851" w:hanging="851"/>
      <w:contextualSpacing w:val="0"/>
    </w:pPr>
  </w:style>
  <w:style w:type="paragraph" w:customStyle="1" w:styleId="Texteinzug1Englisch">
    <w:name w:val="Texteinzug1 Englisch"/>
    <w:basedOn w:val="Texteinzug3Englisch"/>
    <w:uiPriority w:val="1"/>
    <w:rsid w:val="00BD0D60"/>
    <w:pPr>
      <w:ind w:left="851"/>
    </w:pPr>
  </w:style>
  <w:style w:type="paragraph" w:customStyle="1" w:styleId="Texteinzug2Englisch">
    <w:name w:val="Texteinzug2 Englisch"/>
    <w:basedOn w:val="Texteinzug1Englisch"/>
    <w:uiPriority w:val="1"/>
    <w:rsid w:val="003671A0"/>
    <w:pPr>
      <w:ind w:left="1275"/>
    </w:pPr>
  </w:style>
  <w:style w:type="paragraph" w:customStyle="1" w:styleId="Texteinzug7">
    <w:name w:val="Texteinzug7"/>
    <w:basedOn w:val="Texteinzug2Englisch"/>
    <w:semiHidden/>
    <w:rsid w:val="009422DB"/>
    <w:pPr>
      <w:ind w:left="2835"/>
    </w:pPr>
  </w:style>
  <w:style w:type="paragraph" w:customStyle="1" w:styleId="Texteinzug8">
    <w:name w:val="Texteinzug8"/>
    <w:basedOn w:val="Texteinzug7"/>
    <w:semiHidden/>
    <w:rsid w:val="009422DB"/>
  </w:style>
  <w:style w:type="paragraph" w:styleId="Verzeichnis1">
    <w:name w:val="toc 1"/>
    <w:basedOn w:val="Verzeichnis2"/>
    <w:next w:val="Standard"/>
    <w:autoRedefine/>
    <w:uiPriority w:val="39"/>
    <w:unhideWhenUsed/>
    <w:rsid w:val="00333AAD"/>
    <w:rPr>
      <w:b/>
    </w:rPr>
  </w:style>
  <w:style w:type="paragraph" w:styleId="Verzeichnis2">
    <w:name w:val="toc 2"/>
    <w:basedOn w:val="Standard"/>
    <w:next w:val="Standard"/>
    <w:autoRedefine/>
    <w:uiPriority w:val="39"/>
    <w:unhideWhenUsed/>
    <w:rsid w:val="00333AAD"/>
    <w:pPr>
      <w:tabs>
        <w:tab w:val="right" w:leader="dot" w:pos="9072"/>
      </w:tabs>
      <w:spacing w:before="120" w:after="0"/>
      <w:ind w:left="851" w:right="1418" w:hanging="851"/>
      <w:jc w:val="left"/>
    </w:pPr>
    <w:rPr>
      <w:noProof/>
    </w:rPr>
  </w:style>
  <w:style w:type="paragraph" w:styleId="Verzeichnis5">
    <w:name w:val="toc 5"/>
    <w:basedOn w:val="Standard"/>
    <w:next w:val="Standard"/>
    <w:autoRedefine/>
    <w:uiPriority w:val="39"/>
    <w:unhideWhenUsed/>
    <w:rsid w:val="00333AAD"/>
    <w:pPr>
      <w:tabs>
        <w:tab w:val="left" w:pos="2269"/>
        <w:tab w:val="right" w:leader="dot" w:pos="9072"/>
      </w:tabs>
      <w:spacing w:after="60"/>
      <w:ind w:left="1702" w:right="1418" w:hanging="851"/>
      <w:jc w:val="left"/>
    </w:pPr>
    <w:rPr>
      <w:noProof/>
    </w:rPr>
  </w:style>
  <w:style w:type="paragraph" w:styleId="Verzeichnis3">
    <w:name w:val="toc 3"/>
    <w:basedOn w:val="Verzeichnis5"/>
    <w:next w:val="Standard"/>
    <w:autoRedefine/>
    <w:uiPriority w:val="39"/>
    <w:unhideWhenUsed/>
    <w:rsid w:val="00507300"/>
    <w:pPr>
      <w:tabs>
        <w:tab w:val="clear" w:pos="2269"/>
        <w:tab w:val="left" w:pos="1702"/>
      </w:tabs>
    </w:pPr>
  </w:style>
  <w:style w:type="paragraph" w:styleId="Verzeichnis4">
    <w:name w:val="toc 4"/>
    <w:basedOn w:val="Verzeichnis3"/>
    <w:next w:val="Standard"/>
    <w:autoRedefine/>
    <w:uiPriority w:val="39"/>
    <w:unhideWhenUsed/>
    <w:rsid w:val="00C617A0"/>
  </w:style>
  <w:style w:type="paragraph" w:styleId="Verzeichnis6">
    <w:name w:val="toc 6"/>
    <w:basedOn w:val="Verzeichnis5"/>
    <w:next w:val="Standard"/>
    <w:autoRedefine/>
    <w:uiPriority w:val="39"/>
    <w:rsid w:val="00C617A0"/>
    <w:pPr>
      <w:tabs>
        <w:tab w:val="left" w:leader="dot" w:pos="1418"/>
      </w:tabs>
      <w:ind w:left="2269" w:hanging="567"/>
    </w:pPr>
  </w:style>
  <w:style w:type="paragraph" w:styleId="Verzeichnis7">
    <w:name w:val="toc 7"/>
    <w:basedOn w:val="Standard"/>
    <w:next w:val="Standard"/>
    <w:autoRedefine/>
    <w:uiPriority w:val="39"/>
    <w:rsid w:val="00C617A0"/>
    <w:pPr>
      <w:tabs>
        <w:tab w:val="left" w:leader="dot" w:pos="1985"/>
        <w:tab w:val="left" w:pos="2836"/>
        <w:tab w:val="right" w:leader="dot" w:pos="8789"/>
      </w:tabs>
      <w:spacing w:after="60"/>
      <w:ind w:left="2835" w:right="1418" w:hanging="567"/>
      <w:jc w:val="left"/>
    </w:pPr>
    <w:rPr>
      <w:rFonts w:eastAsiaTheme="minorEastAsia" w:cstheme="minorBidi"/>
      <w:noProof/>
      <w:szCs w:val="22"/>
    </w:rPr>
  </w:style>
  <w:style w:type="paragraph" w:styleId="Verzeichnis8">
    <w:name w:val="toc 8"/>
    <w:basedOn w:val="Standard"/>
    <w:next w:val="Standard"/>
    <w:autoRedefine/>
    <w:uiPriority w:val="39"/>
    <w:semiHidden/>
    <w:rsid w:val="009422DB"/>
    <w:pPr>
      <w:tabs>
        <w:tab w:val="right" w:leader="dot" w:pos="8890"/>
      </w:tabs>
      <w:ind w:left="4536" w:right="567" w:hanging="567"/>
    </w:pPr>
  </w:style>
  <w:style w:type="paragraph" w:styleId="Verzeichnis9">
    <w:name w:val="toc 9"/>
    <w:basedOn w:val="Standard"/>
    <w:next w:val="Standard"/>
    <w:autoRedefine/>
    <w:uiPriority w:val="39"/>
    <w:rsid w:val="00333AAD"/>
    <w:pPr>
      <w:tabs>
        <w:tab w:val="right" w:leader="dot" w:pos="9072"/>
      </w:tabs>
      <w:spacing w:after="120"/>
      <w:ind w:left="2268" w:right="709" w:hanging="2268"/>
      <w:jc w:val="left"/>
    </w:pPr>
    <w:rPr>
      <w:noProof/>
    </w:rPr>
  </w:style>
  <w:style w:type="paragraph" w:styleId="Zitat">
    <w:name w:val="Quote"/>
    <w:basedOn w:val="Standard"/>
    <w:rsid w:val="009422DB"/>
    <w:pPr>
      <w:ind w:left="1701" w:right="851"/>
    </w:pPr>
    <w:rPr>
      <w:i/>
    </w:rPr>
  </w:style>
  <w:style w:type="character" w:styleId="Platzhaltertext">
    <w:name w:val="Placeholder Text"/>
    <w:basedOn w:val="Absatz-Standardschriftart"/>
    <w:uiPriority w:val="99"/>
    <w:semiHidden/>
    <w:rsid w:val="002F19CB"/>
    <w:rPr>
      <w:color w:val="808080"/>
    </w:rPr>
  </w:style>
  <w:style w:type="paragraph" w:customStyle="1" w:styleId="Textgliederung2">
    <w:name w:val="Textgliederung 2"/>
    <w:basedOn w:val="berschrift2"/>
    <w:next w:val="Texteinzug1"/>
    <w:rsid w:val="00705F51"/>
    <w:pPr>
      <w:keepNext w:val="0"/>
      <w:keepLines w:val="0"/>
      <w:spacing w:before="0"/>
      <w:jc w:val="both"/>
    </w:pPr>
    <w:rPr>
      <w:b w:val="0"/>
    </w:rPr>
  </w:style>
  <w:style w:type="paragraph" w:customStyle="1" w:styleId="Textgliederung3">
    <w:name w:val="Textgliederung 3"/>
    <w:basedOn w:val="berschrift3"/>
    <w:next w:val="Texteinzug1"/>
    <w:rsid w:val="00705F51"/>
    <w:pPr>
      <w:keepNext w:val="0"/>
      <w:keepLines w:val="0"/>
      <w:spacing w:before="0"/>
      <w:jc w:val="both"/>
    </w:pPr>
    <w:rPr>
      <w:b w:val="0"/>
    </w:rPr>
  </w:style>
  <w:style w:type="paragraph" w:customStyle="1" w:styleId="Textgliederung4">
    <w:name w:val="Textgliederung 4"/>
    <w:basedOn w:val="berschrift4"/>
    <w:next w:val="Texteinzug1"/>
    <w:rsid w:val="00705F51"/>
    <w:pPr>
      <w:keepNext w:val="0"/>
      <w:keepLines w:val="0"/>
      <w:spacing w:before="0"/>
      <w:jc w:val="both"/>
    </w:pPr>
    <w:rPr>
      <w:b w:val="0"/>
    </w:rPr>
  </w:style>
  <w:style w:type="paragraph" w:customStyle="1" w:styleId="Textgliederung5">
    <w:name w:val="Textgliederung 5"/>
    <w:basedOn w:val="berschrift5"/>
    <w:next w:val="Texteinzug1"/>
    <w:rsid w:val="00705F51"/>
    <w:pPr>
      <w:keepNext w:val="0"/>
      <w:keepLines w:val="0"/>
      <w:spacing w:before="0"/>
      <w:jc w:val="both"/>
    </w:pPr>
    <w:rPr>
      <w:b w:val="0"/>
    </w:rPr>
  </w:style>
  <w:style w:type="paragraph" w:customStyle="1" w:styleId="Textgliederung1">
    <w:name w:val="Textgliederung 1"/>
    <w:basedOn w:val="berschrift1"/>
    <w:next w:val="Texteinzug1"/>
    <w:rsid w:val="00705F51"/>
    <w:pPr>
      <w:keepNext w:val="0"/>
      <w:keepLines w:val="0"/>
      <w:spacing w:before="0"/>
      <w:jc w:val="both"/>
    </w:pPr>
    <w:rPr>
      <w:b w:val="0"/>
    </w:rPr>
  </w:style>
  <w:style w:type="paragraph" w:customStyle="1" w:styleId="Textgliederung6">
    <w:name w:val="Textgliederung 6"/>
    <w:basedOn w:val="berschrift6"/>
    <w:rsid w:val="00705F51"/>
    <w:pPr>
      <w:keepNext w:val="0"/>
      <w:keepLines w:val="0"/>
      <w:spacing w:before="0"/>
      <w:jc w:val="both"/>
    </w:pPr>
    <w:rPr>
      <w:b w:val="0"/>
    </w:rPr>
  </w:style>
  <w:style w:type="paragraph" w:customStyle="1" w:styleId="Textgliederung7">
    <w:name w:val="Textgliederung 7"/>
    <w:basedOn w:val="berschrift7"/>
    <w:rsid w:val="00705F51"/>
    <w:pPr>
      <w:keepNext w:val="0"/>
      <w:keepLines w:val="0"/>
      <w:spacing w:before="0"/>
      <w:jc w:val="both"/>
    </w:pPr>
    <w:rPr>
      <w:b w:val="0"/>
    </w:rPr>
  </w:style>
  <w:style w:type="paragraph" w:customStyle="1" w:styleId="Headline1">
    <w:name w:val="Headline 1"/>
    <w:basedOn w:val="berschrift1"/>
    <w:next w:val="Texteinzug1Englisch"/>
    <w:uiPriority w:val="1"/>
    <w:rsid w:val="00AE0E37"/>
    <w:pPr>
      <w:numPr>
        <w:numId w:val="2"/>
      </w:numPr>
      <w:outlineLvl w:val="9"/>
    </w:pPr>
  </w:style>
  <w:style w:type="paragraph" w:customStyle="1" w:styleId="Headline2">
    <w:name w:val="Headline 2"/>
    <w:basedOn w:val="Headline1"/>
    <w:next w:val="Texteinzug1Englisch"/>
    <w:uiPriority w:val="1"/>
    <w:rsid w:val="00455397"/>
    <w:pPr>
      <w:numPr>
        <w:ilvl w:val="1"/>
      </w:numPr>
      <w:spacing w:before="240"/>
      <w:outlineLvl w:val="1"/>
    </w:pPr>
  </w:style>
  <w:style w:type="paragraph" w:customStyle="1" w:styleId="Headline3">
    <w:name w:val="Headline 3"/>
    <w:basedOn w:val="Headline2"/>
    <w:next w:val="Texteinzug1Englisch"/>
    <w:uiPriority w:val="1"/>
    <w:rsid w:val="00880F8D"/>
    <w:pPr>
      <w:numPr>
        <w:ilvl w:val="2"/>
      </w:numPr>
    </w:pPr>
  </w:style>
  <w:style w:type="paragraph" w:customStyle="1" w:styleId="Headline4">
    <w:name w:val="Headline 4"/>
    <w:basedOn w:val="Headline3"/>
    <w:next w:val="Texteinzug1Englisch"/>
    <w:uiPriority w:val="1"/>
    <w:rsid w:val="00880F8D"/>
    <w:pPr>
      <w:numPr>
        <w:ilvl w:val="3"/>
      </w:numPr>
      <w:outlineLvl w:val="3"/>
    </w:pPr>
  </w:style>
  <w:style w:type="paragraph" w:customStyle="1" w:styleId="Headline5">
    <w:name w:val="Headline 5"/>
    <w:basedOn w:val="Headline4"/>
    <w:next w:val="Texteinzug1Englisch"/>
    <w:uiPriority w:val="1"/>
    <w:rsid w:val="00880F8D"/>
    <w:pPr>
      <w:numPr>
        <w:ilvl w:val="4"/>
      </w:numPr>
      <w:outlineLvl w:val="4"/>
    </w:pPr>
  </w:style>
  <w:style w:type="paragraph" w:customStyle="1" w:styleId="Headline6">
    <w:name w:val="Headline 6"/>
    <w:basedOn w:val="Headline5"/>
    <w:next w:val="Texteinzug2Englisch"/>
    <w:uiPriority w:val="1"/>
    <w:rsid w:val="00880F8D"/>
    <w:pPr>
      <w:numPr>
        <w:ilvl w:val="5"/>
      </w:numPr>
      <w:outlineLvl w:val="9"/>
    </w:pPr>
  </w:style>
  <w:style w:type="paragraph" w:customStyle="1" w:styleId="Headline7">
    <w:name w:val="Headline 7"/>
    <w:basedOn w:val="Headline6"/>
    <w:next w:val="Texteinzug3Englisch"/>
    <w:uiPriority w:val="1"/>
    <w:rsid w:val="00A942D6"/>
    <w:pPr>
      <w:numPr>
        <w:ilvl w:val="6"/>
      </w:numPr>
    </w:pPr>
  </w:style>
  <w:style w:type="paragraph" w:customStyle="1" w:styleId="Headline8">
    <w:name w:val="Headline 8"/>
    <w:basedOn w:val="Headline7"/>
    <w:next w:val="Texteinzug3Englisch"/>
    <w:semiHidden/>
    <w:rsid w:val="00A942D6"/>
    <w:pPr>
      <w:numPr>
        <w:ilvl w:val="7"/>
      </w:numPr>
      <w:outlineLvl w:val="7"/>
    </w:pPr>
  </w:style>
  <w:style w:type="paragraph" w:customStyle="1" w:styleId="TxtStruct1">
    <w:name w:val="TxtStruct 1"/>
    <w:basedOn w:val="Headline1"/>
    <w:next w:val="Texteinzug1Englisch"/>
    <w:uiPriority w:val="1"/>
    <w:rsid w:val="00705F51"/>
    <w:pPr>
      <w:keepNext w:val="0"/>
      <w:keepLines w:val="0"/>
      <w:spacing w:before="0"/>
      <w:jc w:val="both"/>
    </w:pPr>
    <w:rPr>
      <w:b w:val="0"/>
    </w:rPr>
  </w:style>
  <w:style w:type="paragraph" w:customStyle="1" w:styleId="TxtStruct2">
    <w:name w:val="TxtStruct 2"/>
    <w:basedOn w:val="Headline2"/>
    <w:next w:val="Texteinzug1Englisch"/>
    <w:uiPriority w:val="1"/>
    <w:rsid w:val="00705F51"/>
    <w:pPr>
      <w:keepNext w:val="0"/>
      <w:keepLines w:val="0"/>
      <w:spacing w:before="0"/>
      <w:jc w:val="both"/>
    </w:pPr>
    <w:rPr>
      <w:b w:val="0"/>
    </w:rPr>
  </w:style>
  <w:style w:type="paragraph" w:customStyle="1" w:styleId="TxtStruct3">
    <w:name w:val="TxtStruct 3"/>
    <w:basedOn w:val="Headline3"/>
    <w:next w:val="Texteinzug1Englisch"/>
    <w:uiPriority w:val="1"/>
    <w:rsid w:val="00705F51"/>
    <w:pPr>
      <w:keepNext w:val="0"/>
      <w:keepLines w:val="0"/>
      <w:spacing w:before="0"/>
      <w:jc w:val="both"/>
      <w:outlineLvl w:val="2"/>
    </w:pPr>
    <w:rPr>
      <w:b w:val="0"/>
    </w:rPr>
  </w:style>
  <w:style w:type="paragraph" w:customStyle="1" w:styleId="TxtStruct4">
    <w:name w:val="TxtStruct 4"/>
    <w:basedOn w:val="Headline4"/>
    <w:next w:val="Texteinzug1Englisch"/>
    <w:uiPriority w:val="1"/>
    <w:rsid w:val="00705F51"/>
    <w:pPr>
      <w:keepNext w:val="0"/>
      <w:keepLines w:val="0"/>
      <w:spacing w:before="0"/>
      <w:jc w:val="both"/>
    </w:pPr>
    <w:rPr>
      <w:b w:val="0"/>
    </w:rPr>
  </w:style>
  <w:style w:type="paragraph" w:customStyle="1" w:styleId="TxtStruct5">
    <w:name w:val="TxtStruct 5"/>
    <w:basedOn w:val="Headline5"/>
    <w:next w:val="Texteinzug1Englisch"/>
    <w:uiPriority w:val="1"/>
    <w:rsid w:val="00705F51"/>
    <w:pPr>
      <w:keepNext w:val="0"/>
      <w:keepLines w:val="0"/>
      <w:spacing w:before="0"/>
      <w:jc w:val="both"/>
    </w:pPr>
    <w:rPr>
      <w:b w:val="0"/>
    </w:rPr>
  </w:style>
  <w:style w:type="paragraph" w:customStyle="1" w:styleId="TxtStruct6">
    <w:name w:val="TxtStruct 6"/>
    <w:basedOn w:val="Headline6"/>
    <w:uiPriority w:val="1"/>
    <w:rsid w:val="00705F51"/>
    <w:pPr>
      <w:keepNext w:val="0"/>
      <w:keepLines w:val="0"/>
      <w:spacing w:before="0"/>
      <w:jc w:val="both"/>
      <w:outlineLvl w:val="5"/>
    </w:pPr>
    <w:rPr>
      <w:b w:val="0"/>
    </w:rPr>
  </w:style>
  <w:style w:type="paragraph" w:customStyle="1" w:styleId="TxtStruct7">
    <w:name w:val="TxtStruct 7"/>
    <w:basedOn w:val="Headline7"/>
    <w:uiPriority w:val="1"/>
    <w:rsid w:val="00705F51"/>
    <w:pPr>
      <w:keepNext w:val="0"/>
      <w:keepLines w:val="0"/>
      <w:spacing w:before="0"/>
      <w:jc w:val="both"/>
      <w:outlineLvl w:val="6"/>
    </w:pPr>
    <w:rPr>
      <w:b w:val="0"/>
    </w:rPr>
  </w:style>
  <w:style w:type="paragraph" w:customStyle="1" w:styleId="TxtStruct8">
    <w:name w:val="TxtStruct 8"/>
    <w:basedOn w:val="Headline8"/>
    <w:next w:val="Texteinzug3Englisch"/>
    <w:semiHidden/>
    <w:rsid w:val="00226211"/>
    <w:pPr>
      <w:keepNext w:val="0"/>
      <w:keepLines w:val="0"/>
      <w:spacing w:before="0"/>
    </w:pPr>
    <w:rPr>
      <w:b w:val="0"/>
    </w:rPr>
  </w:style>
  <w:style w:type="paragraph" w:customStyle="1" w:styleId="123-AufzhlungEnglisch">
    <w:name w:val="123-Aufzählung Englisch"/>
    <w:basedOn w:val="Texteinzug1"/>
    <w:uiPriority w:val="1"/>
    <w:rsid w:val="00332BE8"/>
    <w:pPr>
      <w:numPr>
        <w:numId w:val="26"/>
      </w:numPr>
      <w:ind w:left="1276" w:hanging="425"/>
    </w:pPr>
  </w:style>
  <w:style w:type="paragraph" w:customStyle="1" w:styleId="abc-Aufzhlung">
    <w:name w:val="abc-Aufzählung"/>
    <w:basedOn w:val="Standard"/>
    <w:qFormat/>
    <w:rsid w:val="00BD0D60"/>
    <w:pPr>
      <w:numPr>
        <w:numId w:val="5"/>
      </w:numPr>
    </w:pPr>
  </w:style>
  <w:style w:type="paragraph" w:customStyle="1" w:styleId="iii-Aufzhlung">
    <w:name w:val="iii-Aufzählung"/>
    <w:basedOn w:val="Standard"/>
    <w:qFormat/>
    <w:rsid w:val="00BD0D60"/>
    <w:pPr>
      <w:numPr>
        <w:numId w:val="6"/>
      </w:numPr>
    </w:pPr>
  </w:style>
  <w:style w:type="paragraph" w:customStyle="1" w:styleId="iii-AufzhlungEnglisch">
    <w:name w:val="iii-Aufzählung Englisch"/>
    <w:basedOn w:val="Texteinzug1"/>
    <w:uiPriority w:val="1"/>
    <w:rsid w:val="00332BE8"/>
    <w:pPr>
      <w:numPr>
        <w:numId w:val="29"/>
      </w:numPr>
      <w:ind w:left="1276" w:hanging="425"/>
    </w:pPr>
  </w:style>
  <w:style w:type="paragraph" w:customStyle="1" w:styleId="abc-AufzhlungEnglisch">
    <w:name w:val="abc-Aufzählung Englisch"/>
    <w:basedOn w:val="Texteinzug1"/>
    <w:uiPriority w:val="1"/>
    <w:rsid w:val="00332BE8"/>
    <w:pPr>
      <w:numPr>
        <w:numId w:val="27"/>
      </w:numPr>
      <w:ind w:left="1276" w:hanging="425"/>
    </w:pPr>
  </w:style>
  <w:style w:type="paragraph" w:customStyle="1" w:styleId="AufzhlungEnglisch">
    <w:name w:val="Aufzählung Englisch"/>
    <w:basedOn w:val="Aufzhlung"/>
    <w:uiPriority w:val="1"/>
    <w:rsid w:val="00503B41"/>
  </w:style>
  <w:style w:type="paragraph" w:customStyle="1" w:styleId="StandardEnglisch">
    <w:name w:val="Standard Englisch"/>
    <w:basedOn w:val="Standard"/>
    <w:uiPriority w:val="1"/>
    <w:rsid w:val="003D00CC"/>
  </w:style>
  <w:style w:type="table" w:customStyle="1" w:styleId="GvW-Tabelle">
    <w:name w:val="GvW-Tabelle"/>
    <w:basedOn w:val="NormaleTabelle"/>
    <w:rsid w:val="003670F9"/>
    <w:rPr>
      <w:rFonts w:ascii="Arial" w:hAnsi="Arial"/>
      <w:sz w:val="22"/>
    </w:rPr>
    <w:tblPr/>
  </w:style>
  <w:style w:type="paragraph" w:styleId="StandardWeb">
    <w:name w:val="Normal (Web)"/>
    <w:basedOn w:val="Standard"/>
    <w:uiPriority w:val="99"/>
    <w:semiHidden/>
    <w:unhideWhenUsed/>
    <w:rsid w:val="00630865"/>
    <w:pPr>
      <w:spacing w:before="100" w:beforeAutospacing="1" w:after="100" w:afterAutospacing="1"/>
      <w:jc w:val="left"/>
    </w:pPr>
    <w:rPr>
      <w:rFonts w:eastAsiaTheme="minorEastAsia"/>
      <w:sz w:val="24"/>
    </w:rPr>
  </w:style>
  <w:style w:type="paragraph" w:styleId="Listenabsatz">
    <w:name w:val="List Paragraph"/>
    <w:basedOn w:val="Standard"/>
    <w:uiPriority w:val="34"/>
    <w:semiHidden/>
    <w:rsid w:val="0032369D"/>
    <w:pPr>
      <w:ind w:left="720"/>
      <w:contextualSpacing/>
    </w:pPr>
  </w:style>
  <w:style w:type="paragraph" w:customStyle="1" w:styleId="PrambelABC">
    <w:name w:val="Präambel ABC"/>
    <w:basedOn w:val="Listenabsatz"/>
    <w:rsid w:val="001659F1"/>
    <w:pPr>
      <w:numPr>
        <w:numId w:val="9"/>
      </w:numPr>
      <w:ind w:left="851" w:hanging="851"/>
      <w:contextualSpacing w:val="0"/>
    </w:pPr>
  </w:style>
  <w:style w:type="paragraph" w:customStyle="1" w:styleId="PrambelABCEnglisch">
    <w:name w:val="Präambel ABC Englisch"/>
    <w:basedOn w:val="Listenabsatz"/>
    <w:uiPriority w:val="1"/>
    <w:rsid w:val="00BF53FB"/>
    <w:pPr>
      <w:numPr>
        <w:numId w:val="25"/>
      </w:numPr>
      <w:ind w:left="851" w:hanging="851"/>
      <w:contextualSpacing w:val="0"/>
    </w:pPr>
  </w:style>
  <w:style w:type="paragraph" w:customStyle="1" w:styleId="Textkrper-Einzug1">
    <w:name w:val="Textkörper-Einzug 1"/>
    <w:basedOn w:val="Standard"/>
    <w:link w:val="Textkrper-Einzug1Zchn"/>
    <w:semiHidden/>
    <w:qFormat/>
    <w:rsid w:val="00927C65"/>
    <w:pPr>
      <w:ind w:left="851"/>
    </w:pPr>
  </w:style>
  <w:style w:type="character" w:customStyle="1" w:styleId="Textkrper-Einzug1Zchn">
    <w:name w:val="Textkörper-Einzug 1 Zchn"/>
    <w:basedOn w:val="Absatz-Standardschriftart"/>
    <w:link w:val="Textkrper-Einzug1"/>
    <w:semiHidden/>
    <w:rsid w:val="00440A6E"/>
    <w:rPr>
      <w:rFonts w:ascii="Georgia" w:hAnsi="Georgia"/>
      <w:sz w:val="22"/>
      <w:szCs w:val="24"/>
    </w:rPr>
  </w:style>
  <w:style w:type="paragraph" w:customStyle="1" w:styleId="Headline9">
    <w:name w:val="Headline 9"/>
    <w:basedOn w:val="Headline6"/>
    <w:semiHidden/>
    <w:rsid w:val="00D71A87"/>
    <w:pPr>
      <w:numPr>
        <w:ilvl w:val="8"/>
      </w:numPr>
      <w:outlineLvl w:val="8"/>
    </w:pPr>
  </w:style>
  <w:style w:type="paragraph" w:customStyle="1" w:styleId="Prambel123Englisch">
    <w:name w:val="Präambel 123 Englisch"/>
    <w:basedOn w:val="Listenabsatz"/>
    <w:uiPriority w:val="1"/>
    <w:rsid w:val="00BF53FB"/>
    <w:pPr>
      <w:numPr>
        <w:numId w:val="14"/>
      </w:numPr>
      <w:ind w:left="851" w:hanging="851"/>
      <w:contextualSpacing w:val="0"/>
    </w:pPr>
  </w:style>
  <w:style w:type="paragraph" w:customStyle="1" w:styleId="123-Aufzhlung">
    <w:name w:val="123-Aufzählung"/>
    <w:basedOn w:val="Standard"/>
    <w:rsid w:val="00332BE8"/>
    <w:pPr>
      <w:numPr>
        <w:numId w:val="4"/>
      </w:numPr>
    </w:pPr>
    <w:rPr>
      <w:lang w:eastAsia="en-US"/>
    </w:rPr>
  </w:style>
  <w:style w:type="paragraph" w:customStyle="1" w:styleId="BetragEnglisch">
    <w:name w:val="Betrag Englisch"/>
    <w:basedOn w:val="Betrag"/>
    <w:uiPriority w:val="1"/>
    <w:rsid w:val="00192C50"/>
  </w:style>
  <w:style w:type="paragraph" w:customStyle="1" w:styleId="Antrag">
    <w:name w:val="Antrag"/>
    <w:semiHidden/>
    <w:rsid w:val="00881281"/>
    <w:pPr>
      <w:numPr>
        <w:numId w:val="30"/>
      </w:numPr>
      <w:spacing w:after="240" w:line="336" w:lineRule="exact"/>
      <w:ind w:right="851"/>
      <w:jc w:val="both"/>
    </w:pPr>
    <w:rPr>
      <w:rFonts w:ascii="Arial" w:hAnsi="Arial"/>
      <w:b/>
      <w:sz w:val="22"/>
    </w:rPr>
  </w:style>
  <w:style w:type="paragraph" w:customStyle="1" w:styleId="GvWInternerHinweis">
    <w:name w:val="GvW Interner Hinweis"/>
    <w:basedOn w:val="Standard"/>
    <w:rsid w:val="008C300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InternalNote">
    <w:name w:val="GvW Internal Note"/>
    <w:basedOn w:val="StandardEnglisch"/>
    <w:uiPriority w:val="1"/>
    <w:rsid w:val="008C300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FettZentriert">
    <w:name w:val="GvW FettZentriert"/>
    <w:basedOn w:val="Standard"/>
    <w:rsid w:val="00A41C4B"/>
    <w:pPr>
      <w:jc w:val="center"/>
    </w:pPr>
    <w:rPr>
      <w:b/>
      <w:lang w:val="de-DE"/>
    </w:rPr>
  </w:style>
  <w:style w:type="paragraph" w:customStyle="1" w:styleId="GvWFettZentriertEnglisch">
    <w:name w:val="GvW FettZentriertEnglisch"/>
    <w:basedOn w:val="StandardEnglisch"/>
    <w:uiPriority w:val="1"/>
    <w:rsid w:val="00A41C4B"/>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5068">
      <w:bodyDiv w:val="1"/>
      <w:marLeft w:val="0"/>
      <w:marRight w:val="0"/>
      <w:marTop w:val="0"/>
      <w:marBottom w:val="0"/>
      <w:divBdr>
        <w:top w:val="none" w:sz="0" w:space="0" w:color="auto"/>
        <w:left w:val="none" w:sz="0" w:space="0" w:color="auto"/>
        <w:bottom w:val="none" w:sz="0" w:space="0" w:color="auto"/>
        <w:right w:val="none" w:sz="0" w:space="0" w:color="auto"/>
      </w:divBdr>
    </w:div>
    <w:div w:id="325137676">
      <w:bodyDiv w:val="1"/>
      <w:marLeft w:val="0"/>
      <w:marRight w:val="0"/>
      <w:marTop w:val="0"/>
      <w:marBottom w:val="0"/>
      <w:divBdr>
        <w:top w:val="none" w:sz="0" w:space="0" w:color="auto"/>
        <w:left w:val="none" w:sz="0" w:space="0" w:color="auto"/>
        <w:bottom w:val="none" w:sz="0" w:space="0" w:color="auto"/>
        <w:right w:val="none" w:sz="0" w:space="0" w:color="auto"/>
      </w:divBdr>
      <w:divsChild>
        <w:div w:id="1555192404">
          <w:marLeft w:val="0"/>
          <w:marRight w:val="0"/>
          <w:marTop w:val="0"/>
          <w:marBottom w:val="0"/>
          <w:divBdr>
            <w:top w:val="none" w:sz="0" w:space="0" w:color="auto"/>
            <w:left w:val="none" w:sz="0" w:space="0" w:color="auto"/>
            <w:bottom w:val="none" w:sz="0" w:space="0" w:color="auto"/>
            <w:right w:val="none" w:sz="0" w:space="0" w:color="auto"/>
          </w:divBdr>
        </w:div>
        <w:div w:id="1797724049">
          <w:marLeft w:val="0"/>
          <w:marRight w:val="0"/>
          <w:marTop w:val="0"/>
          <w:marBottom w:val="0"/>
          <w:divBdr>
            <w:top w:val="none" w:sz="0" w:space="0" w:color="auto"/>
            <w:left w:val="none" w:sz="0" w:space="0" w:color="auto"/>
            <w:bottom w:val="none" w:sz="0" w:space="0" w:color="auto"/>
            <w:right w:val="none" w:sz="0" w:space="0" w:color="auto"/>
          </w:divBdr>
        </w:div>
      </w:divsChild>
    </w:div>
    <w:div w:id="968897203">
      <w:bodyDiv w:val="1"/>
      <w:marLeft w:val="0"/>
      <w:marRight w:val="0"/>
      <w:marTop w:val="0"/>
      <w:marBottom w:val="0"/>
      <w:divBdr>
        <w:top w:val="none" w:sz="0" w:space="0" w:color="auto"/>
        <w:left w:val="none" w:sz="0" w:space="0" w:color="auto"/>
        <w:bottom w:val="none" w:sz="0" w:space="0" w:color="auto"/>
        <w:right w:val="none" w:sz="0" w:space="0" w:color="auto"/>
      </w:divBdr>
    </w:div>
    <w:div w:id="1563717852">
      <w:bodyDiv w:val="1"/>
      <w:marLeft w:val="0"/>
      <w:marRight w:val="0"/>
      <w:marTop w:val="0"/>
      <w:marBottom w:val="0"/>
      <w:divBdr>
        <w:top w:val="none" w:sz="0" w:space="0" w:color="auto"/>
        <w:left w:val="none" w:sz="0" w:space="0" w:color="auto"/>
        <w:bottom w:val="none" w:sz="0" w:space="0" w:color="auto"/>
        <w:right w:val="none" w:sz="0" w:space="0" w:color="auto"/>
      </w:divBdr>
      <w:divsChild>
        <w:div w:id="615214230">
          <w:marLeft w:val="0"/>
          <w:marRight w:val="0"/>
          <w:marTop w:val="0"/>
          <w:marBottom w:val="0"/>
          <w:divBdr>
            <w:top w:val="none" w:sz="0" w:space="0" w:color="auto"/>
            <w:left w:val="none" w:sz="0" w:space="0" w:color="auto"/>
            <w:bottom w:val="none" w:sz="0" w:space="0" w:color="auto"/>
            <w:right w:val="none" w:sz="0" w:space="0" w:color="auto"/>
          </w:divBdr>
        </w:div>
        <w:div w:id="1129783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GvW\DocStart\Vorlagen\Dokumente\Ver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61c888ad-921d-4af2-b5f1-a6f48ab4d2db</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3070-22CD-4511-B11A-A4B6C33930A8}">
  <ds:schemaRefs>
    <ds:schemaRef ds:uri="http://www.datev.de/BSOffice/999929"/>
  </ds:schemaRefs>
</ds:datastoreItem>
</file>

<file path=customXml/itemProps2.xml><?xml version="1.0" encoding="utf-8"?>
<ds:datastoreItem xmlns:ds="http://schemas.openxmlformats.org/officeDocument/2006/customXml" ds:itemID="{89252C65-1822-4E6C-B1B1-D25B9850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Template>
  <TotalTime>0</TotalTime>
  <Pages>1</Pages>
  <Words>181</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vt:lpstr>
    </vt:vector>
  </TitlesOfParts>
  <Company>Graf von Westphalen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Arnd Böken</dc:creator>
  <cp:lastModifiedBy>Vogelberg, Jan</cp:lastModifiedBy>
  <cp:revision>4</cp:revision>
  <cp:lastPrinted>2013-01-26T16:29:00Z</cp:lastPrinted>
  <dcterms:created xsi:type="dcterms:W3CDTF">2017-02-03T18:52:00Z</dcterms:created>
  <dcterms:modified xsi:type="dcterms:W3CDTF">2018-11-19T08:16:00Z</dcterms:modified>
</cp:coreProperties>
</file>