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B623B" w14:textId="1C9661B2" w:rsidR="00507300" w:rsidRPr="00915F28" w:rsidRDefault="00915F28" w:rsidP="002029D8">
      <w:pPr>
        <w:jc w:val="center"/>
        <w:rPr>
          <w:b/>
          <w:lang w:val="en-US"/>
        </w:rPr>
      </w:pPr>
      <w:bookmarkStart w:id="0" w:name="_GoBack"/>
      <w:r w:rsidRPr="00915F28">
        <w:rPr>
          <w:b/>
          <w:lang w:val="en-US"/>
        </w:rPr>
        <w:t>Consent to the storage of data</w:t>
      </w:r>
    </w:p>
    <w:bookmarkEnd w:id="0"/>
    <w:p w14:paraId="6074633F" w14:textId="07E0126B" w:rsidR="002029D8" w:rsidRPr="00915F28" w:rsidRDefault="00915F28" w:rsidP="00C372BC">
      <w:pPr>
        <w:rPr>
          <w:lang w:val="en-US"/>
        </w:rPr>
      </w:pPr>
      <w:r w:rsidRPr="00915F28">
        <w:rPr>
          <w:lang w:val="en-US"/>
        </w:rPr>
        <w:t>For the vehicle used by me [please specify here] I have purchased or retrofitted the caravan control unit. This control unit, together with the My Hobby app, makes it possible to control vehicle functions via a mobile terminal and to determine the location of the vehicle</w:t>
      </w:r>
      <w:r w:rsidR="002029D8" w:rsidRPr="00915F28">
        <w:rPr>
          <w:lang w:val="en-US"/>
        </w:rPr>
        <w:t xml:space="preserve">. </w:t>
      </w:r>
    </w:p>
    <w:p w14:paraId="6C1064B7" w14:textId="77143D43" w:rsidR="002029D8" w:rsidRPr="00915F28" w:rsidRDefault="00915F28" w:rsidP="00C372BC">
      <w:pPr>
        <w:rPr>
          <w:lang w:val="en-US"/>
        </w:rPr>
      </w:pPr>
      <w:r w:rsidRPr="00915F28">
        <w:rPr>
          <w:lang w:val="en-US"/>
        </w:rPr>
        <w:t xml:space="preserve">In this context, the following data are collected by the contract data processor of the company Hobby </w:t>
      </w:r>
      <w:proofErr w:type="spellStart"/>
      <w:r w:rsidRPr="00915F28">
        <w:rPr>
          <w:lang w:val="en-US"/>
        </w:rPr>
        <w:t>Wohnwagenwerk</w:t>
      </w:r>
      <w:proofErr w:type="spellEnd"/>
      <w:r w:rsidRPr="00915F28">
        <w:rPr>
          <w:lang w:val="en-US"/>
        </w:rPr>
        <w:t xml:space="preserve"> </w:t>
      </w:r>
      <w:proofErr w:type="spellStart"/>
      <w:r w:rsidRPr="00915F28">
        <w:rPr>
          <w:lang w:val="en-US"/>
        </w:rPr>
        <w:t>Ing</w:t>
      </w:r>
      <w:proofErr w:type="spellEnd"/>
      <w:r w:rsidRPr="00915F28">
        <w:rPr>
          <w:lang w:val="en-US"/>
        </w:rPr>
        <w:t>. Harald Striewski GmbH, namely the company Mobile Connect AB: My name, contact data, e-mail address and customer number as well as ICC ID (Integrated Circuit Card ID), IP and Mac addresses, CIBUS status, GPS position of the vehicle push messages as well as contract data for my vehicle</w:t>
      </w:r>
      <w:r w:rsidR="002029D8" w:rsidRPr="00915F28">
        <w:rPr>
          <w:lang w:val="en-US"/>
        </w:rPr>
        <w:t xml:space="preserve">. </w:t>
      </w:r>
    </w:p>
    <w:p w14:paraId="4BF4B1D9" w14:textId="2F8BBC0D" w:rsidR="002029D8" w:rsidRPr="00915F28" w:rsidRDefault="00915F28" w:rsidP="00C372BC">
      <w:pPr>
        <w:rPr>
          <w:lang w:val="en-US"/>
        </w:rPr>
      </w:pPr>
      <w:r w:rsidRPr="00915F28">
        <w:rPr>
          <w:lang w:val="en-US"/>
        </w:rPr>
        <w:t>In each case the last GPS position of the vehicle is stored, as soon as a new position is transmitted, the former position is deleted</w:t>
      </w:r>
      <w:r w:rsidR="002029D8" w:rsidRPr="00915F28">
        <w:rPr>
          <w:lang w:val="en-US"/>
        </w:rPr>
        <w:t xml:space="preserve">. </w:t>
      </w:r>
    </w:p>
    <w:p w14:paraId="0557A4EE" w14:textId="4CCF1864" w:rsidR="002029D8" w:rsidRPr="00915F28" w:rsidRDefault="00915F28" w:rsidP="00C372BC">
      <w:pPr>
        <w:rPr>
          <w:lang w:val="en-US"/>
        </w:rPr>
      </w:pPr>
      <w:r w:rsidRPr="00915F28">
        <w:rPr>
          <w:lang w:val="en-US"/>
        </w:rPr>
        <w:t>The data is used to fulfill the contract, namely to operate the controller and determine the vehicle's location</w:t>
      </w:r>
      <w:r w:rsidR="002029D8" w:rsidRPr="00915F28">
        <w:rPr>
          <w:lang w:val="en-US"/>
        </w:rPr>
        <w:t xml:space="preserve">. </w:t>
      </w:r>
    </w:p>
    <w:p w14:paraId="0E5F02CD" w14:textId="6E4310FE" w:rsidR="002029D8" w:rsidRPr="00915F28" w:rsidRDefault="00915F28" w:rsidP="00C372BC">
      <w:pPr>
        <w:rPr>
          <w:lang w:val="en-US"/>
        </w:rPr>
      </w:pPr>
      <w:r w:rsidRPr="00915F28">
        <w:rPr>
          <w:lang w:val="en-US"/>
        </w:rPr>
        <w:t xml:space="preserve">I hereby agree </w:t>
      </w:r>
      <w:r w:rsidR="0069594E">
        <w:rPr>
          <w:lang w:val="en-US"/>
        </w:rPr>
        <w:t>to</w:t>
      </w:r>
      <w:r w:rsidRPr="00915F28">
        <w:rPr>
          <w:lang w:val="en-US"/>
        </w:rPr>
        <w:t xml:space="preserve"> the collection, processing and use of the above data, in particular the data on the location of the vehicle. I am aware that further storage can be terminated at any time by removing the SIM card from the control unit</w:t>
      </w:r>
      <w:r w:rsidR="002029D8" w:rsidRPr="00915F28">
        <w:rPr>
          <w:lang w:val="en-US"/>
        </w:rPr>
        <w:t>.</w:t>
      </w:r>
    </w:p>
    <w:p w14:paraId="6DFB18C2" w14:textId="77777777" w:rsidR="002029D8" w:rsidRPr="00915F28" w:rsidRDefault="002029D8" w:rsidP="00C372BC">
      <w:pPr>
        <w:rPr>
          <w:lang w:val="en-US"/>
        </w:rPr>
      </w:pPr>
    </w:p>
    <w:p w14:paraId="54F1C3B6" w14:textId="77777777" w:rsidR="002029D8" w:rsidRPr="00915F28" w:rsidRDefault="002029D8" w:rsidP="00C372BC">
      <w:pPr>
        <w:rPr>
          <w:lang w:val="en-US"/>
        </w:rPr>
      </w:pPr>
    </w:p>
    <w:p w14:paraId="59EDF30F" w14:textId="77777777" w:rsidR="002029D8" w:rsidRDefault="002029D8" w:rsidP="002029D8">
      <w:pPr>
        <w:spacing w:after="0" w:line="240" w:lineRule="auto"/>
        <w:rPr>
          <w:lang w:val="de-DE"/>
        </w:rPr>
      </w:pPr>
      <w:r>
        <w:rPr>
          <w:lang w:val="de-DE"/>
        </w:rPr>
        <w:t>_______________________</w:t>
      </w:r>
    </w:p>
    <w:p w14:paraId="18926D67" w14:textId="16700BBC" w:rsidR="002029D8" w:rsidRPr="00507300" w:rsidRDefault="002029D8" w:rsidP="00C372BC">
      <w:pPr>
        <w:rPr>
          <w:lang w:val="de-DE"/>
        </w:rPr>
      </w:pPr>
      <w:r>
        <w:rPr>
          <w:lang w:val="de-DE"/>
        </w:rPr>
        <w:t>(</w:t>
      </w:r>
      <w:r w:rsidR="00915F28">
        <w:rPr>
          <w:lang w:val="de-DE"/>
        </w:rPr>
        <w:t>Signature</w:t>
      </w:r>
      <w:r>
        <w:rPr>
          <w:lang w:val="de-DE"/>
        </w:rPr>
        <w:t>)</w:t>
      </w:r>
    </w:p>
    <w:sectPr w:rsidR="002029D8" w:rsidRPr="00507300" w:rsidSect="00AD18BB">
      <w:footerReference w:type="default" r:id="rId9"/>
      <w:pgSz w:w="11906" w:h="16838"/>
      <w:pgMar w:top="1134" w:right="1417" w:bottom="1134"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2F3F" w14:textId="77777777" w:rsidR="00745617" w:rsidRDefault="00745617">
      <w:r>
        <w:separator/>
      </w:r>
    </w:p>
  </w:endnote>
  <w:endnote w:type="continuationSeparator" w:id="0">
    <w:p w14:paraId="472A476F" w14:textId="77777777" w:rsidR="00745617" w:rsidRDefault="0074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Times New Roman"/>
    <w:charset w:val="00"/>
    <w:family w:val="roman"/>
    <w:pitch w:val="variable"/>
    <w:sig w:usb0="00000001" w:usb1="0000004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DF57" w14:textId="6E730740" w:rsidR="002D4423" w:rsidRPr="00947834" w:rsidRDefault="002D4423" w:rsidP="00EF27FD">
    <w:pPr>
      <w:pStyle w:val="Fuzeile"/>
      <w:tabs>
        <w:tab w:val="clear" w:pos="4536"/>
      </w:tabs>
      <w:jc w:val="right"/>
      <w:rPr>
        <w:sz w:val="18"/>
      </w:rPr>
    </w:pPr>
    <w:r w:rsidRPr="00947834">
      <w:rPr>
        <w:sz w:val="18"/>
      </w:rPr>
      <w:fldChar w:fldCharType="begin"/>
    </w:r>
    <w:r w:rsidRPr="00947834">
      <w:rPr>
        <w:sz w:val="18"/>
      </w:rPr>
      <w:instrText xml:space="preserve"> PAGE </w:instrText>
    </w:r>
    <w:r w:rsidRPr="00947834">
      <w:rPr>
        <w:sz w:val="18"/>
      </w:rPr>
      <w:fldChar w:fldCharType="separate"/>
    </w:r>
    <w:r w:rsidR="00EC56CF">
      <w:rPr>
        <w:noProof/>
        <w:sz w:val="18"/>
      </w:rPr>
      <w:t>1</w:t>
    </w:r>
    <w:r w:rsidRPr="00947834">
      <w:rPr>
        <w:sz w:val="18"/>
      </w:rPr>
      <w:fldChar w:fldCharType="end"/>
    </w:r>
    <w:r w:rsidRPr="00947834">
      <w:rPr>
        <w:sz w:val="18"/>
      </w:rPr>
      <w:t xml:space="preserve"> / </w:t>
    </w:r>
    <w:r w:rsidR="00493AAE">
      <w:rPr>
        <w:sz w:val="18"/>
      </w:rPr>
      <w:fldChar w:fldCharType="begin"/>
    </w:r>
    <w:r w:rsidR="00493AAE">
      <w:rPr>
        <w:sz w:val="18"/>
      </w:rPr>
      <w:instrText xml:space="preserve"> NUMPAGES   \* MERGEFORMAT </w:instrText>
    </w:r>
    <w:r w:rsidR="00493AAE">
      <w:rPr>
        <w:sz w:val="18"/>
      </w:rPr>
      <w:fldChar w:fldCharType="separate"/>
    </w:r>
    <w:r w:rsidR="00EC56CF">
      <w:rPr>
        <w:noProof/>
        <w:sz w:val="18"/>
      </w:rPr>
      <w:t>1</w:t>
    </w:r>
    <w:r w:rsidR="00493AAE">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38B7D" w14:textId="77777777" w:rsidR="00745617" w:rsidRDefault="00745617">
      <w:r>
        <w:separator/>
      </w:r>
    </w:p>
  </w:footnote>
  <w:footnote w:type="continuationSeparator" w:id="0">
    <w:p w14:paraId="083B9D3D" w14:textId="77777777" w:rsidR="00745617" w:rsidRDefault="00745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5"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17" w15:restartNumberingAfterBreak="0">
    <w:nsid w:val="3817115D"/>
    <w:multiLevelType w:val="multilevel"/>
    <w:tmpl w:val="6F629B4A"/>
    <w:lvl w:ilvl="0">
      <w:start w:val="1"/>
      <w:numFmt w:val="decimal"/>
      <w:pStyle w:val="Headline1"/>
      <w:lvlText w:val="%1."/>
      <w:lvlJc w:val="left"/>
      <w:pPr>
        <w:ind w:left="851" w:hanging="851"/>
      </w:pPr>
      <w:rPr>
        <w:rFonts w:hint="default"/>
      </w:rPr>
    </w:lvl>
    <w:lvl w:ilvl="1">
      <w:start w:val="1"/>
      <w:numFmt w:val="decimal"/>
      <w:pStyle w:val="Headline2"/>
      <w:lvlText w:val="%1.%2"/>
      <w:lvlJc w:val="left"/>
      <w:pPr>
        <w:ind w:left="851" w:hanging="851"/>
      </w:pPr>
      <w:rPr>
        <w:rFonts w:hint="default"/>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lowerLetter"/>
      <w:pStyle w:val="Headline6"/>
      <w:lvlText w:val="%6)"/>
      <w:lvlJc w:val="left"/>
      <w:pPr>
        <w:ind w:left="1276" w:hanging="425"/>
      </w:pPr>
      <w:rPr>
        <w:rFonts w:hint="default"/>
      </w:rPr>
    </w:lvl>
    <w:lvl w:ilvl="6">
      <w:start w:val="1"/>
      <w:numFmt w:val="lowerRoman"/>
      <w:pStyle w:val="Headline7"/>
      <w:lvlText w:val="(%7)"/>
      <w:lvlJc w:val="left"/>
      <w:pPr>
        <w:ind w:left="1701" w:hanging="425"/>
      </w:pPr>
      <w:rPr>
        <w:rFonts w:hint="default"/>
      </w:rPr>
    </w:lvl>
    <w:lvl w:ilvl="7">
      <w:start w:val="1"/>
      <w:numFmt w:val="decimal"/>
      <w:lvlRestart w:val="0"/>
      <w:pStyle w:val="Headline8"/>
      <w:lvlText w:val="(%8)"/>
      <w:lvlJc w:val="left"/>
      <w:pPr>
        <w:ind w:left="851" w:hanging="851"/>
      </w:pPr>
      <w:rPr>
        <w:rFonts w:hint="default"/>
      </w:rPr>
    </w:lvl>
    <w:lvl w:ilvl="8">
      <w:start w:val="1"/>
      <w:numFmt w:val="upperLetter"/>
      <w:lvlRestart w:val="0"/>
      <w:pStyle w:val="Headline9"/>
      <w:lvlText w:val="(%9)"/>
      <w:lvlJc w:val="left"/>
      <w:pPr>
        <w:ind w:left="851" w:hanging="851"/>
      </w:pPr>
      <w:rPr>
        <w:rFonts w:hint="default"/>
      </w:rPr>
    </w:lvl>
  </w:abstractNum>
  <w:abstractNum w:abstractNumId="18"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1"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3"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4"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25" w15:restartNumberingAfterBreak="0">
    <w:nsid w:val="58C7249A"/>
    <w:multiLevelType w:val="multilevel"/>
    <w:tmpl w:val="670CAF50"/>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lowerLetter"/>
      <w:pStyle w:val="berschrift6"/>
      <w:lvlText w:val="%6)"/>
      <w:lvlJc w:val="left"/>
      <w:pPr>
        <w:ind w:left="1276" w:hanging="425"/>
      </w:pPr>
      <w:rPr>
        <w:rFonts w:hint="default"/>
      </w:rPr>
    </w:lvl>
    <w:lvl w:ilvl="6">
      <w:start w:val="1"/>
      <w:numFmt w:val="lowerRoman"/>
      <w:pStyle w:val="berschrift7"/>
      <w:lvlText w:val="(%7)"/>
      <w:lvlJc w:val="left"/>
      <w:pPr>
        <w:ind w:left="1701" w:hanging="425"/>
      </w:pPr>
      <w:rPr>
        <w:rFonts w:hint="default"/>
      </w:rPr>
    </w:lvl>
    <w:lvl w:ilvl="7">
      <w:start w:val="1"/>
      <w:numFmt w:val="decimal"/>
      <w:lvlRestart w:val="0"/>
      <w:pStyle w:val="berschrift8"/>
      <w:lvlText w:val="(%8)"/>
      <w:lvlJc w:val="left"/>
      <w:pPr>
        <w:ind w:left="851" w:hanging="851"/>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7"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5"/>
  </w:num>
  <w:num w:numId="4">
    <w:abstractNumId w:val="20"/>
  </w:num>
  <w:num w:numId="5">
    <w:abstractNumId w:val="26"/>
  </w:num>
  <w:num w:numId="6">
    <w:abstractNumId w:val="15"/>
  </w:num>
  <w:num w:numId="7">
    <w:abstractNumId w:val="27"/>
  </w:num>
  <w:num w:numId="8">
    <w:abstractNumId w:val="13"/>
  </w:num>
  <w:num w:numId="9">
    <w:abstractNumId w:val="18"/>
  </w:num>
  <w:num w:numId="10">
    <w:abstractNumId w:val="24"/>
  </w:num>
  <w:num w:numId="11">
    <w:abstractNumId w:val="2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14"/>
  </w:num>
  <w:num w:numId="27">
    <w:abstractNumId w:val="22"/>
  </w:num>
  <w:num w:numId="28">
    <w:abstractNumId w:val="11"/>
  </w:num>
  <w:num w:numId="29">
    <w:abstractNumId w:val="10"/>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chName" w:val="Anlage"/>
    <w:docVar w:name="bolPages" w:val="Wahr"/>
    <w:docVar w:name="docLanguage" w:val="D"/>
    <w:docVar w:name="EntryName" w:val="asdf asfsda fs"/>
    <w:docVar w:name="E-Porto::GUID" w:val="{5d4c8a88-3df6-40e1-af49-00ea00e5eb4c}"/>
    <w:docVar w:name="intLevel" w:val="3"/>
    <w:docVar w:name="isUniversal" w:val="0"/>
    <w:docVar w:name="KAW999929" w:val="15ff8114-3300-4599-aa75-ce7cafb9ce34"/>
    <w:docVar w:name="KAW999957" w:val="MS Word"/>
    <w:docVar w:name="strCaption" w:val="Content"/>
    <w:docVar w:name="strLang" w:val="E"/>
    <w:docVar w:name="varAnnexExhibit" w:val="Annex"/>
  </w:docVars>
  <w:rsids>
    <w:rsidRoot w:val="002029D8"/>
    <w:rsid w:val="0000311F"/>
    <w:rsid w:val="0000422F"/>
    <w:rsid w:val="0000741E"/>
    <w:rsid w:val="00007DC3"/>
    <w:rsid w:val="00011AA2"/>
    <w:rsid w:val="000140AA"/>
    <w:rsid w:val="0001561F"/>
    <w:rsid w:val="0001797A"/>
    <w:rsid w:val="000204B2"/>
    <w:rsid w:val="00022BAF"/>
    <w:rsid w:val="00022DFC"/>
    <w:rsid w:val="00027B0D"/>
    <w:rsid w:val="00031E1E"/>
    <w:rsid w:val="000328C8"/>
    <w:rsid w:val="00033FAC"/>
    <w:rsid w:val="000358D7"/>
    <w:rsid w:val="00037E52"/>
    <w:rsid w:val="000429C9"/>
    <w:rsid w:val="000435C3"/>
    <w:rsid w:val="0004642B"/>
    <w:rsid w:val="000505B1"/>
    <w:rsid w:val="000544B6"/>
    <w:rsid w:val="00057F44"/>
    <w:rsid w:val="00064F48"/>
    <w:rsid w:val="000739D1"/>
    <w:rsid w:val="0007414A"/>
    <w:rsid w:val="0007428D"/>
    <w:rsid w:val="00074A68"/>
    <w:rsid w:val="000811F6"/>
    <w:rsid w:val="0008728A"/>
    <w:rsid w:val="00092C69"/>
    <w:rsid w:val="000966F2"/>
    <w:rsid w:val="000A1F98"/>
    <w:rsid w:val="000A3AB7"/>
    <w:rsid w:val="000A3D00"/>
    <w:rsid w:val="000A4B09"/>
    <w:rsid w:val="000A5B70"/>
    <w:rsid w:val="000A774C"/>
    <w:rsid w:val="000A792F"/>
    <w:rsid w:val="000B00E0"/>
    <w:rsid w:val="000B1670"/>
    <w:rsid w:val="000C1D95"/>
    <w:rsid w:val="000C26E0"/>
    <w:rsid w:val="000C293B"/>
    <w:rsid w:val="000C7B83"/>
    <w:rsid w:val="000D1706"/>
    <w:rsid w:val="000D61CE"/>
    <w:rsid w:val="000E11BA"/>
    <w:rsid w:val="000E2BED"/>
    <w:rsid w:val="000E459B"/>
    <w:rsid w:val="000E68AC"/>
    <w:rsid w:val="000F2B9E"/>
    <w:rsid w:val="000F3C84"/>
    <w:rsid w:val="000F4BD9"/>
    <w:rsid w:val="0010448B"/>
    <w:rsid w:val="00104C28"/>
    <w:rsid w:val="00105076"/>
    <w:rsid w:val="001066C9"/>
    <w:rsid w:val="0010687A"/>
    <w:rsid w:val="0010770D"/>
    <w:rsid w:val="00107DCC"/>
    <w:rsid w:val="00110671"/>
    <w:rsid w:val="001109A8"/>
    <w:rsid w:val="00111707"/>
    <w:rsid w:val="00112E73"/>
    <w:rsid w:val="0012012A"/>
    <w:rsid w:val="00120814"/>
    <w:rsid w:val="00120F32"/>
    <w:rsid w:val="001236F1"/>
    <w:rsid w:val="0012477F"/>
    <w:rsid w:val="00135171"/>
    <w:rsid w:val="001378A7"/>
    <w:rsid w:val="00147E66"/>
    <w:rsid w:val="00151030"/>
    <w:rsid w:val="00153F3F"/>
    <w:rsid w:val="0015645C"/>
    <w:rsid w:val="001565FA"/>
    <w:rsid w:val="0016092D"/>
    <w:rsid w:val="0016301F"/>
    <w:rsid w:val="001659F1"/>
    <w:rsid w:val="0016668C"/>
    <w:rsid w:val="00167E75"/>
    <w:rsid w:val="00167F04"/>
    <w:rsid w:val="00172526"/>
    <w:rsid w:val="00172ECC"/>
    <w:rsid w:val="00174620"/>
    <w:rsid w:val="0018054A"/>
    <w:rsid w:val="00180613"/>
    <w:rsid w:val="00180982"/>
    <w:rsid w:val="00180AB1"/>
    <w:rsid w:val="001841D2"/>
    <w:rsid w:val="00191237"/>
    <w:rsid w:val="00192098"/>
    <w:rsid w:val="001924CF"/>
    <w:rsid w:val="00192A2C"/>
    <w:rsid w:val="00192C50"/>
    <w:rsid w:val="001931A5"/>
    <w:rsid w:val="001933E7"/>
    <w:rsid w:val="00193B6F"/>
    <w:rsid w:val="00194672"/>
    <w:rsid w:val="001950C7"/>
    <w:rsid w:val="00195482"/>
    <w:rsid w:val="00195F11"/>
    <w:rsid w:val="00196266"/>
    <w:rsid w:val="00196BFD"/>
    <w:rsid w:val="00196EFD"/>
    <w:rsid w:val="001A24EE"/>
    <w:rsid w:val="001A3BDA"/>
    <w:rsid w:val="001A3D5C"/>
    <w:rsid w:val="001A4473"/>
    <w:rsid w:val="001A576C"/>
    <w:rsid w:val="001B12D5"/>
    <w:rsid w:val="001B62DB"/>
    <w:rsid w:val="001B74A7"/>
    <w:rsid w:val="001B79EB"/>
    <w:rsid w:val="001B7C6F"/>
    <w:rsid w:val="001C356A"/>
    <w:rsid w:val="001D2545"/>
    <w:rsid w:val="001D2C20"/>
    <w:rsid w:val="001D4887"/>
    <w:rsid w:val="001D5691"/>
    <w:rsid w:val="001D6999"/>
    <w:rsid w:val="001D7517"/>
    <w:rsid w:val="001E1508"/>
    <w:rsid w:val="001E5A21"/>
    <w:rsid w:val="001E7A6D"/>
    <w:rsid w:val="001F0115"/>
    <w:rsid w:val="001F3DEA"/>
    <w:rsid w:val="001F7845"/>
    <w:rsid w:val="0020112C"/>
    <w:rsid w:val="002014C1"/>
    <w:rsid w:val="002029D8"/>
    <w:rsid w:val="002067FE"/>
    <w:rsid w:val="00207B4F"/>
    <w:rsid w:val="00207C9B"/>
    <w:rsid w:val="00210008"/>
    <w:rsid w:val="00210080"/>
    <w:rsid w:val="00210F84"/>
    <w:rsid w:val="00215668"/>
    <w:rsid w:val="002160D9"/>
    <w:rsid w:val="002211E0"/>
    <w:rsid w:val="00225F02"/>
    <w:rsid w:val="00226211"/>
    <w:rsid w:val="00226569"/>
    <w:rsid w:val="00230FF2"/>
    <w:rsid w:val="00237BA5"/>
    <w:rsid w:val="00240974"/>
    <w:rsid w:val="00243E8E"/>
    <w:rsid w:val="00244EEA"/>
    <w:rsid w:val="002466E7"/>
    <w:rsid w:val="00252242"/>
    <w:rsid w:val="00252737"/>
    <w:rsid w:val="002574C3"/>
    <w:rsid w:val="002601A5"/>
    <w:rsid w:val="00263BDB"/>
    <w:rsid w:val="00263E9A"/>
    <w:rsid w:val="002646F7"/>
    <w:rsid w:val="0026478B"/>
    <w:rsid w:val="002700F4"/>
    <w:rsid w:val="00271616"/>
    <w:rsid w:val="00273FA2"/>
    <w:rsid w:val="00277292"/>
    <w:rsid w:val="0028197F"/>
    <w:rsid w:val="0028374E"/>
    <w:rsid w:val="00283DE1"/>
    <w:rsid w:val="00284363"/>
    <w:rsid w:val="00284449"/>
    <w:rsid w:val="00284DCA"/>
    <w:rsid w:val="002855AD"/>
    <w:rsid w:val="00285F84"/>
    <w:rsid w:val="00286158"/>
    <w:rsid w:val="0028791C"/>
    <w:rsid w:val="00290298"/>
    <w:rsid w:val="00291829"/>
    <w:rsid w:val="00291966"/>
    <w:rsid w:val="002926DB"/>
    <w:rsid w:val="00293268"/>
    <w:rsid w:val="0029485D"/>
    <w:rsid w:val="002A221A"/>
    <w:rsid w:val="002A3CAC"/>
    <w:rsid w:val="002A4469"/>
    <w:rsid w:val="002B2FE3"/>
    <w:rsid w:val="002B3AA7"/>
    <w:rsid w:val="002B57C5"/>
    <w:rsid w:val="002B5F16"/>
    <w:rsid w:val="002B61D5"/>
    <w:rsid w:val="002C097D"/>
    <w:rsid w:val="002C18BC"/>
    <w:rsid w:val="002C7868"/>
    <w:rsid w:val="002D0F15"/>
    <w:rsid w:val="002D4423"/>
    <w:rsid w:val="002D7A86"/>
    <w:rsid w:val="002E0413"/>
    <w:rsid w:val="002E1F12"/>
    <w:rsid w:val="002E2095"/>
    <w:rsid w:val="002E227B"/>
    <w:rsid w:val="002E5B45"/>
    <w:rsid w:val="002E5F11"/>
    <w:rsid w:val="002E6A8A"/>
    <w:rsid w:val="002F14F1"/>
    <w:rsid w:val="002F19CB"/>
    <w:rsid w:val="002F2C48"/>
    <w:rsid w:val="00302678"/>
    <w:rsid w:val="00302ABD"/>
    <w:rsid w:val="00303434"/>
    <w:rsid w:val="003102EC"/>
    <w:rsid w:val="00311509"/>
    <w:rsid w:val="0031184E"/>
    <w:rsid w:val="00315F20"/>
    <w:rsid w:val="00316172"/>
    <w:rsid w:val="0031648E"/>
    <w:rsid w:val="003177D0"/>
    <w:rsid w:val="00320128"/>
    <w:rsid w:val="0032369D"/>
    <w:rsid w:val="00324532"/>
    <w:rsid w:val="00327F41"/>
    <w:rsid w:val="003304F5"/>
    <w:rsid w:val="00332BE8"/>
    <w:rsid w:val="00333AAD"/>
    <w:rsid w:val="00334DC1"/>
    <w:rsid w:val="003436E2"/>
    <w:rsid w:val="00346697"/>
    <w:rsid w:val="00347D31"/>
    <w:rsid w:val="003521E6"/>
    <w:rsid w:val="00352B21"/>
    <w:rsid w:val="00354A3F"/>
    <w:rsid w:val="00355EE1"/>
    <w:rsid w:val="00360557"/>
    <w:rsid w:val="00360A51"/>
    <w:rsid w:val="00362F4A"/>
    <w:rsid w:val="00363880"/>
    <w:rsid w:val="003662F6"/>
    <w:rsid w:val="003670F9"/>
    <w:rsid w:val="003671A0"/>
    <w:rsid w:val="0037662A"/>
    <w:rsid w:val="003769AD"/>
    <w:rsid w:val="0038520E"/>
    <w:rsid w:val="0039075D"/>
    <w:rsid w:val="00390F32"/>
    <w:rsid w:val="00392A7A"/>
    <w:rsid w:val="003939B5"/>
    <w:rsid w:val="0039407D"/>
    <w:rsid w:val="00394372"/>
    <w:rsid w:val="003952F0"/>
    <w:rsid w:val="0039585A"/>
    <w:rsid w:val="00397972"/>
    <w:rsid w:val="003A0A36"/>
    <w:rsid w:val="003A0BAE"/>
    <w:rsid w:val="003A124C"/>
    <w:rsid w:val="003A1959"/>
    <w:rsid w:val="003A2316"/>
    <w:rsid w:val="003A3811"/>
    <w:rsid w:val="003A40DF"/>
    <w:rsid w:val="003A58B1"/>
    <w:rsid w:val="003B3991"/>
    <w:rsid w:val="003B63BF"/>
    <w:rsid w:val="003C035C"/>
    <w:rsid w:val="003C059C"/>
    <w:rsid w:val="003C18C1"/>
    <w:rsid w:val="003D00CC"/>
    <w:rsid w:val="003D010F"/>
    <w:rsid w:val="003D1F5F"/>
    <w:rsid w:val="003E1E94"/>
    <w:rsid w:val="003E29CF"/>
    <w:rsid w:val="003E46D0"/>
    <w:rsid w:val="003E4A22"/>
    <w:rsid w:val="003E5B24"/>
    <w:rsid w:val="003E6980"/>
    <w:rsid w:val="003F1C41"/>
    <w:rsid w:val="003F2139"/>
    <w:rsid w:val="003F2ED2"/>
    <w:rsid w:val="003F382C"/>
    <w:rsid w:val="003F567D"/>
    <w:rsid w:val="00402D84"/>
    <w:rsid w:val="004072DF"/>
    <w:rsid w:val="004076C3"/>
    <w:rsid w:val="00414213"/>
    <w:rsid w:val="00415AC2"/>
    <w:rsid w:val="00416753"/>
    <w:rsid w:val="00424DDE"/>
    <w:rsid w:val="00425D0C"/>
    <w:rsid w:val="00426455"/>
    <w:rsid w:val="004345ED"/>
    <w:rsid w:val="0043637D"/>
    <w:rsid w:val="00436EF2"/>
    <w:rsid w:val="00440A6E"/>
    <w:rsid w:val="00443712"/>
    <w:rsid w:val="004500FB"/>
    <w:rsid w:val="00451189"/>
    <w:rsid w:val="00451C00"/>
    <w:rsid w:val="004524A4"/>
    <w:rsid w:val="00454D5A"/>
    <w:rsid w:val="00455397"/>
    <w:rsid w:val="004618F3"/>
    <w:rsid w:val="00464E1F"/>
    <w:rsid w:val="0046637A"/>
    <w:rsid w:val="00466BC2"/>
    <w:rsid w:val="004672F6"/>
    <w:rsid w:val="004679CC"/>
    <w:rsid w:val="00470B81"/>
    <w:rsid w:val="00474EF9"/>
    <w:rsid w:val="00475C91"/>
    <w:rsid w:val="00480185"/>
    <w:rsid w:val="00480753"/>
    <w:rsid w:val="00480D22"/>
    <w:rsid w:val="00481058"/>
    <w:rsid w:val="00482BB4"/>
    <w:rsid w:val="00483275"/>
    <w:rsid w:val="0048339B"/>
    <w:rsid w:val="00484846"/>
    <w:rsid w:val="00485F3B"/>
    <w:rsid w:val="004863FC"/>
    <w:rsid w:val="004869F0"/>
    <w:rsid w:val="00486B35"/>
    <w:rsid w:val="00491D4B"/>
    <w:rsid w:val="00492204"/>
    <w:rsid w:val="00493AAE"/>
    <w:rsid w:val="004950AC"/>
    <w:rsid w:val="004953E3"/>
    <w:rsid w:val="00495EFB"/>
    <w:rsid w:val="00496A5B"/>
    <w:rsid w:val="004A153E"/>
    <w:rsid w:val="004A4C42"/>
    <w:rsid w:val="004A5F0A"/>
    <w:rsid w:val="004A7A2D"/>
    <w:rsid w:val="004B0964"/>
    <w:rsid w:val="004B14A7"/>
    <w:rsid w:val="004B1551"/>
    <w:rsid w:val="004B27BD"/>
    <w:rsid w:val="004B4217"/>
    <w:rsid w:val="004B667C"/>
    <w:rsid w:val="004B68BA"/>
    <w:rsid w:val="004B6A2B"/>
    <w:rsid w:val="004C5C43"/>
    <w:rsid w:val="004C6C2A"/>
    <w:rsid w:val="004D2EE8"/>
    <w:rsid w:val="004D385B"/>
    <w:rsid w:val="004D3B7D"/>
    <w:rsid w:val="004D565E"/>
    <w:rsid w:val="004D72A8"/>
    <w:rsid w:val="004E3684"/>
    <w:rsid w:val="004F1C93"/>
    <w:rsid w:val="004F5872"/>
    <w:rsid w:val="004F6FA5"/>
    <w:rsid w:val="004F7AA8"/>
    <w:rsid w:val="00500C7D"/>
    <w:rsid w:val="00501D7E"/>
    <w:rsid w:val="00503B41"/>
    <w:rsid w:val="0050514A"/>
    <w:rsid w:val="00507300"/>
    <w:rsid w:val="005078D5"/>
    <w:rsid w:val="00510B6A"/>
    <w:rsid w:val="00512B33"/>
    <w:rsid w:val="00513118"/>
    <w:rsid w:val="0051626E"/>
    <w:rsid w:val="0051710D"/>
    <w:rsid w:val="0051778E"/>
    <w:rsid w:val="00520E05"/>
    <w:rsid w:val="005210C9"/>
    <w:rsid w:val="0052494D"/>
    <w:rsid w:val="00524D25"/>
    <w:rsid w:val="00531BE6"/>
    <w:rsid w:val="00534366"/>
    <w:rsid w:val="0053518A"/>
    <w:rsid w:val="005369AD"/>
    <w:rsid w:val="00543925"/>
    <w:rsid w:val="00544E7C"/>
    <w:rsid w:val="005469C9"/>
    <w:rsid w:val="00552EF4"/>
    <w:rsid w:val="00560DB0"/>
    <w:rsid w:val="0056142F"/>
    <w:rsid w:val="00563E37"/>
    <w:rsid w:val="00563E7F"/>
    <w:rsid w:val="00564CA7"/>
    <w:rsid w:val="0056540C"/>
    <w:rsid w:val="005654A8"/>
    <w:rsid w:val="00567863"/>
    <w:rsid w:val="00570057"/>
    <w:rsid w:val="00570F22"/>
    <w:rsid w:val="00573A77"/>
    <w:rsid w:val="005750B0"/>
    <w:rsid w:val="00576567"/>
    <w:rsid w:val="0058166E"/>
    <w:rsid w:val="0058229C"/>
    <w:rsid w:val="0058274B"/>
    <w:rsid w:val="00587A36"/>
    <w:rsid w:val="00590CB5"/>
    <w:rsid w:val="0059265C"/>
    <w:rsid w:val="00593ADB"/>
    <w:rsid w:val="0059643A"/>
    <w:rsid w:val="005A0389"/>
    <w:rsid w:val="005A3A57"/>
    <w:rsid w:val="005A40ED"/>
    <w:rsid w:val="005A455A"/>
    <w:rsid w:val="005B13A8"/>
    <w:rsid w:val="005B1735"/>
    <w:rsid w:val="005B7121"/>
    <w:rsid w:val="005C538A"/>
    <w:rsid w:val="005C569B"/>
    <w:rsid w:val="005C5D39"/>
    <w:rsid w:val="005D080C"/>
    <w:rsid w:val="005D2947"/>
    <w:rsid w:val="005D3759"/>
    <w:rsid w:val="005D5421"/>
    <w:rsid w:val="005D5BC9"/>
    <w:rsid w:val="005D6BE2"/>
    <w:rsid w:val="005D6F4C"/>
    <w:rsid w:val="005E13A1"/>
    <w:rsid w:val="005E20F0"/>
    <w:rsid w:val="005E50DE"/>
    <w:rsid w:val="005E548D"/>
    <w:rsid w:val="005E55F8"/>
    <w:rsid w:val="005F176B"/>
    <w:rsid w:val="005F3355"/>
    <w:rsid w:val="00600522"/>
    <w:rsid w:val="00600E2A"/>
    <w:rsid w:val="00600F1F"/>
    <w:rsid w:val="00600F9C"/>
    <w:rsid w:val="006030AC"/>
    <w:rsid w:val="006030C6"/>
    <w:rsid w:val="00604424"/>
    <w:rsid w:val="006047E3"/>
    <w:rsid w:val="0061134D"/>
    <w:rsid w:val="00611C48"/>
    <w:rsid w:val="006205C7"/>
    <w:rsid w:val="0062227F"/>
    <w:rsid w:val="00630865"/>
    <w:rsid w:val="00634E19"/>
    <w:rsid w:val="00636EBD"/>
    <w:rsid w:val="006415AE"/>
    <w:rsid w:val="00642941"/>
    <w:rsid w:val="00642CFF"/>
    <w:rsid w:val="006466A6"/>
    <w:rsid w:val="00650723"/>
    <w:rsid w:val="00652BFF"/>
    <w:rsid w:val="00652C42"/>
    <w:rsid w:val="00654DF3"/>
    <w:rsid w:val="006557E1"/>
    <w:rsid w:val="00656BC0"/>
    <w:rsid w:val="00657CD8"/>
    <w:rsid w:val="00664CC1"/>
    <w:rsid w:val="0066777F"/>
    <w:rsid w:val="00670D33"/>
    <w:rsid w:val="0067195F"/>
    <w:rsid w:val="00674713"/>
    <w:rsid w:val="006778F8"/>
    <w:rsid w:val="006800DC"/>
    <w:rsid w:val="0068063B"/>
    <w:rsid w:val="00685BC8"/>
    <w:rsid w:val="00687A3E"/>
    <w:rsid w:val="00693D7B"/>
    <w:rsid w:val="0069594E"/>
    <w:rsid w:val="00697905"/>
    <w:rsid w:val="006A019B"/>
    <w:rsid w:val="006A0513"/>
    <w:rsid w:val="006A1B39"/>
    <w:rsid w:val="006A38C7"/>
    <w:rsid w:val="006A767E"/>
    <w:rsid w:val="006B55D3"/>
    <w:rsid w:val="006C4682"/>
    <w:rsid w:val="006C7458"/>
    <w:rsid w:val="006D1DA4"/>
    <w:rsid w:val="006D4C12"/>
    <w:rsid w:val="006E07A1"/>
    <w:rsid w:val="006E3655"/>
    <w:rsid w:val="006E7714"/>
    <w:rsid w:val="006E782C"/>
    <w:rsid w:val="006F112C"/>
    <w:rsid w:val="006F28D1"/>
    <w:rsid w:val="006F4724"/>
    <w:rsid w:val="006F5762"/>
    <w:rsid w:val="006F66C8"/>
    <w:rsid w:val="007002E1"/>
    <w:rsid w:val="00703C7F"/>
    <w:rsid w:val="00705F51"/>
    <w:rsid w:val="00706A9B"/>
    <w:rsid w:val="00710D83"/>
    <w:rsid w:val="00714970"/>
    <w:rsid w:val="00717724"/>
    <w:rsid w:val="0072064E"/>
    <w:rsid w:val="00721D60"/>
    <w:rsid w:val="007230F9"/>
    <w:rsid w:val="007232C7"/>
    <w:rsid w:val="00723301"/>
    <w:rsid w:val="007272F3"/>
    <w:rsid w:val="00732633"/>
    <w:rsid w:val="00733E55"/>
    <w:rsid w:val="00740C9B"/>
    <w:rsid w:val="00745617"/>
    <w:rsid w:val="00745F67"/>
    <w:rsid w:val="00746E62"/>
    <w:rsid w:val="00747F07"/>
    <w:rsid w:val="00751656"/>
    <w:rsid w:val="007525F6"/>
    <w:rsid w:val="0075417C"/>
    <w:rsid w:val="007545B2"/>
    <w:rsid w:val="0076250F"/>
    <w:rsid w:val="00762FDA"/>
    <w:rsid w:val="00763B82"/>
    <w:rsid w:val="007655CB"/>
    <w:rsid w:val="007667FF"/>
    <w:rsid w:val="007715BD"/>
    <w:rsid w:val="00771BE5"/>
    <w:rsid w:val="00775F86"/>
    <w:rsid w:val="00776EF8"/>
    <w:rsid w:val="00782F03"/>
    <w:rsid w:val="00783A88"/>
    <w:rsid w:val="00786D72"/>
    <w:rsid w:val="007945F8"/>
    <w:rsid w:val="00794760"/>
    <w:rsid w:val="007A1285"/>
    <w:rsid w:val="007A1B25"/>
    <w:rsid w:val="007A3309"/>
    <w:rsid w:val="007A36F2"/>
    <w:rsid w:val="007A3BF1"/>
    <w:rsid w:val="007A4E31"/>
    <w:rsid w:val="007A5FAE"/>
    <w:rsid w:val="007B0466"/>
    <w:rsid w:val="007B08A9"/>
    <w:rsid w:val="007B0A63"/>
    <w:rsid w:val="007B24F5"/>
    <w:rsid w:val="007B38DD"/>
    <w:rsid w:val="007B4F57"/>
    <w:rsid w:val="007B5CC3"/>
    <w:rsid w:val="007B7891"/>
    <w:rsid w:val="007C0A43"/>
    <w:rsid w:val="007C1D9C"/>
    <w:rsid w:val="007C366B"/>
    <w:rsid w:val="007C45BE"/>
    <w:rsid w:val="007C6507"/>
    <w:rsid w:val="007C783A"/>
    <w:rsid w:val="007D03B9"/>
    <w:rsid w:val="007D5592"/>
    <w:rsid w:val="007D5B4C"/>
    <w:rsid w:val="007E440C"/>
    <w:rsid w:val="007F1055"/>
    <w:rsid w:val="007F2446"/>
    <w:rsid w:val="007F2FCB"/>
    <w:rsid w:val="007F339D"/>
    <w:rsid w:val="007F43E6"/>
    <w:rsid w:val="007F5F72"/>
    <w:rsid w:val="00802201"/>
    <w:rsid w:val="00802F27"/>
    <w:rsid w:val="008030F0"/>
    <w:rsid w:val="00803C0F"/>
    <w:rsid w:val="00804522"/>
    <w:rsid w:val="008067E7"/>
    <w:rsid w:val="00810115"/>
    <w:rsid w:val="0081352B"/>
    <w:rsid w:val="00813B4A"/>
    <w:rsid w:val="00814333"/>
    <w:rsid w:val="008145C6"/>
    <w:rsid w:val="008168E9"/>
    <w:rsid w:val="00820309"/>
    <w:rsid w:val="00821232"/>
    <w:rsid w:val="00822098"/>
    <w:rsid w:val="008222E6"/>
    <w:rsid w:val="00824F2C"/>
    <w:rsid w:val="00824F85"/>
    <w:rsid w:val="008301DF"/>
    <w:rsid w:val="0083265E"/>
    <w:rsid w:val="008344B6"/>
    <w:rsid w:val="0083512C"/>
    <w:rsid w:val="00837D75"/>
    <w:rsid w:val="00841218"/>
    <w:rsid w:val="00842D92"/>
    <w:rsid w:val="00843638"/>
    <w:rsid w:val="00843CB1"/>
    <w:rsid w:val="00844C90"/>
    <w:rsid w:val="0085280E"/>
    <w:rsid w:val="00854AD1"/>
    <w:rsid w:val="00854BE2"/>
    <w:rsid w:val="0086100B"/>
    <w:rsid w:val="00861A82"/>
    <w:rsid w:val="0086509E"/>
    <w:rsid w:val="0086528D"/>
    <w:rsid w:val="008672B2"/>
    <w:rsid w:val="0087057B"/>
    <w:rsid w:val="008722E2"/>
    <w:rsid w:val="00872A47"/>
    <w:rsid w:val="00873692"/>
    <w:rsid w:val="008757AE"/>
    <w:rsid w:val="008773ED"/>
    <w:rsid w:val="0087789C"/>
    <w:rsid w:val="00880992"/>
    <w:rsid w:val="00880CF2"/>
    <w:rsid w:val="00880F8D"/>
    <w:rsid w:val="00881281"/>
    <w:rsid w:val="00881929"/>
    <w:rsid w:val="00882082"/>
    <w:rsid w:val="00884B7E"/>
    <w:rsid w:val="0088640B"/>
    <w:rsid w:val="0088692A"/>
    <w:rsid w:val="008872C6"/>
    <w:rsid w:val="008877C9"/>
    <w:rsid w:val="00891047"/>
    <w:rsid w:val="008951F0"/>
    <w:rsid w:val="0089568E"/>
    <w:rsid w:val="0089584E"/>
    <w:rsid w:val="008976AD"/>
    <w:rsid w:val="008A2EF0"/>
    <w:rsid w:val="008B06DC"/>
    <w:rsid w:val="008B1D12"/>
    <w:rsid w:val="008B7D24"/>
    <w:rsid w:val="008C300D"/>
    <w:rsid w:val="008C7417"/>
    <w:rsid w:val="008D04C4"/>
    <w:rsid w:val="008D2816"/>
    <w:rsid w:val="008E01EE"/>
    <w:rsid w:val="008E09F0"/>
    <w:rsid w:val="008E152A"/>
    <w:rsid w:val="008E47E0"/>
    <w:rsid w:val="008E4FA6"/>
    <w:rsid w:val="008E547A"/>
    <w:rsid w:val="008E63D9"/>
    <w:rsid w:val="008E6D97"/>
    <w:rsid w:val="008E6ED6"/>
    <w:rsid w:val="008E701C"/>
    <w:rsid w:val="008E7AA0"/>
    <w:rsid w:val="008F2833"/>
    <w:rsid w:val="008F2DE1"/>
    <w:rsid w:val="008F2F63"/>
    <w:rsid w:val="008F4865"/>
    <w:rsid w:val="008F5B6A"/>
    <w:rsid w:val="008F5DB7"/>
    <w:rsid w:val="008F7BC8"/>
    <w:rsid w:val="00905584"/>
    <w:rsid w:val="00905720"/>
    <w:rsid w:val="00906BF4"/>
    <w:rsid w:val="009115D9"/>
    <w:rsid w:val="009135E9"/>
    <w:rsid w:val="00913E0E"/>
    <w:rsid w:val="00915F28"/>
    <w:rsid w:val="00917E32"/>
    <w:rsid w:val="0092138A"/>
    <w:rsid w:val="00921D2B"/>
    <w:rsid w:val="0092258F"/>
    <w:rsid w:val="00923AA8"/>
    <w:rsid w:val="009249BC"/>
    <w:rsid w:val="00925784"/>
    <w:rsid w:val="00927C65"/>
    <w:rsid w:val="00930087"/>
    <w:rsid w:val="00930725"/>
    <w:rsid w:val="00932867"/>
    <w:rsid w:val="00940652"/>
    <w:rsid w:val="009422DB"/>
    <w:rsid w:val="00942BF5"/>
    <w:rsid w:val="00947395"/>
    <w:rsid w:val="00947834"/>
    <w:rsid w:val="00947A29"/>
    <w:rsid w:val="0095100B"/>
    <w:rsid w:val="00952413"/>
    <w:rsid w:val="00952949"/>
    <w:rsid w:val="0096349C"/>
    <w:rsid w:val="00963EFB"/>
    <w:rsid w:val="009660B7"/>
    <w:rsid w:val="0096702D"/>
    <w:rsid w:val="00970633"/>
    <w:rsid w:val="009724FC"/>
    <w:rsid w:val="00972A01"/>
    <w:rsid w:val="00972FE3"/>
    <w:rsid w:val="009738F8"/>
    <w:rsid w:val="00980848"/>
    <w:rsid w:val="009816AD"/>
    <w:rsid w:val="00982543"/>
    <w:rsid w:val="009832B1"/>
    <w:rsid w:val="00983DF8"/>
    <w:rsid w:val="00987242"/>
    <w:rsid w:val="00996A87"/>
    <w:rsid w:val="009A0234"/>
    <w:rsid w:val="009A350C"/>
    <w:rsid w:val="009A4406"/>
    <w:rsid w:val="009A58E9"/>
    <w:rsid w:val="009A646E"/>
    <w:rsid w:val="009B1B92"/>
    <w:rsid w:val="009B2963"/>
    <w:rsid w:val="009B34B3"/>
    <w:rsid w:val="009B55F8"/>
    <w:rsid w:val="009B654E"/>
    <w:rsid w:val="009C06B3"/>
    <w:rsid w:val="009C071F"/>
    <w:rsid w:val="009C2344"/>
    <w:rsid w:val="009C3611"/>
    <w:rsid w:val="009C6375"/>
    <w:rsid w:val="009C6AF2"/>
    <w:rsid w:val="009C7178"/>
    <w:rsid w:val="009D0471"/>
    <w:rsid w:val="009D17E5"/>
    <w:rsid w:val="009D23E2"/>
    <w:rsid w:val="009D2D4F"/>
    <w:rsid w:val="009D344D"/>
    <w:rsid w:val="009D3C07"/>
    <w:rsid w:val="009D59AC"/>
    <w:rsid w:val="009E5BF5"/>
    <w:rsid w:val="009E7F0B"/>
    <w:rsid w:val="009F0A8A"/>
    <w:rsid w:val="009F289B"/>
    <w:rsid w:val="009F73DC"/>
    <w:rsid w:val="009F74A9"/>
    <w:rsid w:val="009F773D"/>
    <w:rsid w:val="00A04FE4"/>
    <w:rsid w:val="00A0682A"/>
    <w:rsid w:val="00A06FDB"/>
    <w:rsid w:val="00A15F3E"/>
    <w:rsid w:val="00A205BB"/>
    <w:rsid w:val="00A20C4C"/>
    <w:rsid w:val="00A21CBC"/>
    <w:rsid w:val="00A21FE1"/>
    <w:rsid w:val="00A22028"/>
    <w:rsid w:val="00A2523A"/>
    <w:rsid w:val="00A25844"/>
    <w:rsid w:val="00A25F72"/>
    <w:rsid w:val="00A25FC0"/>
    <w:rsid w:val="00A2659A"/>
    <w:rsid w:val="00A27960"/>
    <w:rsid w:val="00A3402F"/>
    <w:rsid w:val="00A34E24"/>
    <w:rsid w:val="00A35065"/>
    <w:rsid w:val="00A35392"/>
    <w:rsid w:val="00A3567C"/>
    <w:rsid w:val="00A3666D"/>
    <w:rsid w:val="00A4137F"/>
    <w:rsid w:val="00A41C4B"/>
    <w:rsid w:val="00A4227A"/>
    <w:rsid w:val="00A44225"/>
    <w:rsid w:val="00A45584"/>
    <w:rsid w:val="00A455D2"/>
    <w:rsid w:val="00A50D29"/>
    <w:rsid w:val="00A53D11"/>
    <w:rsid w:val="00A55FDC"/>
    <w:rsid w:val="00A6007E"/>
    <w:rsid w:val="00A60B91"/>
    <w:rsid w:val="00A60E8D"/>
    <w:rsid w:val="00A62DF3"/>
    <w:rsid w:val="00A6628F"/>
    <w:rsid w:val="00A67700"/>
    <w:rsid w:val="00A678EB"/>
    <w:rsid w:val="00A70D1A"/>
    <w:rsid w:val="00A717EA"/>
    <w:rsid w:val="00A734F0"/>
    <w:rsid w:val="00A7412C"/>
    <w:rsid w:val="00A74ECA"/>
    <w:rsid w:val="00A754A3"/>
    <w:rsid w:val="00A773D0"/>
    <w:rsid w:val="00A80A5B"/>
    <w:rsid w:val="00A81B6F"/>
    <w:rsid w:val="00A82B75"/>
    <w:rsid w:val="00A8569F"/>
    <w:rsid w:val="00A87314"/>
    <w:rsid w:val="00A942D6"/>
    <w:rsid w:val="00A95DFC"/>
    <w:rsid w:val="00AA5377"/>
    <w:rsid w:val="00AA566A"/>
    <w:rsid w:val="00AA67F3"/>
    <w:rsid w:val="00AA7217"/>
    <w:rsid w:val="00AA7C80"/>
    <w:rsid w:val="00AB1608"/>
    <w:rsid w:val="00AB1E1D"/>
    <w:rsid w:val="00AB24D4"/>
    <w:rsid w:val="00AB4087"/>
    <w:rsid w:val="00AB5BA3"/>
    <w:rsid w:val="00AC1B5A"/>
    <w:rsid w:val="00AC201B"/>
    <w:rsid w:val="00AC3004"/>
    <w:rsid w:val="00AC6308"/>
    <w:rsid w:val="00AD18BB"/>
    <w:rsid w:val="00AE0850"/>
    <w:rsid w:val="00AE0E37"/>
    <w:rsid w:val="00AE23E1"/>
    <w:rsid w:val="00AE5F10"/>
    <w:rsid w:val="00AF0266"/>
    <w:rsid w:val="00B03263"/>
    <w:rsid w:val="00B077F9"/>
    <w:rsid w:val="00B1232E"/>
    <w:rsid w:val="00B12801"/>
    <w:rsid w:val="00B141B3"/>
    <w:rsid w:val="00B16B90"/>
    <w:rsid w:val="00B227A7"/>
    <w:rsid w:val="00B22E91"/>
    <w:rsid w:val="00B316AE"/>
    <w:rsid w:val="00B37305"/>
    <w:rsid w:val="00B46D6A"/>
    <w:rsid w:val="00B46F4B"/>
    <w:rsid w:val="00B5388E"/>
    <w:rsid w:val="00B55039"/>
    <w:rsid w:val="00B565C8"/>
    <w:rsid w:val="00B577FD"/>
    <w:rsid w:val="00B60770"/>
    <w:rsid w:val="00B64176"/>
    <w:rsid w:val="00B6486F"/>
    <w:rsid w:val="00B66835"/>
    <w:rsid w:val="00B67B42"/>
    <w:rsid w:val="00B709F6"/>
    <w:rsid w:val="00B72544"/>
    <w:rsid w:val="00B72B5B"/>
    <w:rsid w:val="00B73D35"/>
    <w:rsid w:val="00B751B1"/>
    <w:rsid w:val="00B83BBB"/>
    <w:rsid w:val="00B874C6"/>
    <w:rsid w:val="00B91CC6"/>
    <w:rsid w:val="00B93A6E"/>
    <w:rsid w:val="00B949A5"/>
    <w:rsid w:val="00B973F4"/>
    <w:rsid w:val="00B97AA4"/>
    <w:rsid w:val="00BA059D"/>
    <w:rsid w:val="00BA3348"/>
    <w:rsid w:val="00BA569E"/>
    <w:rsid w:val="00BA640C"/>
    <w:rsid w:val="00BB1977"/>
    <w:rsid w:val="00BB2966"/>
    <w:rsid w:val="00BB3E21"/>
    <w:rsid w:val="00BB72F9"/>
    <w:rsid w:val="00BB7B43"/>
    <w:rsid w:val="00BC0208"/>
    <w:rsid w:val="00BC0C4F"/>
    <w:rsid w:val="00BC2672"/>
    <w:rsid w:val="00BC2D29"/>
    <w:rsid w:val="00BC38CD"/>
    <w:rsid w:val="00BC5475"/>
    <w:rsid w:val="00BC5ECC"/>
    <w:rsid w:val="00BD0D60"/>
    <w:rsid w:val="00BD1486"/>
    <w:rsid w:val="00BD2BE0"/>
    <w:rsid w:val="00BD3EEE"/>
    <w:rsid w:val="00BD4CD1"/>
    <w:rsid w:val="00BE20E9"/>
    <w:rsid w:val="00BE2D92"/>
    <w:rsid w:val="00BE33E1"/>
    <w:rsid w:val="00BE556D"/>
    <w:rsid w:val="00BE62E9"/>
    <w:rsid w:val="00BE7FD3"/>
    <w:rsid w:val="00BF2E53"/>
    <w:rsid w:val="00BF53FB"/>
    <w:rsid w:val="00C05160"/>
    <w:rsid w:val="00C16641"/>
    <w:rsid w:val="00C217DD"/>
    <w:rsid w:val="00C2296B"/>
    <w:rsid w:val="00C301D9"/>
    <w:rsid w:val="00C31560"/>
    <w:rsid w:val="00C371EA"/>
    <w:rsid w:val="00C372BC"/>
    <w:rsid w:val="00C37AF8"/>
    <w:rsid w:val="00C42ADB"/>
    <w:rsid w:val="00C42C25"/>
    <w:rsid w:val="00C431B7"/>
    <w:rsid w:val="00C432E1"/>
    <w:rsid w:val="00C5160D"/>
    <w:rsid w:val="00C517BE"/>
    <w:rsid w:val="00C534EA"/>
    <w:rsid w:val="00C57B6B"/>
    <w:rsid w:val="00C617A0"/>
    <w:rsid w:val="00C62D55"/>
    <w:rsid w:val="00C6764D"/>
    <w:rsid w:val="00C75ED3"/>
    <w:rsid w:val="00C7614B"/>
    <w:rsid w:val="00C80CFF"/>
    <w:rsid w:val="00C80E81"/>
    <w:rsid w:val="00C8170B"/>
    <w:rsid w:val="00C84709"/>
    <w:rsid w:val="00C87CBC"/>
    <w:rsid w:val="00C905F4"/>
    <w:rsid w:val="00C90E9E"/>
    <w:rsid w:val="00C928A3"/>
    <w:rsid w:val="00C92DD5"/>
    <w:rsid w:val="00C94BDC"/>
    <w:rsid w:val="00C9683E"/>
    <w:rsid w:val="00C96D7F"/>
    <w:rsid w:val="00C9731B"/>
    <w:rsid w:val="00CA4344"/>
    <w:rsid w:val="00CB3394"/>
    <w:rsid w:val="00CB61E1"/>
    <w:rsid w:val="00CB6590"/>
    <w:rsid w:val="00CC59EE"/>
    <w:rsid w:val="00CD03C8"/>
    <w:rsid w:val="00CD2DAD"/>
    <w:rsid w:val="00CD4E21"/>
    <w:rsid w:val="00CD4E5B"/>
    <w:rsid w:val="00CE0EA2"/>
    <w:rsid w:val="00CE2D7A"/>
    <w:rsid w:val="00CE373B"/>
    <w:rsid w:val="00CE3B5C"/>
    <w:rsid w:val="00CE4B99"/>
    <w:rsid w:val="00CE5B93"/>
    <w:rsid w:val="00CE7355"/>
    <w:rsid w:val="00CF1CAD"/>
    <w:rsid w:val="00CF2E87"/>
    <w:rsid w:val="00CF3D8F"/>
    <w:rsid w:val="00CF3F7E"/>
    <w:rsid w:val="00CF54FA"/>
    <w:rsid w:val="00CF7971"/>
    <w:rsid w:val="00D0044E"/>
    <w:rsid w:val="00D007C4"/>
    <w:rsid w:val="00D01DAD"/>
    <w:rsid w:val="00D02F8E"/>
    <w:rsid w:val="00D0415F"/>
    <w:rsid w:val="00D0789A"/>
    <w:rsid w:val="00D13948"/>
    <w:rsid w:val="00D13E1E"/>
    <w:rsid w:val="00D15282"/>
    <w:rsid w:val="00D2224C"/>
    <w:rsid w:val="00D23906"/>
    <w:rsid w:val="00D24059"/>
    <w:rsid w:val="00D2655F"/>
    <w:rsid w:val="00D31139"/>
    <w:rsid w:val="00D321B4"/>
    <w:rsid w:val="00D33AE7"/>
    <w:rsid w:val="00D3730D"/>
    <w:rsid w:val="00D37CA2"/>
    <w:rsid w:val="00D40FC5"/>
    <w:rsid w:val="00D43D79"/>
    <w:rsid w:val="00D44485"/>
    <w:rsid w:val="00D446DC"/>
    <w:rsid w:val="00D4564B"/>
    <w:rsid w:val="00D474B6"/>
    <w:rsid w:val="00D51A95"/>
    <w:rsid w:val="00D53D92"/>
    <w:rsid w:val="00D61B4E"/>
    <w:rsid w:val="00D63AB5"/>
    <w:rsid w:val="00D63F76"/>
    <w:rsid w:val="00D71A87"/>
    <w:rsid w:val="00D72D05"/>
    <w:rsid w:val="00D73BE2"/>
    <w:rsid w:val="00D76AF9"/>
    <w:rsid w:val="00D916F2"/>
    <w:rsid w:val="00D975DD"/>
    <w:rsid w:val="00DA2659"/>
    <w:rsid w:val="00DA3453"/>
    <w:rsid w:val="00DA597C"/>
    <w:rsid w:val="00DB4F1C"/>
    <w:rsid w:val="00DB7F56"/>
    <w:rsid w:val="00DC2DA0"/>
    <w:rsid w:val="00DC6876"/>
    <w:rsid w:val="00DC70E6"/>
    <w:rsid w:val="00DC794E"/>
    <w:rsid w:val="00DD0C07"/>
    <w:rsid w:val="00DD215B"/>
    <w:rsid w:val="00DD440C"/>
    <w:rsid w:val="00DD5319"/>
    <w:rsid w:val="00DD532C"/>
    <w:rsid w:val="00DE1A7B"/>
    <w:rsid w:val="00DE4C31"/>
    <w:rsid w:val="00DE4D01"/>
    <w:rsid w:val="00DE4DD0"/>
    <w:rsid w:val="00DF2398"/>
    <w:rsid w:val="00DF2436"/>
    <w:rsid w:val="00E0675F"/>
    <w:rsid w:val="00E0776F"/>
    <w:rsid w:val="00E07847"/>
    <w:rsid w:val="00E13CB1"/>
    <w:rsid w:val="00E20027"/>
    <w:rsid w:val="00E26571"/>
    <w:rsid w:val="00E26DFF"/>
    <w:rsid w:val="00E3108D"/>
    <w:rsid w:val="00E326B7"/>
    <w:rsid w:val="00E33424"/>
    <w:rsid w:val="00E347AC"/>
    <w:rsid w:val="00E347F8"/>
    <w:rsid w:val="00E35ED6"/>
    <w:rsid w:val="00E373A6"/>
    <w:rsid w:val="00E405CA"/>
    <w:rsid w:val="00E43851"/>
    <w:rsid w:val="00E45825"/>
    <w:rsid w:val="00E45F8E"/>
    <w:rsid w:val="00E46CAC"/>
    <w:rsid w:val="00E473EB"/>
    <w:rsid w:val="00E50A4D"/>
    <w:rsid w:val="00E50B1E"/>
    <w:rsid w:val="00E55D38"/>
    <w:rsid w:val="00E63F64"/>
    <w:rsid w:val="00E676CF"/>
    <w:rsid w:val="00E67883"/>
    <w:rsid w:val="00E70376"/>
    <w:rsid w:val="00E708C2"/>
    <w:rsid w:val="00E728B0"/>
    <w:rsid w:val="00E7689C"/>
    <w:rsid w:val="00E81506"/>
    <w:rsid w:val="00E81953"/>
    <w:rsid w:val="00E819DC"/>
    <w:rsid w:val="00E82DE7"/>
    <w:rsid w:val="00E837E3"/>
    <w:rsid w:val="00E8385E"/>
    <w:rsid w:val="00E848B0"/>
    <w:rsid w:val="00E864E9"/>
    <w:rsid w:val="00E86925"/>
    <w:rsid w:val="00E870A6"/>
    <w:rsid w:val="00E921B5"/>
    <w:rsid w:val="00E937F7"/>
    <w:rsid w:val="00E953DD"/>
    <w:rsid w:val="00E959E2"/>
    <w:rsid w:val="00E968C8"/>
    <w:rsid w:val="00EA01A6"/>
    <w:rsid w:val="00EA02C3"/>
    <w:rsid w:val="00EA55AE"/>
    <w:rsid w:val="00EA55B1"/>
    <w:rsid w:val="00EA6A97"/>
    <w:rsid w:val="00EB2E3B"/>
    <w:rsid w:val="00EB3CA9"/>
    <w:rsid w:val="00EB5FA0"/>
    <w:rsid w:val="00EC1760"/>
    <w:rsid w:val="00EC2185"/>
    <w:rsid w:val="00EC38BB"/>
    <w:rsid w:val="00EC56BC"/>
    <w:rsid w:val="00EC56CF"/>
    <w:rsid w:val="00ED09B4"/>
    <w:rsid w:val="00ED3A4B"/>
    <w:rsid w:val="00ED4AD4"/>
    <w:rsid w:val="00ED68BF"/>
    <w:rsid w:val="00EE1162"/>
    <w:rsid w:val="00EE1FCB"/>
    <w:rsid w:val="00EE4607"/>
    <w:rsid w:val="00EE4CE6"/>
    <w:rsid w:val="00EE55B1"/>
    <w:rsid w:val="00EE5F54"/>
    <w:rsid w:val="00EF047C"/>
    <w:rsid w:val="00EF27FD"/>
    <w:rsid w:val="00EF303D"/>
    <w:rsid w:val="00EF3FEB"/>
    <w:rsid w:val="00EF6E60"/>
    <w:rsid w:val="00F01C86"/>
    <w:rsid w:val="00F022A0"/>
    <w:rsid w:val="00F053AB"/>
    <w:rsid w:val="00F055D3"/>
    <w:rsid w:val="00F06311"/>
    <w:rsid w:val="00F10B58"/>
    <w:rsid w:val="00F11506"/>
    <w:rsid w:val="00F153CC"/>
    <w:rsid w:val="00F161B3"/>
    <w:rsid w:val="00F207D2"/>
    <w:rsid w:val="00F20EBB"/>
    <w:rsid w:val="00F222F2"/>
    <w:rsid w:val="00F22C41"/>
    <w:rsid w:val="00F248A5"/>
    <w:rsid w:val="00F24CE5"/>
    <w:rsid w:val="00F35F45"/>
    <w:rsid w:val="00F40839"/>
    <w:rsid w:val="00F4123D"/>
    <w:rsid w:val="00F4289F"/>
    <w:rsid w:val="00F44E24"/>
    <w:rsid w:val="00F55BFC"/>
    <w:rsid w:val="00F55FBA"/>
    <w:rsid w:val="00F56545"/>
    <w:rsid w:val="00F569E5"/>
    <w:rsid w:val="00F57AE4"/>
    <w:rsid w:val="00F659A9"/>
    <w:rsid w:val="00F67ACA"/>
    <w:rsid w:val="00F702AD"/>
    <w:rsid w:val="00F70D5A"/>
    <w:rsid w:val="00F80BB4"/>
    <w:rsid w:val="00F82871"/>
    <w:rsid w:val="00F873F8"/>
    <w:rsid w:val="00F878DF"/>
    <w:rsid w:val="00F91023"/>
    <w:rsid w:val="00F911D8"/>
    <w:rsid w:val="00F92904"/>
    <w:rsid w:val="00F937D3"/>
    <w:rsid w:val="00F943F1"/>
    <w:rsid w:val="00F95C37"/>
    <w:rsid w:val="00F96342"/>
    <w:rsid w:val="00F97DEB"/>
    <w:rsid w:val="00FA18BD"/>
    <w:rsid w:val="00FA7B88"/>
    <w:rsid w:val="00FB1584"/>
    <w:rsid w:val="00FB15F4"/>
    <w:rsid w:val="00FB3085"/>
    <w:rsid w:val="00FB3F34"/>
    <w:rsid w:val="00FB567C"/>
    <w:rsid w:val="00FB5857"/>
    <w:rsid w:val="00FB5933"/>
    <w:rsid w:val="00FC07BD"/>
    <w:rsid w:val="00FC1865"/>
    <w:rsid w:val="00FC208B"/>
    <w:rsid w:val="00FD0298"/>
    <w:rsid w:val="00FD2260"/>
    <w:rsid w:val="00FD6E50"/>
    <w:rsid w:val="00FE2A1F"/>
    <w:rsid w:val="00FE47FF"/>
    <w:rsid w:val="00FE7845"/>
    <w:rsid w:val="00FE7CED"/>
    <w:rsid w:val="00FF04E4"/>
    <w:rsid w:val="00FF210C"/>
    <w:rsid w:val="00FF25C4"/>
    <w:rsid w:val="00FF3C30"/>
    <w:rsid w:val="00FF3D29"/>
    <w:rsid w:val="00FF5661"/>
    <w:rsid w:val="00FF59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5575E4"/>
  <w15:docId w15:val="{2505735C-4E33-4FD0-86E9-9491FF9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02F"/>
    <w:pPr>
      <w:spacing w:after="240" w:line="324" w:lineRule="auto"/>
      <w:jc w:val="both"/>
    </w:pPr>
    <w:rPr>
      <w:rFonts w:ascii="Georgia Pro" w:hAnsi="Georgia Pro"/>
      <w:sz w:val="22"/>
      <w:szCs w:val="24"/>
      <w:lang w:val="en-GB"/>
    </w:rPr>
  </w:style>
  <w:style w:type="paragraph" w:styleId="berschrift1">
    <w:name w:val="heading 1"/>
    <w:basedOn w:val="Standard"/>
    <w:next w:val="Texteinzug1"/>
    <w:link w:val="berschrift1Zchn"/>
    <w:rsid w:val="00705F51"/>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rsid w:val="00455397"/>
    <w:pPr>
      <w:numPr>
        <w:ilvl w:val="1"/>
      </w:numPr>
      <w:spacing w:before="240"/>
      <w:outlineLvl w:val="1"/>
    </w:pPr>
    <w:rPr>
      <w:bCs w:val="0"/>
      <w:szCs w:val="26"/>
    </w:rPr>
  </w:style>
  <w:style w:type="paragraph" w:styleId="berschrift3">
    <w:name w:val="heading 3"/>
    <w:basedOn w:val="berschrift2"/>
    <w:next w:val="Texteinzug1"/>
    <w:link w:val="berschrift3Zchn"/>
    <w:rsid w:val="00455397"/>
    <w:pPr>
      <w:numPr>
        <w:ilvl w:val="2"/>
      </w:numPr>
      <w:outlineLvl w:val="2"/>
    </w:pPr>
    <w:rPr>
      <w:bCs/>
      <w:szCs w:val="22"/>
    </w:rPr>
  </w:style>
  <w:style w:type="paragraph" w:styleId="berschrift4">
    <w:name w:val="heading 4"/>
    <w:basedOn w:val="berschrift3"/>
    <w:next w:val="Texteinzug1"/>
    <w:link w:val="berschrift4Zchn"/>
    <w:rsid w:val="00BE7FD3"/>
    <w:pPr>
      <w:numPr>
        <w:ilvl w:val="3"/>
      </w:numPr>
      <w:outlineLvl w:val="3"/>
    </w:pPr>
    <w:rPr>
      <w:bCs w:val="0"/>
      <w:iCs/>
    </w:rPr>
  </w:style>
  <w:style w:type="paragraph" w:styleId="berschrift5">
    <w:name w:val="heading 5"/>
    <w:basedOn w:val="berschrift4"/>
    <w:next w:val="Texteinzug1"/>
    <w:link w:val="berschrift5Zchn"/>
    <w:rsid w:val="00BE7FD3"/>
    <w:pPr>
      <w:numPr>
        <w:ilvl w:val="4"/>
      </w:numPr>
      <w:outlineLvl w:val="4"/>
    </w:pPr>
  </w:style>
  <w:style w:type="paragraph" w:styleId="berschrift6">
    <w:name w:val="heading 6"/>
    <w:basedOn w:val="berschrift5"/>
    <w:next w:val="Texteinzug2"/>
    <w:link w:val="berschrift6Zchn"/>
    <w:rsid w:val="00BE7FD3"/>
    <w:pPr>
      <w:numPr>
        <w:ilvl w:val="5"/>
      </w:numPr>
      <w:outlineLvl w:val="5"/>
    </w:pPr>
    <w:rPr>
      <w:iCs w:val="0"/>
    </w:rPr>
  </w:style>
  <w:style w:type="paragraph" w:styleId="berschrift7">
    <w:name w:val="heading 7"/>
    <w:basedOn w:val="berschrift6"/>
    <w:next w:val="Texteinzug3"/>
    <w:link w:val="berschrift7Zchn"/>
    <w:rsid w:val="00FD0298"/>
    <w:pPr>
      <w:numPr>
        <w:ilvl w:val="6"/>
      </w:numPr>
      <w:outlineLvl w:val="6"/>
    </w:pPr>
    <w:rPr>
      <w:iCs/>
    </w:rPr>
  </w:style>
  <w:style w:type="paragraph" w:styleId="berschrift8">
    <w:name w:val="heading 8"/>
    <w:basedOn w:val="berschrift7"/>
    <w:next w:val="Texteinzug3Englisch"/>
    <w:link w:val="berschrift8Zchn"/>
    <w:semiHidden/>
    <w:rsid w:val="00FD0298"/>
    <w:pPr>
      <w:numPr>
        <w:ilvl w:val="7"/>
      </w:numPr>
      <w:outlineLvl w:val="7"/>
    </w:pPr>
    <w:rPr>
      <w:szCs w:val="20"/>
    </w:rPr>
  </w:style>
  <w:style w:type="paragraph" w:styleId="berschrift9">
    <w:name w:val="heading 9"/>
    <w:basedOn w:val="berschrift7"/>
    <w:link w:val="berschrift9Zchn"/>
    <w:semiHidden/>
    <w:rsid w:val="004D72A8"/>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inzug1">
    <w:name w:val="Texteinzug1"/>
    <w:basedOn w:val="Standard"/>
    <w:rsid w:val="00192C50"/>
    <w:pPr>
      <w:ind w:left="851"/>
    </w:pPr>
    <w:rPr>
      <w:lang w:eastAsia="en-US"/>
    </w:rPr>
  </w:style>
  <w:style w:type="paragraph" w:customStyle="1" w:styleId="Texteinzug2">
    <w:name w:val="Texteinzug2"/>
    <w:basedOn w:val="Texteinzug1"/>
    <w:rsid w:val="00BD0D60"/>
    <w:pPr>
      <w:ind w:left="1275"/>
    </w:pPr>
  </w:style>
  <w:style w:type="character" w:customStyle="1" w:styleId="berschrift1Zchn">
    <w:name w:val="Überschrift 1 Zchn"/>
    <w:basedOn w:val="Absatz-Standardschriftart"/>
    <w:link w:val="berschrift1"/>
    <w:rsid w:val="00EF6E60"/>
    <w:rPr>
      <w:rFonts w:ascii="Georgia Pro" w:eastAsiaTheme="majorEastAsia" w:hAnsi="Georgia Pro" w:cstheme="majorBidi"/>
      <w:b/>
      <w:bCs/>
      <w:sz w:val="22"/>
      <w:szCs w:val="28"/>
      <w:lang w:val="en-GB" w:eastAsia="en-US"/>
    </w:rPr>
  </w:style>
  <w:style w:type="character" w:customStyle="1" w:styleId="berschrift2Zchn">
    <w:name w:val="Überschrift 2 Zchn"/>
    <w:basedOn w:val="Absatz-Standardschriftart"/>
    <w:link w:val="berschrift2"/>
    <w:rsid w:val="00EF6E60"/>
    <w:rPr>
      <w:rFonts w:ascii="Georgia Pro" w:eastAsiaTheme="majorEastAsia" w:hAnsi="Georgia Pro" w:cstheme="majorBidi"/>
      <w:b/>
      <w:sz w:val="22"/>
      <w:szCs w:val="26"/>
      <w:lang w:val="en-GB" w:eastAsia="en-US"/>
    </w:rPr>
  </w:style>
  <w:style w:type="character" w:customStyle="1" w:styleId="berschrift3Zchn">
    <w:name w:val="Überschrift 3 Zchn"/>
    <w:basedOn w:val="Absatz-Standardschriftart"/>
    <w:link w:val="berschrift3"/>
    <w:rsid w:val="00EF6E60"/>
    <w:rPr>
      <w:rFonts w:ascii="Georgia Pro" w:eastAsiaTheme="majorEastAsia" w:hAnsi="Georgia Pro" w:cstheme="majorBidi"/>
      <w:b/>
      <w:bCs/>
      <w:sz w:val="22"/>
      <w:szCs w:val="22"/>
      <w:lang w:val="en-GB" w:eastAsia="en-US"/>
    </w:rPr>
  </w:style>
  <w:style w:type="character" w:customStyle="1" w:styleId="berschrift4Zchn">
    <w:name w:val="Überschrift 4 Zchn"/>
    <w:basedOn w:val="Absatz-Standardschriftart"/>
    <w:link w:val="berschrift4"/>
    <w:rsid w:val="00EF6E60"/>
    <w:rPr>
      <w:rFonts w:ascii="Georgia Pro" w:eastAsiaTheme="majorEastAsia" w:hAnsi="Georgia Pro" w:cstheme="majorBidi"/>
      <w:b/>
      <w:iCs/>
      <w:sz w:val="22"/>
      <w:szCs w:val="22"/>
      <w:lang w:val="en-GB" w:eastAsia="en-US"/>
    </w:rPr>
  </w:style>
  <w:style w:type="character" w:customStyle="1" w:styleId="berschrift5Zchn">
    <w:name w:val="Überschrift 5 Zchn"/>
    <w:basedOn w:val="Absatz-Standardschriftart"/>
    <w:link w:val="berschrift5"/>
    <w:rsid w:val="00EF6E60"/>
    <w:rPr>
      <w:rFonts w:ascii="Georgia Pro" w:eastAsiaTheme="majorEastAsia" w:hAnsi="Georgia Pro" w:cstheme="majorBidi"/>
      <w:b/>
      <w:iCs/>
      <w:sz w:val="22"/>
      <w:szCs w:val="22"/>
      <w:lang w:val="en-GB" w:eastAsia="en-US"/>
    </w:rPr>
  </w:style>
  <w:style w:type="paragraph" w:customStyle="1" w:styleId="Texteinzug3">
    <w:name w:val="Texteinzug3"/>
    <w:basedOn w:val="Texteinzug2"/>
    <w:rsid w:val="00BD0D60"/>
    <w:pPr>
      <w:ind w:left="1700"/>
    </w:pPr>
  </w:style>
  <w:style w:type="character" w:customStyle="1" w:styleId="berschrift6Zchn">
    <w:name w:val="Überschrift 6 Zchn"/>
    <w:basedOn w:val="Absatz-Standardschriftart"/>
    <w:link w:val="berschrift6"/>
    <w:rsid w:val="00EF6E60"/>
    <w:rPr>
      <w:rFonts w:ascii="Georgia Pro" w:eastAsiaTheme="majorEastAsia" w:hAnsi="Georgia Pro" w:cstheme="majorBidi"/>
      <w:b/>
      <w:sz w:val="22"/>
      <w:szCs w:val="22"/>
      <w:lang w:val="en-GB" w:eastAsia="en-US"/>
    </w:rPr>
  </w:style>
  <w:style w:type="paragraph" w:customStyle="1" w:styleId="EinzeiligohneAbstand">
    <w:name w:val="Einzeilig ohne Abstand"/>
    <w:basedOn w:val="Standard"/>
    <w:semiHidden/>
    <w:rsid w:val="003670F9"/>
    <w:pPr>
      <w:spacing w:after="0"/>
    </w:pPr>
    <w:rPr>
      <w:rFonts w:ascii="Arial" w:hAnsi="Arial"/>
      <w:sz w:val="20"/>
    </w:rPr>
  </w:style>
  <w:style w:type="character" w:customStyle="1" w:styleId="berschrift7Zchn">
    <w:name w:val="Überschrift 7 Zchn"/>
    <w:basedOn w:val="Absatz-Standardschriftart"/>
    <w:link w:val="berschrift7"/>
    <w:rsid w:val="00EF6E60"/>
    <w:rPr>
      <w:rFonts w:ascii="Georgia Pro" w:eastAsiaTheme="majorEastAsia" w:hAnsi="Georgia Pro" w:cstheme="majorBidi"/>
      <w:b/>
      <w:iCs/>
      <w:sz w:val="22"/>
      <w:szCs w:val="22"/>
      <w:lang w:val="en-GB" w:eastAsia="en-US"/>
    </w:rPr>
  </w:style>
  <w:style w:type="paragraph" w:customStyle="1" w:styleId="Texteinzug3Englisch">
    <w:name w:val="Texteinzug3 Englisch"/>
    <w:basedOn w:val="Standard"/>
    <w:uiPriority w:val="1"/>
    <w:rsid w:val="003671A0"/>
    <w:pPr>
      <w:ind w:left="1701"/>
    </w:pPr>
  </w:style>
  <w:style w:type="character" w:customStyle="1" w:styleId="berschrift8Zchn">
    <w:name w:val="Überschrift 8 Zchn"/>
    <w:basedOn w:val="Absatz-Standardschriftart"/>
    <w:link w:val="berschrift8"/>
    <w:semiHidden/>
    <w:rsid w:val="00A3402F"/>
    <w:rPr>
      <w:rFonts w:ascii="Georgia Pro" w:eastAsiaTheme="majorEastAsia" w:hAnsi="Georgia Pro" w:cstheme="majorBidi"/>
      <w:b/>
      <w:iCs/>
      <w:sz w:val="22"/>
      <w:lang w:val="en-GB" w:eastAsia="en-US"/>
    </w:rPr>
  </w:style>
  <w:style w:type="character" w:customStyle="1" w:styleId="berschrift9Zchn">
    <w:name w:val="Überschrift 9 Zchn"/>
    <w:basedOn w:val="Absatz-Standardschriftart"/>
    <w:link w:val="berschrift9"/>
    <w:semiHidden/>
    <w:rsid w:val="00A3402F"/>
    <w:rPr>
      <w:rFonts w:ascii="Georgia Pro" w:eastAsiaTheme="majorEastAsia" w:hAnsi="Georgia Pro" w:cstheme="majorBidi"/>
      <w:b/>
      <w:sz w:val="22"/>
      <w:szCs w:val="22"/>
      <w:lang w:val="en-GB" w:eastAsia="en-US"/>
    </w:rPr>
  </w:style>
  <w:style w:type="paragraph" w:styleId="Abbildungsverzeichnis">
    <w:name w:val="table of figures"/>
    <w:basedOn w:val="Standard"/>
    <w:next w:val="Standard"/>
    <w:uiPriority w:val="99"/>
    <w:semiHidden/>
    <w:rsid w:val="009422DB"/>
  </w:style>
  <w:style w:type="paragraph" w:customStyle="1" w:styleId="Anlage">
    <w:name w:val="Anlage"/>
    <w:basedOn w:val="Standard"/>
    <w:next w:val="Standard"/>
    <w:semiHidden/>
    <w:rsid w:val="009422DB"/>
    <w:pPr>
      <w:jc w:val="right"/>
    </w:pPr>
    <w:rPr>
      <w:b/>
    </w:rPr>
  </w:style>
  <w:style w:type="paragraph" w:customStyle="1" w:styleId="Aufzhlung">
    <w:name w:val="Aufzählung"/>
    <w:basedOn w:val="Standard"/>
    <w:qFormat/>
    <w:rsid w:val="000A792F"/>
    <w:pPr>
      <w:numPr>
        <w:numId w:val="1"/>
      </w:numPr>
      <w:tabs>
        <w:tab w:val="clear" w:pos="851"/>
      </w:tabs>
      <w:ind w:left="1276" w:hanging="425"/>
    </w:pPr>
  </w:style>
  <w:style w:type="paragraph" w:styleId="Beschriftung">
    <w:name w:val="caption"/>
    <w:basedOn w:val="Standard"/>
    <w:next w:val="Standard"/>
    <w:semiHidden/>
    <w:rsid w:val="009422DB"/>
    <w:pPr>
      <w:jc w:val="center"/>
    </w:pPr>
    <w:rPr>
      <w:b/>
      <w:bCs/>
      <w:szCs w:val="20"/>
    </w:rPr>
  </w:style>
  <w:style w:type="character" w:styleId="BesuchterLink">
    <w:name w:val="FollowedHyperlink"/>
    <w:basedOn w:val="Absatz-Standardschriftart"/>
    <w:semiHidden/>
    <w:rsid w:val="009422DB"/>
    <w:rPr>
      <w:color w:val="800080"/>
      <w:u w:val="single"/>
    </w:rPr>
  </w:style>
  <w:style w:type="paragraph" w:customStyle="1" w:styleId="Betrag">
    <w:name w:val="Betrag"/>
    <w:basedOn w:val="Standard"/>
    <w:qFormat/>
    <w:rsid w:val="00600F1F"/>
    <w:pPr>
      <w:tabs>
        <w:tab w:val="decimal" w:pos="7655"/>
        <w:tab w:val="right" w:pos="8789"/>
      </w:tabs>
      <w:spacing w:after="120" w:line="240" w:lineRule="auto"/>
      <w:ind w:left="850" w:right="2641"/>
    </w:pPr>
  </w:style>
  <w:style w:type="paragraph" w:styleId="Dokumentstruktur">
    <w:name w:val="Document Map"/>
    <w:basedOn w:val="Standard"/>
    <w:semiHidden/>
    <w:rsid w:val="009422DB"/>
    <w:pPr>
      <w:shd w:val="clear" w:color="auto" w:fill="000080"/>
    </w:pPr>
    <w:rPr>
      <w:rFonts w:ascii="Tahoma" w:hAnsi="Tahoma" w:cs="Tahoma"/>
      <w:szCs w:val="20"/>
    </w:rPr>
  </w:style>
  <w:style w:type="paragraph" w:styleId="Funotentext">
    <w:name w:val="footnote text"/>
    <w:basedOn w:val="Standard"/>
    <w:semiHidden/>
    <w:rsid w:val="009422DB"/>
    <w:pPr>
      <w:tabs>
        <w:tab w:val="left" w:pos="284"/>
      </w:tabs>
      <w:spacing w:after="0"/>
      <w:ind w:left="284" w:hanging="284"/>
    </w:pPr>
    <w:rPr>
      <w:sz w:val="18"/>
      <w:szCs w:val="16"/>
    </w:rPr>
  </w:style>
  <w:style w:type="character" w:styleId="Funotenzeichen">
    <w:name w:val="footnote reference"/>
    <w:basedOn w:val="Absatz-Standardschriftart"/>
    <w:semiHidden/>
    <w:rsid w:val="009422DB"/>
    <w:rPr>
      <w:vertAlign w:val="superscript"/>
    </w:rPr>
  </w:style>
  <w:style w:type="paragraph" w:styleId="Fuzeile">
    <w:name w:val="footer"/>
    <w:basedOn w:val="Standard"/>
    <w:link w:val="FuzeileZchn"/>
    <w:uiPriority w:val="99"/>
    <w:semiHidden/>
    <w:rsid w:val="003670F9"/>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semiHidden/>
    <w:rsid w:val="00A3402F"/>
    <w:rPr>
      <w:rFonts w:ascii="Georgia Pro" w:hAnsi="Georgia Pro"/>
      <w:sz w:val="16"/>
      <w:szCs w:val="24"/>
      <w:lang w:val="en-GB"/>
    </w:rPr>
  </w:style>
  <w:style w:type="character" w:styleId="Hyperlink">
    <w:name w:val="Hyperlink"/>
    <w:basedOn w:val="Absatz-Standardschriftart"/>
    <w:uiPriority w:val="99"/>
    <w:rsid w:val="005F3355"/>
    <w:rPr>
      <w:color w:val="0000FF"/>
      <w:u w:val="single"/>
    </w:rPr>
  </w:style>
  <w:style w:type="paragraph" w:styleId="Kopfzeile">
    <w:name w:val="header"/>
    <w:basedOn w:val="Standard"/>
    <w:link w:val="KopfzeileZchn"/>
    <w:uiPriority w:val="99"/>
    <w:rsid w:val="003670F9"/>
    <w:pPr>
      <w:tabs>
        <w:tab w:val="center" w:pos="4536"/>
        <w:tab w:val="right" w:pos="9072"/>
      </w:tabs>
      <w:spacing w:after="600"/>
      <w:jc w:val="right"/>
    </w:pPr>
  </w:style>
  <w:style w:type="character" w:customStyle="1" w:styleId="KopfzeileZchn">
    <w:name w:val="Kopfzeile Zchn"/>
    <w:basedOn w:val="Absatz-Standardschriftart"/>
    <w:link w:val="Kopfzeile"/>
    <w:uiPriority w:val="99"/>
    <w:rsid w:val="00EF6E60"/>
    <w:rPr>
      <w:rFonts w:ascii="Georgia Pro" w:hAnsi="Georgia Pro"/>
      <w:sz w:val="22"/>
      <w:szCs w:val="24"/>
      <w:lang w:val="en-GB"/>
    </w:rPr>
  </w:style>
  <w:style w:type="character" w:styleId="Seitenzahl">
    <w:name w:val="page number"/>
    <w:basedOn w:val="Absatz-Standardschriftart"/>
    <w:semiHidden/>
    <w:rsid w:val="009422DB"/>
    <w:rPr>
      <w:rFonts w:ascii="BellGothic BT" w:hAnsi="BellGothic BT"/>
    </w:rPr>
  </w:style>
  <w:style w:type="paragraph" w:styleId="Sprechblasentext">
    <w:name w:val="Balloon Text"/>
    <w:basedOn w:val="Standard"/>
    <w:semiHidden/>
    <w:rsid w:val="009422DB"/>
    <w:rPr>
      <w:rFonts w:ascii="Tahoma" w:hAnsi="Tahoma" w:cs="Tahoma"/>
      <w:sz w:val="16"/>
      <w:szCs w:val="16"/>
    </w:rPr>
  </w:style>
  <w:style w:type="table" w:styleId="Tabellenraster">
    <w:name w:val="Table Grid"/>
    <w:basedOn w:val="NormaleTabelle"/>
    <w:rsid w:val="009422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rsid w:val="001659F1"/>
    <w:pPr>
      <w:numPr>
        <w:numId w:val="8"/>
      </w:numPr>
      <w:ind w:left="851" w:hanging="851"/>
      <w:contextualSpacing w:val="0"/>
    </w:pPr>
  </w:style>
  <w:style w:type="paragraph" w:customStyle="1" w:styleId="Texteinzug1Englisch">
    <w:name w:val="Texteinzug1 Englisch"/>
    <w:basedOn w:val="Texteinzug3Englisch"/>
    <w:uiPriority w:val="1"/>
    <w:rsid w:val="00BD0D60"/>
    <w:pPr>
      <w:ind w:left="851"/>
    </w:pPr>
  </w:style>
  <w:style w:type="paragraph" w:customStyle="1" w:styleId="Texteinzug2Englisch">
    <w:name w:val="Texteinzug2 Englisch"/>
    <w:basedOn w:val="Texteinzug1Englisch"/>
    <w:uiPriority w:val="1"/>
    <w:rsid w:val="003671A0"/>
    <w:pPr>
      <w:ind w:left="1275"/>
    </w:pPr>
  </w:style>
  <w:style w:type="paragraph" w:customStyle="1" w:styleId="Texteinzug7">
    <w:name w:val="Texteinzug7"/>
    <w:basedOn w:val="Texteinzug2Englisch"/>
    <w:semiHidden/>
    <w:rsid w:val="009422DB"/>
    <w:pPr>
      <w:ind w:left="2835"/>
    </w:pPr>
  </w:style>
  <w:style w:type="paragraph" w:customStyle="1" w:styleId="Texteinzug8">
    <w:name w:val="Texteinzug8"/>
    <w:basedOn w:val="Texteinzug7"/>
    <w:semiHidden/>
    <w:rsid w:val="009422DB"/>
  </w:style>
  <w:style w:type="paragraph" w:styleId="Verzeichnis1">
    <w:name w:val="toc 1"/>
    <w:basedOn w:val="Verzeichnis2"/>
    <w:next w:val="Standard"/>
    <w:autoRedefine/>
    <w:uiPriority w:val="39"/>
    <w:unhideWhenUsed/>
    <w:rsid w:val="00333AAD"/>
    <w:rPr>
      <w:b/>
    </w:rPr>
  </w:style>
  <w:style w:type="paragraph" w:styleId="Verzeichnis2">
    <w:name w:val="toc 2"/>
    <w:basedOn w:val="Standard"/>
    <w:next w:val="Standard"/>
    <w:autoRedefine/>
    <w:uiPriority w:val="39"/>
    <w:unhideWhenUsed/>
    <w:rsid w:val="00333AAD"/>
    <w:pPr>
      <w:tabs>
        <w:tab w:val="right" w:leader="dot" w:pos="9072"/>
      </w:tabs>
      <w:spacing w:before="120" w:after="0"/>
      <w:ind w:left="851" w:right="1418" w:hanging="851"/>
      <w:jc w:val="left"/>
    </w:pPr>
    <w:rPr>
      <w:noProof/>
    </w:rPr>
  </w:style>
  <w:style w:type="paragraph" w:styleId="Verzeichnis5">
    <w:name w:val="toc 5"/>
    <w:basedOn w:val="Standard"/>
    <w:next w:val="Standard"/>
    <w:autoRedefine/>
    <w:uiPriority w:val="39"/>
    <w:unhideWhenUsed/>
    <w:rsid w:val="00333AAD"/>
    <w:pPr>
      <w:tabs>
        <w:tab w:val="lef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rsid w:val="00507300"/>
    <w:pPr>
      <w:tabs>
        <w:tab w:val="clear" w:pos="2269"/>
        <w:tab w:val="left" w:pos="1702"/>
      </w:tabs>
    </w:pPr>
  </w:style>
  <w:style w:type="paragraph" w:styleId="Verzeichnis4">
    <w:name w:val="toc 4"/>
    <w:basedOn w:val="Verzeichnis3"/>
    <w:next w:val="Standard"/>
    <w:autoRedefine/>
    <w:uiPriority w:val="39"/>
    <w:unhideWhenUsed/>
    <w:rsid w:val="00C617A0"/>
  </w:style>
  <w:style w:type="paragraph" w:styleId="Verzeichnis6">
    <w:name w:val="toc 6"/>
    <w:basedOn w:val="Verzeichnis5"/>
    <w:next w:val="Standard"/>
    <w:autoRedefine/>
    <w:uiPriority w:val="39"/>
    <w:rsid w:val="00C617A0"/>
    <w:pPr>
      <w:tabs>
        <w:tab w:val="left" w:leader="dot" w:pos="1418"/>
      </w:tabs>
      <w:ind w:left="2269" w:hanging="567"/>
    </w:pPr>
  </w:style>
  <w:style w:type="paragraph" w:styleId="Verzeichnis7">
    <w:name w:val="toc 7"/>
    <w:basedOn w:val="Standard"/>
    <w:next w:val="Standard"/>
    <w:autoRedefine/>
    <w:uiPriority w:val="39"/>
    <w:rsid w:val="00C617A0"/>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semiHidden/>
    <w:rsid w:val="009422DB"/>
    <w:pPr>
      <w:tabs>
        <w:tab w:val="right" w:leader="dot" w:pos="8890"/>
      </w:tabs>
      <w:ind w:left="4536" w:right="567" w:hanging="567"/>
    </w:pPr>
  </w:style>
  <w:style w:type="paragraph" w:styleId="Verzeichnis9">
    <w:name w:val="toc 9"/>
    <w:basedOn w:val="Standard"/>
    <w:next w:val="Standard"/>
    <w:autoRedefine/>
    <w:uiPriority w:val="39"/>
    <w:rsid w:val="00333AAD"/>
    <w:pPr>
      <w:tabs>
        <w:tab w:val="right" w:leader="dot" w:pos="9072"/>
      </w:tabs>
      <w:spacing w:after="120"/>
      <w:ind w:left="2268" w:right="709" w:hanging="2268"/>
      <w:jc w:val="left"/>
    </w:pPr>
    <w:rPr>
      <w:noProof/>
    </w:rPr>
  </w:style>
  <w:style w:type="paragraph" w:styleId="Zitat">
    <w:name w:val="Quote"/>
    <w:basedOn w:val="Standard"/>
    <w:rsid w:val="009422DB"/>
    <w:pPr>
      <w:ind w:left="1701" w:right="851"/>
    </w:pPr>
    <w:rPr>
      <w:i/>
    </w:rPr>
  </w:style>
  <w:style w:type="character" w:styleId="Platzhaltertext">
    <w:name w:val="Placeholder Text"/>
    <w:basedOn w:val="Absatz-Standardschriftart"/>
    <w:uiPriority w:val="99"/>
    <w:semiHidden/>
    <w:rsid w:val="002F19CB"/>
    <w:rPr>
      <w:color w:val="808080"/>
    </w:rPr>
  </w:style>
  <w:style w:type="paragraph" w:customStyle="1" w:styleId="Textgliederung2">
    <w:name w:val="Textgliederung 2"/>
    <w:basedOn w:val="berschrift2"/>
    <w:next w:val="Texteinzug1"/>
    <w:rsid w:val="00705F51"/>
    <w:pPr>
      <w:keepNext w:val="0"/>
      <w:keepLines w:val="0"/>
      <w:spacing w:before="0"/>
      <w:jc w:val="both"/>
    </w:pPr>
    <w:rPr>
      <w:b w:val="0"/>
    </w:rPr>
  </w:style>
  <w:style w:type="paragraph" w:customStyle="1" w:styleId="Textgliederung3">
    <w:name w:val="Textgliederung 3"/>
    <w:basedOn w:val="berschrift3"/>
    <w:next w:val="Texteinzug1"/>
    <w:rsid w:val="00705F51"/>
    <w:pPr>
      <w:keepNext w:val="0"/>
      <w:keepLines w:val="0"/>
      <w:spacing w:before="0"/>
      <w:jc w:val="both"/>
    </w:pPr>
    <w:rPr>
      <w:b w:val="0"/>
    </w:rPr>
  </w:style>
  <w:style w:type="paragraph" w:customStyle="1" w:styleId="Textgliederung4">
    <w:name w:val="Textgliederung 4"/>
    <w:basedOn w:val="berschrift4"/>
    <w:next w:val="Texteinzug1"/>
    <w:rsid w:val="00705F51"/>
    <w:pPr>
      <w:keepNext w:val="0"/>
      <w:keepLines w:val="0"/>
      <w:spacing w:before="0"/>
      <w:jc w:val="both"/>
    </w:pPr>
    <w:rPr>
      <w:b w:val="0"/>
    </w:rPr>
  </w:style>
  <w:style w:type="paragraph" w:customStyle="1" w:styleId="Textgliederung5">
    <w:name w:val="Textgliederung 5"/>
    <w:basedOn w:val="berschrift5"/>
    <w:next w:val="Texteinzug1"/>
    <w:rsid w:val="00705F51"/>
    <w:pPr>
      <w:keepNext w:val="0"/>
      <w:keepLines w:val="0"/>
      <w:spacing w:before="0"/>
      <w:jc w:val="both"/>
    </w:pPr>
    <w:rPr>
      <w:b w:val="0"/>
    </w:rPr>
  </w:style>
  <w:style w:type="paragraph" w:customStyle="1" w:styleId="Textgliederung1">
    <w:name w:val="Textgliederung 1"/>
    <w:basedOn w:val="berschrift1"/>
    <w:next w:val="Texteinzug1"/>
    <w:rsid w:val="00705F51"/>
    <w:pPr>
      <w:keepNext w:val="0"/>
      <w:keepLines w:val="0"/>
      <w:spacing w:before="0"/>
      <w:jc w:val="both"/>
    </w:pPr>
    <w:rPr>
      <w:b w:val="0"/>
    </w:rPr>
  </w:style>
  <w:style w:type="paragraph" w:customStyle="1" w:styleId="Textgliederung6">
    <w:name w:val="Textgliederung 6"/>
    <w:basedOn w:val="berschrift6"/>
    <w:rsid w:val="00705F51"/>
    <w:pPr>
      <w:keepNext w:val="0"/>
      <w:keepLines w:val="0"/>
      <w:spacing w:before="0"/>
      <w:jc w:val="both"/>
    </w:pPr>
    <w:rPr>
      <w:b w:val="0"/>
    </w:rPr>
  </w:style>
  <w:style w:type="paragraph" w:customStyle="1" w:styleId="Textgliederung7">
    <w:name w:val="Textgliederung 7"/>
    <w:basedOn w:val="berschrift7"/>
    <w:rsid w:val="00705F51"/>
    <w:pPr>
      <w:keepNext w:val="0"/>
      <w:keepLines w:val="0"/>
      <w:spacing w:before="0"/>
      <w:jc w:val="both"/>
    </w:pPr>
    <w:rPr>
      <w:b w:val="0"/>
    </w:rPr>
  </w:style>
  <w:style w:type="paragraph" w:customStyle="1" w:styleId="Headline1">
    <w:name w:val="Headline 1"/>
    <w:basedOn w:val="berschrift1"/>
    <w:next w:val="Texteinzug1Englisch"/>
    <w:uiPriority w:val="1"/>
    <w:rsid w:val="00AE0E37"/>
    <w:pPr>
      <w:numPr>
        <w:numId w:val="2"/>
      </w:numPr>
      <w:outlineLvl w:val="9"/>
    </w:pPr>
  </w:style>
  <w:style w:type="paragraph" w:customStyle="1" w:styleId="Headline2">
    <w:name w:val="Headline 2"/>
    <w:basedOn w:val="Headline1"/>
    <w:next w:val="Texteinzug1Englisch"/>
    <w:uiPriority w:val="1"/>
    <w:rsid w:val="00455397"/>
    <w:pPr>
      <w:numPr>
        <w:ilvl w:val="1"/>
      </w:numPr>
      <w:spacing w:before="240"/>
      <w:outlineLvl w:val="1"/>
    </w:pPr>
  </w:style>
  <w:style w:type="paragraph" w:customStyle="1" w:styleId="Headline3">
    <w:name w:val="Headline 3"/>
    <w:basedOn w:val="Headline2"/>
    <w:next w:val="Texteinzug1Englisch"/>
    <w:uiPriority w:val="1"/>
    <w:rsid w:val="00880F8D"/>
    <w:pPr>
      <w:numPr>
        <w:ilvl w:val="2"/>
      </w:numPr>
    </w:pPr>
  </w:style>
  <w:style w:type="paragraph" w:customStyle="1" w:styleId="Headline4">
    <w:name w:val="Headline 4"/>
    <w:basedOn w:val="Headline3"/>
    <w:next w:val="Texteinzug1Englisch"/>
    <w:uiPriority w:val="1"/>
    <w:rsid w:val="00880F8D"/>
    <w:pPr>
      <w:numPr>
        <w:ilvl w:val="3"/>
      </w:numPr>
      <w:outlineLvl w:val="3"/>
    </w:pPr>
  </w:style>
  <w:style w:type="paragraph" w:customStyle="1" w:styleId="Headline5">
    <w:name w:val="Headline 5"/>
    <w:basedOn w:val="Headline4"/>
    <w:next w:val="Texteinzug1Englisch"/>
    <w:uiPriority w:val="1"/>
    <w:rsid w:val="00880F8D"/>
    <w:pPr>
      <w:numPr>
        <w:ilvl w:val="4"/>
      </w:numPr>
      <w:outlineLvl w:val="4"/>
    </w:pPr>
  </w:style>
  <w:style w:type="paragraph" w:customStyle="1" w:styleId="Headline6">
    <w:name w:val="Headline 6"/>
    <w:basedOn w:val="Headline5"/>
    <w:next w:val="Texteinzug2Englisch"/>
    <w:uiPriority w:val="1"/>
    <w:rsid w:val="00880F8D"/>
    <w:pPr>
      <w:numPr>
        <w:ilvl w:val="5"/>
      </w:numPr>
      <w:outlineLvl w:val="9"/>
    </w:pPr>
  </w:style>
  <w:style w:type="paragraph" w:customStyle="1" w:styleId="Headline7">
    <w:name w:val="Headline 7"/>
    <w:basedOn w:val="Headline6"/>
    <w:next w:val="Texteinzug3Englisch"/>
    <w:uiPriority w:val="1"/>
    <w:rsid w:val="00A942D6"/>
    <w:pPr>
      <w:numPr>
        <w:ilvl w:val="6"/>
      </w:numPr>
    </w:pPr>
  </w:style>
  <w:style w:type="paragraph" w:customStyle="1" w:styleId="Headline8">
    <w:name w:val="Headline 8"/>
    <w:basedOn w:val="Headline7"/>
    <w:next w:val="Texteinzug3Englisch"/>
    <w:semiHidden/>
    <w:rsid w:val="00A942D6"/>
    <w:pPr>
      <w:numPr>
        <w:ilvl w:val="7"/>
      </w:numPr>
      <w:outlineLvl w:val="7"/>
    </w:pPr>
  </w:style>
  <w:style w:type="paragraph" w:customStyle="1" w:styleId="TxtStruct1">
    <w:name w:val="TxtStruct 1"/>
    <w:basedOn w:val="Headline1"/>
    <w:next w:val="Texteinzug1Englisch"/>
    <w:uiPriority w:val="1"/>
    <w:rsid w:val="00705F51"/>
    <w:pPr>
      <w:keepNext w:val="0"/>
      <w:keepLines w:val="0"/>
      <w:spacing w:before="0"/>
      <w:jc w:val="both"/>
    </w:pPr>
    <w:rPr>
      <w:b w:val="0"/>
    </w:rPr>
  </w:style>
  <w:style w:type="paragraph" w:customStyle="1" w:styleId="TxtStruct2">
    <w:name w:val="TxtStruct 2"/>
    <w:basedOn w:val="Headline2"/>
    <w:next w:val="Texteinzug1Englisch"/>
    <w:uiPriority w:val="1"/>
    <w:rsid w:val="00705F51"/>
    <w:pPr>
      <w:keepNext w:val="0"/>
      <w:keepLines w:val="0"/>
      <w:spacing w:before="0"/>
      <w:jc w:val="both"/>
    </w:pPr>
    <w:rPr>
      <w:b w:val="0"/>
    </w:rPr>
  </w:style>
  <w:style w:type="paragraph" w:customStyle="1" w:styleId="TxtStruct3">
    <w:name w:val="TxtStruct 3"/>
    <w:basedOn w:val="Headline3"/>
    <w:next w:val="Texteinzug1Englisch"/>
    <w:uiPriority w:val="1"/>
    <w:rsid w:val="00705F51"/>
    <w:pPr>
      <w:keepNext w:val="0"/>
      <w:keepLines w:val="0"/>
      <w:spacing w:before="0"/>
      <w:jc w:val="both"/>
      <w:outlineLvl w:val="2"/>
    </w:pPr>
    <w:rPr>
      <w:b w:val="0"/>
    </w:rPr>
  </w:style>
  <w:style w:type="paragraph" w:customStyle="1" w:styleId="TxtStruct4">
    <w:name w:val="TxtStruct 4"/>
    <w:basedOn w:val="Headline4"/>
    <w:next w:val="Texteinzug1Englisch"/>
    <w:uiPriority w:val="1"/>
    <w:rsid w:val="00705F51"/>
    <w:pPr>
      <w:keepNext w:val="0"/>
      <w:keepLines w:val="0"/>
      <w:spacing w:before="0"/>
      <w:jc w:val="both"/>
    </w:pPr>
    <w:rPr>
      <w:b w:val="0"/>
    </w:rPr>
  </w:style>
  <w:style w:type="paragraph" w:customStyle="1" w:styleId="TxtStruct5">
    <w:name w:val="TxtStruct 5"/>
    <w:basedOn w:val="Headline5"/>
    <w:next w:val="Texteinzug1Englisch"/>
    <w:uiPriority w:val="1"/>
    <w:rsid w:val="00705F51"/>
    <w:pPr>
      <w:keepNext w:val="0"/>
      <w:keepLines w:val="0"/>
      <w:spacing w:before="0"/>
      <w:jc w:val="both"/>
    </w:pPr>
    <w:rPr>
      <w:b w:val="0"/>
    </w:rPr>
  </w:style>
  <w:style w:type="paragraph" w:customStyle="1" w:styleId="TxtStruct6">
    <w:name w:val="TxtStruct 6"/>
    <w:basedOn w:val="Headline6"/>
    <w:uiPriority w:val="1"/>
    <w:rsid w:val="00705F51"/>
    <w:pPr>
      <w:keepNext w:val="0"/>
      <w:keepLines w:val="0"/>
      <w:spacing w:before="0"/>
      <w:jc w:val="both"/>
      <w:outlineLvl w:val="5"/>
    </w:pPr>
    <w:rPr>
      <w:b w:val="0"/>
    </w:rPr>
  </w:style>
  <w:style w:type="paragraph" w:customStyle="1" w:styleId="TxtStruct7">
    <w:name w:val="TxtStruct 7"/>
    <w:basedOn w:val="Headline7"/>
    <w:uiPriority w:val="1"/>
    <w:rsid w:val="00705F51"/>
    <w:pPr>
      <w:keepNext w:val="0"/>
      <w:keepLines w:val="0"/>
      <w:spacing w:before="0"/>
      <w:jc w:val="both"/>
      <w:outlineLvl w:val="6"/>
    </w:pPr>
    <w:rPr>
      <w:b w:val="0"/>
    </w:rPr>
  </w:style>
  <w:style w:type="paragraph" w:customStyle="1" w:styleId="TxtStruct8">
    <w:name w:val="TxtStruct 8"/>
    <w:basedOn w:val="Headline8"/>
    <w:next w:val="Texteinzug3Englisch"/>
    <w:semiHidden/>
    <w:rsid w:val="00226211"/>
    <w:pPr>
      <w:keepNext w:val="0"/>
      <w:keepLines w:val="0"/>
      <w:spacing w:before="0"/>
    </w:pPr>
    <w:rPr>
      <w:b w:val="0"/>
    </w:rPr>
  </w:style>
  <w:style w:type="paragraph" w:customStyle="1" w:styleId="123-AufzhlungEnglisch">
    <w:name w:val="123-Aufzählung Englisch"/>
    <w:basedOn w:val="Texteinzug1"/>
    <w:uiPriority w:val="1"/>
    <w:rsid w:val="00332BE8"/>
    <w:pPr>
      <w:numPr>
        <w:numId w:val="26"/>
      </w:numPr>
      <w:ind w:left="1276" w:hanging="425"/>
    </w:pPr>
  </w:style>
  <w:style w:type="paragraph" w:customStyle="1" w:styleId="abc-Aufzhlung">
    <w:name w:val="abc-Aufzählung"/>
    <w:basedOn w:val="Standard"/>
    <w:qFormat/>
    <w:rsid w:val="00BD0D60"/>
    <w:pPr>
      <w:numPr>
        <w:numId w:val="5"/>
      </w:numPr>
    </w:pPr>
  </w:style>
  <w:style w:type="paragraph" w:customStyle="1" w:styleId="iii-Aufzhlung">
    <w:name w:val="iii-Aufzählung"/>
    <w:basedOn w:val="Standard"/>
    <w:qFormat/>
    <w:rsid w:val="00BD0D60"/>
    <w:pPr>
      <w:numPr>
        <w:numId w:val="6"/>
      </w:numPr>
    </w:pPr>
  </w:style>
  <w:style w:type="paragraph" w:customStyle="1" w:styleId="iii-AufzhlungEnglisch">
    <w:name w:val="iii-Aufzählung Englisch"/>
    <w:basedOn w:val="Texteinzug1"/>
    <w:uiPriority w:val="1"/>
    <w:rsid w:val="00332BE8"/>
    <w:pPr>
      <w:numPr>
        <w:numId w:val="29"/>
      </w:numPr>
      <w:ind w:left="1276" w:hanging="425"/>
    </w:pPr>
  </w:style>
  <w:style w:type="paragraph" w:customStyle="1" w:styleId="abc-AufzhlungEnglisch">
    <w:name w:val="abc-Aufzählung Englisch"/>
    <w:basedOn w:val="Texteinzug1"/>
    <w:uiPriority w:val="1"/>
    <w:rsid w:val="00332BE8"/>
    <w:pPr>
      <w:numPr>
        <w:numId w:val="27"/>
      </w:numPr>
      <w:ind w:left="1276" w:hanging="425"/>
    </w:pPr>
  </w:style>
  <w:style w:type="paragraph" w:customStyle="1" w:styleId="AufzhlungEnglisch">
    <w:name w:val="Aufzählung Englisch"/>
    <w:basedOn w:val="Aufzhlung"/>
    <w:uiPriority w:val="1"/>
    <w:rsid w:val="00503B41"/>
  </w:style>
  <w:style w:type="paragraph" w:customStyle="1" w:styleId="StandardEnglisch">
    <w:name w:val="Standard Englisch"/>
    <w:basedOn w:val="Standard"/>
    <w:uiPriority w:val="1"/>
    <w:rsid w:val="003D00CC"/>
  </w:style>
  <w:style w:type="table" w:customStyle="1" w:styleId="GvW-Tabelle">
    <w:name w:val="GvW-Tabelle"/>
    <w:basedOn w:val="NormaleTabelle"/>
    <w:rsid w:val="003670F9"/>
    <w:rPr>
      <w:rFonts w:ascii="Arial" w:hAnsi="Arial"/>
      <w:sz w:val="22"/>
    </w:rPr>
    <w:tblPr/>
  </w:style>
  <w:style w:type="paragraph" w:styleId="StandardWeb">
    <w:name w:val="Normal (Web)"/>
    <w:basedOn w:val="Standard"/>
    <w:uiPriority w:val="99"/>
    <w:semiHidden/>
    <w:unhideWhenUsed/>
    <w:rsid w:val="00630865"/>
    <w:pPr>
      <w:spacing w:before="100" w:beforeAutospacing="1" w:after="100" w:afterAutospacing="1"/>
      <w:jc w:val="left"/>
    </w:pPr>
    <w:rPr>
      <w:rFonts w:eastAsiaTheme="minorEastAsia"/>
      <w:sz w:val="24"/>
    </w:rPr>
  </w:style>
  <w:style w:type="paragraph" w:styleId="Listenabsatz">
    <w:name w:val="List Paragraph"/>
    <w:basedOn w:val="Standard"/>
    <w:uiPriority w:val="34"/>
    <w:semiHidden/>
    <w:rsid w:val="0032369D"/>
    <w:pPr>
      <w:ind w:left="720"/>
      <w:contextualSpacing/>
    </w:pPr>
  </w:style>
  <w:style w:type="paragraph" w:customStyle="1" w:styleId="PrambelABC">
    <w:name w:val="Präambel ABC"/>
    <w:basedOn w:val="Listenabsatz"/>
    <w:rsid w:val="001659F1"/>
    <w:pPr>
      <w:numPr>
        <w:numId w:val="9"/>
      </w:numPr>
      <w:ind w:left="851" w:hanging="851"/>
      <w:contextualSpacing w:val="0"/>
    </w:pPr>
  </w:style>
  <w:style w:type="paragraph" w:customStyle="1" w:styleId="PrambelABCEnglisch">
    <w:name w:val="Präambel ABC Englisch"/>
    <w:basedOn w:val="Listenabsatz"/>
    <w:uiPriority w:val="1"/>
    <w:rsid w:val="00BF53FB"/>
    <w:pPr>
      <w:numPr>
        <w:numId w:val="25"/>
      </w:numPr>
      <w:ind w:left="851" w:hanging="851"/>
      <w:contextualSpacing w:val="0"/>
    </w:pPr>
  </w:style>
  <w:style w:type="paragraph" w:customStyle="1" w:styleId="Textkrper-Einzug1">
    <w:name w:val="Textkörper-Einzug 1"/>
    <w:basedOn w:val="Standard"/>
    <w:link w:val="Textkrper-Einzug1Zchn"/>
    <w:semiHidden/>
    <w:qFormat/>
    <w:rsid w:val="00927C65"/>
    <w:pPr>
      <w:ind w:left="851"/>
    </w:pPr>
  </w:style>
  <w:style w:type="character" w:customStyle="1" w:styleId="Textkrper-Einzug1Zchn">
    <w:name w:val="Textkörper-Einzug 1 Zchn"/>
    <w:basedOn w:val="Absatz-Standardschriftart"/>
    <w:link w:val="Textkrper-Einzug1"/>
    <w:semiHidden/>
    <w:rsid w:val="00440A6E"/>
    <w:rPr>
      <w:rFonts w:ascii="Georgia" w:hAnsi="Georgia"/>
      <w:sz w:val="22"/>
      <w:szCs w:val="24"/>
    </w:rPr>
  </w:style>
  <w:style w:type="paragraph" w:customStyle="1" w:styleId="Headline9">
    <w:name w:val="Headline 9"/>
    <w:basedOn w:val="Headline6"/>
    <w:semiHidden/>
    <w:rsid w:val="00D71A87"/>
    <w:pPr>
      <w:numPr>
        <w:ilvl w:val="8"/>
      </w:numPr>
      <w:outlineLvl w:val="8"/>
    </w:pPr>
  </w:style>
  <w:style w:type="paragraph" w:customStyle="1" w:styleId="Prambel123Englisch">
    <w:name w:val="Präambel 123 Englisch"/>
    <w:basedOn w:val="Listenabsatz"/>
    <w:uiPriority w:val="1"/>
    <w:rsid w:val="00BF53FB"/>
    <w:pPr>
      <w:numPr>
        <w:numId w:val="14"/>
      </w:numPr>
      <w:ind w:left="851" w:hanging="851"/>
      <w:contextualSpacing w:val="0"/>
    </w:pPr>
  </w:style>
  <w:style w:type="paragraph" w:customStyle="1" w:styleId="123-Aufzhlung">
    <w:name w:val="123-Aufzählung"/>
    <w:basedOn w:val="Standard"/>
    <w:rsid w:val="00332BE8"/>
    <w:pPr>
      <w:numPr>
        <w:numId w:val="4"/>
      </w:numPr>
    </w:pPr>
    <w:rPr>
      <w:lang w:eastAsia="en-US"/>
    </w:rPr>
  </w:style>
  <w:style w:type="paragraph" w:customStyle="1" w:styleId="BetragEnglisch">
    <w:name w:val="Betrag Englisch"/>
    <w:basedOn w:val="Betrag"/>
    <w:uiPriority w:val="1"/>
    <w:rsid w:val="00192C50"/>
  </w:style>
  <w:style w:type="paragraph" w:customStyle="1" w:styleId="Antrag">
    <w:name w:val="Antrag"/>
    <w:semiHidden/>
    <w:rsid w:val="00881281"/>
    <w:pPr>
      <w:numPr>
        <w:numId w:val="30"/>
      </w:numPr>
      <w:spacing w:after="240" w:line="336" w:lineRule="exact"/>
      <w:ind w:right="851"/>
      <w:jc w:val="both"/>
    </w:pPr>
    <w:rPr>
      <w:rFonts w:ascii="Arial" w:hAnsi="Arial"/>
      <w:b/>
      <w:sz w:val="22"/>
    </w:rPr>
  </w:style>
  <w:style w:type="paragraph" w:customStyle="1" w:styleId="GvWInternerHinweis">
    <w:name w:val="GvW Interner Hinweis"/>
    <w:basedOn w:val="Standard"/>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rsid w:val="00A41C4B"/>
    <w:pPr>
      <w:jc w:val="center"/>
    </w:pPr>
    <w:rPr>
      <w:b/>
      <w:lang w:val="de-DE"/>
    </w:rPr>
  </w:style>
  <w:style w:type="paragraph" w:customStyle="1" w:styleId="GvWFettZentriertEnglisch">
    <w:name w:val="GvW FettZentriertEnglisch"/>
    <w:basedOn w:val="StandardEnglisch"/>
    <w:uiPriority w:val="1"/>
    <w:rsid w:val="00A41C4B"/>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61c888ad-921d-4af2-b5f1-a6f48ab4d2db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3070-22CD-4511-B11A-A4B6C33930A8}">
  <ds:schemaRefs>
    <ds:schemaRef ds:uri="http://www.datev.de/BSOffice/999929"/>
  </ds:schemaRefs>
</ds:datastoreItem>
</file>

<file path=customXml/itemProps2.xml><?xml version="1.0" encoding="utf-8"?>
<ds:datastoreItem xmlns:ds="http://schemas.openxmlformats.org/officeDocument/2006/customXml" ds:itemID="{36863CEB-A396-482D-9549-4E873D63B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Template>
  <TotalTime>0</TotalTime>
  <Pages>1</Pages>
  <Words>208</Words>
  <Characters>1030</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t:lpstr>
      <vt:lpstr>---</vt:lpstr>
    </vt:vector>
  </TitlesOfParts>
  <Company>Hobby-Wohnwagenwerk Ing. Harald Striewski GmbH</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Vogelberg, Jan</cp:lastModifiedBy>
  <cp:revision>2</cp:revision>
  <cp:lastPrinted>2013-01-26T16:29:00Z</cp:lastPrinted>
  <dcterms:created xsi:type="dcterms:W3CDTF">2018-11-21T16:09:00Z</dcterms:created>
  <dcterms:modified xsi:type="dcterms:W3CDTF">2018-11-30T06:56:00Z</dcterms:modified>
</cp:coreProperties>
</file>