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00" w:rsidRPr="008515D0" w:rsidRDefault="006114FD" w:rsidP="008515D0">
      <w:pPr>
        <w:jc w:val="center"/>
        <w:rPr>
          <w:b/>
          <w:lang w:val="de-DE"/>
        </w:rPr>
      </w:pPr>
      <w:r w:rsidRPr="008515D0">
        <w:rPr>
          <w:b/>
          <w:lang w:val="fr-FR"/>
        </w:rPr>
        <w:t>Consentement à l’enregistrement des données</w:t>
      </w:r>
    </w:p>
    <w:p w:rsidR="002029D8" w:rsidRDefault="006114FD" w:rsidP="008515D0">
      <w:pPr>
        <w:rPr>
          <w:lang w:val="de-DE"/>
        </w:rPr>
      </w:pPr>
      <w:r w:rsidRPr="008515D0">
        <w:rPr>
          <w:lang w:val="fr-FR"/>
        </w:rPr>
        <w:t xml:space="preserve">Pour le véhicule que j’utilise [décrire ici en détails], j’ai </w:t>
      </w:r>
      <w:r w:rsidR="008515D0" w:rsidRPr="008515D0">
        <w:rPr>
          <w:lang w:val="fr-FR"/>
        </w:rPr>
        <w:t>acheté et/ou ajouté</w:t>
      </w:r>
      <w:r w:rsidRPr="008515D0">
        <w:rPr>
          <w:lang w:val="fr-FR"/>
        </w:rPr>
        <w:t xml:space="preserve"> l’unité de co</w:t>
      </w:r>
      <w:r w:rsidRPr="008515D0">
        <w:rPr>
          <w:lang w:val="fr-FR"/>
        </w:rPr>
        <w:t>m</w:t>
      </w:r>
      <w:r w:rsidRPr="008515D0">
        <w:rPr>
          <w:lang w:val="fr-FR"/>
        </w:rPr>
        <w:t>mande pour caravane</w:t>
      </w:r>
      <w:r w:rsidR="008515D0" w:rsidRPr="008515D0">
        <w:rPr>
          <w:lang w:val="fr-FR"/>
        </w:rPr>
        <w:t xml:space="preserve"> correspondante</w:t>
      </w:r>
      <w:r w:rsidRPr="008515D0">
        <w:rPr>
          <w:lang w:val="fr-FR"/>
        </w:rPr>
        <w:t>.</w:t>
      </w:r>
      <w:r w:rsidR="002029D8" w:rsidRPr="008515D0">
        <w:rPr>
          <w:lang w:val="de-DE"/>
        </w:rPr>
        <w:t xml:space="preserve"> </w:t>
      </w:r>
      <w:r w:rsidRPr="008515D0">
        <w:rPr>
          <w:lang w:val="fr-FR"/>
        </w:rPr>
        <w:t>Cette unité de commande permet, grâce à l’application My Hobby, de piloter les fonctions d’un véhicule à l’aide d’un appareil mobile et de déterminer l</w:t>
      </w:r>
      <w:r w:rsidR="008515D0" w:rsidRPr="008515D0">
        <w:rPr>
          <w:lang w:val="fr-FR"/>
        </w:rPr>
        <w:t>’emplacement du</w:t>
      </w:r>
      <w:r w:rsidRPr="008515D0">
        <w:rPr>
          <w:lang w:val="fr-FR"/>
        </w:rPr>
        <w:t xml:space="preserve"> véh</w:t>
      </w:r>
      <w:r w:rsidRPr="008515D0">
        <w:rPr>
          <w:lang w:val="fr-FR"/>
        </w:rPr>
        <w:t>i</w:t>
      </w:r>
      <w:r w:rsidRPr="008515D0">
        <w:rPr>
          <w:lang w:val="fr-FR"/>
        </w:rPr>
        <w:t>cule.</w:t>
      </w:r>
      <w:r w:rsidR="002029D8" w:rsidRPr="008515D0">
        <w:rPr>
          <w:lang w:val="de-DE"/>
        </w:rPr>
        <w:t xml:space="preserve"> </w:t>
      </w:r>
      <w:bookmarkStart w:id="0" w:name="_GoBack"/>
      <w:bookmarkEnd w:id="0"/>
    </w:p>
    <w:p w:rsidR="002029D8" w:rsidRPr="00E64E43" w:rsidRDefault="006114FD" w:rsidP="008515D0">
      <w:pPr>
        <w:rPr>
          <w:lang w:val="de-DE"/>
        </w:rPr>
      </w:pPr>
      <w:r w:rsidRPr="008515D0">
        <w:rPr>
          <w:lang w:val="fr-FR"/>
        </w:rPr>
        <w:t>Dans ce contexte, le sous-traitant des données de la société Hobby Wohnwagenwerk Ing. H</w:t>
      </w:r>
      <w:r w:rsidRPr="008515D0">
        <w:rPr>
          <w:lang w:val="fr-FR"/>
        </w:rPr>
        <w:t>a</w:t>
      </w:r>
      <w:r w:rsidRPr="008515D0">
        <w:rPr>
          <w:lang w:val="fr-FR"/>
        </w:rPr>
        <w:t xml:space="preserve">rald Striewski GmbH, à savoir la société Mobile Connect AB, collecte les données suivantes : mon nom, mes coordonnées, mon adresse e-mail et mon numéro client ainsi que l’ICC ID (numéro de série de la carte du circuit intégré), </w:t>
      </w:r>
      <w:r w:rsidR="008515D0" w:rsidRPr="008515D0">
        <w:rPr>
          <w:lang w:val="fr-FR"/>
        </w:rPr>
        <w:t>les adresse</w:t>
      </w:r>
      <w:r w:rsidRPr="008515D0">
        <w:rPr>
          <w:lang w:val="fr-FR"/>
        </w:rPr>
        <w:t xml:space="preserve"> IP et Mac, </w:t>
      </w:r>
      <w:r w:rsidR="00E64E43" w:rsidRPr="008515D0">
        <w:rPr>
          <w:lang w:val="fr-FR"/>
        </w:rPr>
        <w:t xml:space="preserve">le statut </w:t>
      </w:r>
      <w:r w:rsidRPr="008515D0">
        <w:rPr>
          <w:lang w:val="fr-FR"/>
        </w:rPr>
        <w:t>CI</w:t>
      </w:r>
      <w:r w:rsidR="00C23190" w:rsidRPr="008515D0">
        <w:rPr>
          <w:lang w:val="fr-FR"/>
        </w:rPr>
        <w:t>-</w:t>
      </w:r>
      <w:r w:rsidRPr="008515D0">
        <w:rPr>
          <w:lang w:val="fr-FR"/>
        </w:rPr>
        <w:t xml:space="preserve">BUS, </w:t>
      </w:r>
      <w:r w:rsidR="00E64E43" w:rsidRPr="008515D0">
        <w:rPr>
          <w:lang w:val="fr-FR"/>
        </w:rPr>
        <w:t>la position</w:t>
      </w:r>
      <w:r w:rsidR="008515D0" w:rsidRPr="008515D0">
        <w:rPr>
          <w:lang w:val="fr-FR"/>
        </w:rPr>
        <w:t xml:space="preserve"> GPS du v</w:t>
      </w:r>
      <w:r w:rsidR="008515D0" w:rsidRPr="008515D0">
        <w:rPr>
          <w:lang w:val="fr-FR"/>
        </w:rPr>
        <w:t>é</w:t>
      </w:r>
      <w:r w:rsidR="008515D0" w:rsidRPr="008515D0">
        <w:rPr>
          <w:lang w:val="fr-FR"/>
        </w:rPr>
        <w:t>hicule, les messages p</w:t>
      </w:r>
      <w:r w:rsidR="00E64E43" w:rsidRPr="008515D0">
        <w:rPr>
          <w:lang w:val="fr-FR"/>
        </w:rPr>
        <w:t>ush ainsi que les données contractuelles relatives à mon véhicule.</w:t>
      </w:r>
      <w:r w:rsidR="002029D8" w:rsidRPr="008515D0">
        <w:rPr>
          <w:lang w:val="de-DE"/>
        </w:rPr>
        <w:t xml:space="preserve"> </w:t>
      </w:r>
    </w:p>
    <w:p w:rsidR="002029D8" w:rsidRDefault="00E64E43" w:rsidP="008515D0">
      <w:pPr>
        <w:rPr>
          <w:lang w:val="de-DE"/>
        </w:rPr>
      </w:pPr>
      <w:r w:rsidRPr="008515D0">
        <w:rPr>
          <w:lang w:val="fr-FR"/>
        </w:rPr>
        <w:t>La dernière position GPS du véhicule est à chaque fois enregistrée</w:t>
      </w:r>
      <w:r w:rsidR="008515D0" w:rsidRPr="008515D0">
        <w:rPr>
          <w:lang w:val="fr-FR"/>
        </w:rPr>
        <w:t> ;</w:t>
      </w:r>
      <w:r w:rsidRPr="008515D0">
        <w:rPr>
          <w:lang w:val="fr-FR"/>
        </w:rPr>
        <w:t xml:space="preserve"> dès qu'une nouvelle pos</w:t>
      </w:r>
      <w:r w:rsidRPr="008515D0">
        <w:rPr>
          <w:lang w:val="fr-FR"/>
        </w:rPr>
        <w:t>i</w:t>
      </w:r>
      <w:r w:rsidRPr="008515D0">
        <w:rPr>
          <w:lang w:val="fr-FR"/>
        </w:rPr>
        <w:t>tion est transmise, la position précédente est effacée.</w:t>
      </w:r>
      <w:r w:rsidR="002029D8" w:rsidRPr="008515D0">
        <w:rPr>
          <w:lang w:val="de-DE"/>
        </w:rPr>
        <w:t xml:space="preserve"> </w:t>
      </w:r>
    </w:p>
    <w:p w:rsidR="002029D8" w:rsidRDefault="00E64E43" w:rsidP="008515D0">
      <w:pPr>
        <w:rPr>
          <w:lang w:val="de-DE"/>
        </w:rPr>
      </w:pPr>
      <w:r w:rsidRPr="008515D0">
        <w:rPr>
          <w:lang w:val="fr-FR"/>
        </w:rPr>
        <w:t xml:space="preserve">Les données sont uniquement utilisées aux fins de l’exécution du contrat, à savoir pour le fonctionnement du </w:t>
      </w:r>
      <w:r w:rsidR="008515D0" w:rsidRPr="008515D0">
        <w:rPr>
          <w:lang w:val="fr-FR"/>
        </w:rPr>
        <w:t>système de commande</w:t>
      </w:r>
      <w:r w:rsidRPr="008515D0">
        <w:rPr>
          <w:lang w:val="fr-FR"/>
        </w:rPr>
        <w:t xml:space="preserve"> et la détermination d</w:t>
      </w:r>
      <w:r w:rsidR="008515D0" w:rsidRPr="008515D0">
        <w:rPr>
          <w:lang w:val="fr-FR"/>
        </w:rPr>
        <w:t xml:space="preserve">e l’emplacement </w:t>
      </w:r>
      <w:r w:rsidRPr="008515D0">
        <w:rPr>
          <w:lang w:val="fr-FR"/>
        </w:rPr>
        <w:t>du véh</w:t>
      </w:r>
      <w:r w:rsidRPr="008515D0">
        <w:rPr>
          <w:lang w:val="fr-FR"/>
        </w:rPr>
        <w:t>i</w:t>
      </w:r>
      <w:r w:rsidRPr="008515D0">
        <w:rPr>
          <w:lang w:val="fr-FR"/>
        </w:rPr>
        <w:t xml:space="preserve">cule. </w:t>
      </w:r>
    </w:p>
    <w:p w:rsidR="002029D8" w:rsidRPr="008515D0" w:rsidRDefault="00E64E43" w:rsidP="008515D0">
      <w:pPr>
        <w:rPr>
          <w:lang w:val="de-DE"/>
        </w:rPr>
      </w:pPr>
      <w:r w:rsidRPr="008515D0">
        <w:rPr>
          <w:lang w:val="fr-FR"/>
        </w:rPr>
        <w:t>Par la présente, je déclare accepter la collecte, le traitement et l'utilisation des données su</w:t>
      </w:r>
      <w:r w:rsidRPr="008515D0">
        <w:rPr>
          <w:lang w:val="fr-FR"/>
        </w:rPr>
        <w:t>s</w:t>
      </w:r>
      <w:r w:rsidRPr="008515D0">
        <w:rPr>
          <w:lang w:val="fr-FR"/>
        </w:rPr>
        <w:t xml:space="preserve">mentionnées, notamment des données relatives </w:t>
      </w:r>
      <w:r w:rsidR="008515D0" w:rsidRPr="008515D0">
        <w:rPr>
          <w:lang w:val="fr-FR"/>
        </w:rPr>
        <w:t>à l’emplacement</w:t>
      </w:r>
      <w:r w:rsidRPr="008515D0">
        <w:rPr>
          <w:lang w:val="fr-FR"/>
        </w:rPr>
        <w:t xml:space="preserve"> du véhicule.</w:t>
      </w:r>
      <w:r w:rsidR="002029D8" w:rsidRPr="008515D0">
        <w:rPr>
          <w:lang w:val="de-DE"/>
        </w:rPr>
        <w:t xml:space="preserve"> </w:t>
      </w:r>
      <w:r w:rsidR="00DE6216" w:rsidRPr="008515D0">
        <w:rPr>
          <w:lang w:val="fr-FR"/>
        </w:rPr>
        <w:t>Je suis info</w:t>
      </w:r>
      <w:r w:rsidR="00DE6216" w:rsidRPr="008515D0">
        <w:rPr>
          <w:lang w:val="fr-FR"/>
        </w:rPr>
        <w:t>r</w:t>
      </w:r>
      <w:r w:rsidR="00DE6216" w:rsidRPr="008515D0">
        <w:rPr>
          <w:lang w:val="fr-FR"/>
        </w:rPr>
        <w:t xml:space="preserve">mé(e) du fait que l’enregistrement </w:t>
      </w:r>
      <w:r w:rsidR="008515D0" w:rsidRPr="008515D0">
        <w:rPr>
          <w:lang w:val="fr-FR"/>
        </w:rPr>
        <w:t>des données</w:t>
      </w:r>
      <w:r w:rsidR="00DE6216" w:rsidRPr="008515D0">
        <w:rPr>
          <w:lang w:val="fr-FR"/>
        </w:rPr>
        <w:t xml:space="preserve"> peut à tout moment prendre fin en ret</w:t>
      </w:r>
      <w:r w:rsidR="00DE6216" w:rsidRPr="008515D0">
        <w:rPr>
          <w:lang w:val="fr-FR"/>
        </w:rPr>
        <w:t>i</w:t>
      </w:r>
      <w:r w:rsidR="00DE6216" w:rsidRPr="008515D0">
        <w:rPr>
          <w:lang w:val="fr-FR"/>
        </w:rPr>
        <w:t xml:space="preserve">rant la carte SIM de l’unité de </w:t>
      </w:r>
      <w:r w:rsidR="008515D0" w:rsidRPr="008515D0">
        <w:rPr>
          <w:lang w:val="fr-FR"/>
        </w:rPr>
        <w:t>commande</w:t>
      </w:r>
      <w:r w:rsidR="00DE6216" w:rsidRPr="008515D0">
        <w:rPr>
          <w:lang w:val="fr-FR"/>
        </w:rPr>
        <w:t>.</w:t>
      </w:r>
    </w:p>
    <w:p w:rsidR="002029D8" w:rsidRDefault="002029D8" w:rsidP="00C372BC">
      <w:pPr>
        <w:rPr>
          <w:lang w:val="de-DE"/>
        </w:rPr>
      </w:pPr>
    </w:p>
    <w:p w:rsidR="002029D8" w:rsidRDefault="002029D8" w:rsidP="00C372BC">
      <w:pPr>
        <w:rPr>
          <w:lang w:val="de-DE"/>
        </w:rPr>
      </w:pPr>
    </w:p>
    <w:p w:rsidR="002029D8" w:rsidRDefault="002029D8" w:rsidP="002029D8">
      <w:pPr>
        <w:spacing w:after="0" w:line="240" w:lineRule="auto"/>
        <w:rPr>
          <w:lang w:val="de-DE"/>
        </w:rPr>
      </w:pPr>
      <w:r>
        <w:rPr>
          <w:lang w:val="de-DE"/>
        </w:rPr>
        <w:lastRenderedPageBreak/>
        <w:t>_______________________</w:t>
      </w:r>
    </w:p>
    <w:p w:rsidR="002029D8" w:rsidRPr="008515D0" w:rsidRDefault="002029D8" w:rsidP="008515D0">
      <w:pPr>
        <w:rPr>
          <w:lang w:val="de-DE"/>
        </w:rPr>
      </w:pPr>
      <w:r>
        <w:rPr>
          <w:lang w:val="de-DE"/>
        </w:rPr>
        <w:t>(</w:t>
      </w:r>
      <w:r w:rsidR="00DE6216" w:rsidRPr="008515D0">
        <w:rPr>
          <w:lang w:val="fr-FR"/>
        </w:rPr>
        <w:t>Signature)</w:t>
      </w:r>
    </w:p>
    <w:sectPr w:rsidR="002029D8" w:rsidRPr="008515D0" w:rsidSect="00AD18BB">
      <w:footerReference w:type="default" r:id="rId10"/>
      <w:pgSz w:w="11906" w:h="16838"/>
      <w:pgMar w:top="1134" w:right="1417" w:bottom="1134" w:left="1417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8A" w:rsidRDefault="009F0A8A">
      <w:r>
        <w:separator/>
      </w:r>
    </w:p>
  </w:endnote>
  <w:endnote w:type="continuationSeparator" w:id="0">
    <w:p w:rsidR="009F0A8A" w:rsidRDefault="009F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Palatino Linotype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23" w:rsidRPr="00947834" w:rsidRDefault="002D4423" w:rsidP="00EF27FD">
    <w:pPr>
      <w:pStyle w:val="Pieddepage"/>
      <w:tabs>
        <w:tab w:val="clear" w:pos="4536"/>
      </w:tabs>
      <w:jc w:val="right"/>
      <w:rPr>
        <w:sz w:val="18"/>
      </w:rPr>
    </w:pPr>
    <w:r w:rsidRPr="00947834">
      <w:rPr>
        <w:sz w:val="18"/>
      </w:rPr>
      <w:fldChar w:fldCharType="begin"/>
    </w:r>
    <w:r w:rsidRPr="00947834">
      <w:rPr>
        <w:sz w:val="18"/>
      </w:rPr>
      <w:instrText xml:space="preserve"> PAGE </w:instrText>
    </w:r>
    <w:r w:rsidRPr="00947834">
      <w:rPr>
        <w:sz w:val="18"/>
      </w:rPr>
      <w:fldChar w:fldCharType="separate"/>
    </w:r>
    <w:r w:rsidR="00167B5B">
      <w:rPr>
        <w:noProof/>
        <w:sz w:val="18"/>
      </w:rPr>
      <w:t>1</w:t>
    </w:r>
    <w:r w:rsidRPr="00947834">
      <w:rPr>
        <w:sz w:val="18"/>
      </w:rPr>
      <w:fldChar w:fldCharType="end"/>
    </w:r>
    <w:r w:rsidRPr="00947834">
      <w:rPr>
        <w:sz w:val="18"/>
      </w:rPr>
      <w:t xml:space="preserve"> / </w:t>
    </w:r>
    <w:r w:rsidR="00493AAE">
      <w:rPr>
        <w:sz w:val="18"/>
      </w:rPr>
      <w:fldChar w:fldCharType="begin"/>
    </w:r>
    <w:r w:rsidR="00493AAE">
      <w:rPr>
        <w:sz w:val="18"/>
      </w:rPr>
      <w:instrText xml:space="preserve"> NUMPAGES   \* MERGEFORMAT </w:instrText>
    </w:r>
    <w:r w:rsidR="00493AAE">
      <w:rPr>
        <w:sz w:val="18"/>
      </w:rPr>
      <w:fldChar w:fldCharType="separate"/>
    </w:r>
    <w:r w:rsidR="00167B5B">
      <w:rPr>
        <w:noProof/>
        <w:sz w:val="18"/>
      </w:rPr>
      <w:t>1</w:t>
    </w:r>
    <w:r w:rsidR="00493AA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8A" w:rsidRDefault="009F0A8A">
      <w:r>
        <w:separator/>
      </w:r>
    </w:p>
  </w:footnote>
  <w:footnote w:type="continuationSeparator" w:id="0">
    <w:p w:rsidR="009F0A8A" w:rsidRDefault="009F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8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4E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6CB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201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30A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9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82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A80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92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0E9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1283"/>
    <w:multiLevelType w:val="hybridMultilevel"/>
    <w:tmpl w:val="9C7E0840"/>
    <w:lvl w:ilvl="0" w:tplc="EEEEC276">
      <w:start w:val="1"/>
      <w:numFmt w:val="lowerRoman"/>
      <w:pStyle w:val="iii-AufzhlungEnglisch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BD81A24"/>
    <w:multiLevelType w:val="hybridMultilevel"/>
    <w:tmpl w:val="2E48EA7E"/>
    <w:lvl w:ilvl="0" w:tplc="DB74772A">
      <w:start w:val="1"/>
      <w:numFmt w:val="lowerRoman"/>
      <w:lvlText w:val="(%1)"/>
      <w:lvlJc w:val="right"/>
      <w:pPr>
        <w:ind w:left="157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8340A"/>
    <w:multiLevelType w:val="hybridMultilevel"/>
    <w:tmpl w:val="6CCA0EA6"/>
    <w:lvl w:ilvl="0" w:tplc="68F4F414">
      <w:start w:val="1"/>
      <w:numFmt w:val="decimal"/>
      <w:pStyle w:val="Prambel123Englisch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7D0"/>
    <w:multiLevelType w:val="hybridMultilevel"/>
    <w:tmpl w:val="16146714"/>
    <w:lvl w:ilvl="0" w:tplc="CC7C479C">
      <w:start w:val="1"/>
      <w:numFmt w:val="decimal"/>
      <w:pStyle w:val="Prambel123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C2294"/>
    <w:multiLevelType w:val="hybridMultilevel"/>
    <w:tmpl w:val="66BCDB14"/>
    <w:lvl w:ilvl="0" w:tplc="1AB0215A">
      <w:start w:val="1"/>
      <w:numFmt w:val="decimal"/>
      <w:pStyle w:val="123-AufzhlungEnglisch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3AF7D4B"/>
    <w:multiLevelType w:val="hybridMultilevel"/>
    <w:tmpl w:val="AE0A5D90"/>
    <w:lvl w:ilvl="0" w:tplc="BDBA0802">
      <w:start w:val="1"/>
      <w:numFmt w:val="lowerRoman"/>
      <w:pStyle w:val="iii-Aufzhlung"/>
      <w:lvlText w:val="(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365218"/>
    <w:multiLevelType w:val="hybridMultilevel"/>
    <w:tmpl w:val="C7EEB3FA"/>
    <w:lvl w:ilvl="0" w:tplc="2D7C7782">
      <w:start w:val="1"/>
      <w:numFmt w:val="bullet"/>
      <w:pStyle w:val="Aufzhlung"/>
      <w:lvlText w:val=""/>
      <w:lvlJc w:val="left"/>
      <w:pPr>
        <w:tabs>
          <w:tab w:val="num" w:pos="851"/>
        </w:tabs>
        <w:ind w:left="1305" w:hanging="454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3817115D"/>
    <w:multiLevelType w:val="multilevel"/>
    <w:tmpl w:val="6F629B4A"/>
    <w:lvl w:ilvl="0">
      <w:start w:val="1"/>
      <w:numFmt w:val="decimal"/>
      <w:pStyle w:val="Headline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lin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lin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lin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lin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Headline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Headline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Headline8"/>
      <w:lvlText w:val="(%8)"/>
      <w:lvlJc w:val="left"/>
      <w:pPr>
        <w:ind w:left="851" w:hanging="851"/>
      </w:pPr>
      <w:rPr>
        <w:rFonts w:hint="default"/>
      </w:rPr>
    </w:lvl>
    <w:lvl w:ilvl="8">
      <w:start w:val="1"/>
      <w:numFmt w:val="upperLetter"/>
      <w:lvlRestart w:val="0"/>
      <w:pStyle w:val="Headline9"/>
      <w:lvlText w:val="(%9)"/>
      <w:lvlJc w:val="left"/>
      <w:pPr>
        <w:ind w:left="851" w:hanging="851"/>
      </w:pPr>
      <w:rPr>
        <w:rFonts w:hint="default"/>
      </w:rPr>
    </w:lvl>
  </w:abstractNum>
  <w:abstractNum w:abstractNumId="18">
    <w:nsid w:val="399A08F8"/>
    <w:multiLevelType w:val="hybridMultilevel"/>
    <w:tmpl w:val="3F888DF0"/>
    <w:lvl w:ilvl="0" w:tplc="B386A440">
      <w:start w:val="1"/>
      <w:numFmt w:val="upperLetter"/>
      <w:pStyle w:val="PrambelABC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C6D06"/>
    <w:multiLevelType w:val="hybridMultilevel"/>
    <w:tmpl w:val="D870D03C"/>
    <w:lvl w:ilvl="0" w:tplc="16C4C940">
      <w:start w:val="1"/>
      <w:numFmt w:val="upperLetter"/>
      <w:pStyle w:val="PrambelABCEnglisch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49A"/>
    <w:multiLevelType w:val="hybridMultilevel"/>
    <w:tmpl w:val="67BE4ACE"/>
    <w:lvl w:ilvl="0" w:tplc="412CA5DA">
      <w:start w:val="1"/>
      <w:numFmt w:val="decimal"/>
      <w:pStyle w:val="123-Aufzhlung"/>
      <w:lvlText w:val="%1.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D6633CC"/>
    <w:multiLevelType w:val="hybridMultilevel"/>
    <w:tmpl w:val="C2E2FEB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785C66"/>
    <w:multiLevelType w:val="hybridMultilevel"/>
    <w:tmpl w:val="563240F8"/>
    <w:lvl w:ilvl="0" w:tplc="DF38EB8E">
      <w:start w:val="1"/>
      <w:numFmt w:val="lowerLetter"/>
      <w:pStyle w:val="abc-AufzhlungEnglisch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61B0811"/>
    <w:multiLevelType w:val="hybridMultilevel"/>
    <w:tmpl w:val="122691F2"/>
    <w:lvl w:ilvl="0" w:tplc="59C405A6">
      <w:start w:val="1"/>
      <w:numFmt w:val="decimal"/>
      <w:pStyle w:val="Antrag"/>
      <w:lvlText w:val="%1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57E656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</w:abstractNum>
  <w:abstractNum w:abstractNumId="25">
    <w:nsid w:val="58C7249A"/>
    <w:multiLevelType w:val="multilevel"/>
    <w:tmpl w:val="670CAF50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Titre8"/>
      <w:lvlText w:val="(%8)"/>
      <w:lvlJc w:val="left"/>
      <w:pPr>
        <w:ind w:left="851" w:hanging="851"/>
      </w:pPr>
      <w:rPr>
        <w:rFonts w:hint="default"/>
        <w:color w:val="auto"/>
      </w:rPr>
    </w:lvl>
    <w:lvl w:ilvl="8">
      <w:start w:val="1"/>
      <w:numFmt w:val="upperLetter"/>
      <w:lvlRestart w:val="0"/>
      <w:pStyle w:val="Titre9"/>
      <w:lvlText w:val="(%9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6FF96E92"/>
    <w:multiLevelType w:val="hybridMultilevel"/>
    <w:tmpl w:val="60E0FF9A"/>
    <w:lvl w:ilvl="0" w:tplc="16ECBA8E">
      <w:start w:val="1"/>
      <w:numFmt w:val="lowerLetter"/>
      <w:pStyle w:val="abc-Aufzhlung"/>
      <w:lvlText w:val="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AC81C92"/>
    <w:multiLevelType w:val="hybridMultilevel"/>
    <w:tmpl w:val="BB4E21AC"/>
    <w:lvl w:ilvl="0" w:tplc="460EE90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20"/>
  </w:num>
  <w:num w:numId="5">
    <w:abstractNumId w:val="26"/>
  </w:num>
  <w:num w:numId="6">
    <w:abstractNumId w:val="15"/>
  </w:num>
  <w:num w:numId="7">
    <w:abstractNumId w:val="27"/>
  </w:num>
  <w:num w:numId="8">
    <w:abstractNumId w:val="13"/>
  </w:num>
  <w:num w:numId="9">
    <w:abstractNumId w:val="18"/>
  </w:num>
  <w:num w:numId="10">
    <w:abstractNumId w:val="24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14"/>
  </w:num>
  <w:num w:numId="27">
    <w:abstractNumId w:val="22"/>
  </w:num>
  <w:num w:numId="28">
    <w:abstractNumId w:val="11"/>
  </w:num>
  <w:num w:numId="29">
    <w:abstractNumId w:val="10"/>
  </w:num>
  <w:num w:numId="3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chName" w:val="Anlage"/>
    <w:docVar w:name="bolPages" w:val="Wahr"/>
    <w:docVar w:name="docLanguage" w:val="D"/>
    <w:docVar w:name="EntryName" w:val="asdf asfsda fs"/>
    <w:docVar w:name="E-Porto::GUID" w:val="{5d4c8a88-3df6-40e1-af49-00ea00e5eb4c}"/>
    <w:docVar w:name="intLevel" w:val="3"/>
    <w:docVar w:name="isUniversal" w:val="0"/>
    <w:docVar w:name="KAW999929" w:val="15ff8114-3300-4599-aa75-ce7cafb9ce34"/>
    <w:docVar w:name="KAW999957" w:val="MS Word"/>
    <w:docVar w:name="strCaption" w:val="Content"/>
    <w:docVar w:name="strLang" w:val="E"/>
    <w:docVar w:name="varAnnexExhibit" w:val="Annex"/>
  </w:docVars>
  <w:rsids>
    <w:rsidRoot w:val="002029D8"/>
    <w:rsid w:val="0000311F"/>
    <w:rsid w:val="0000422F"/>
    <w:rsid w:val="0000741E"/>
    <w:rsid w:val="00007DC3"/>
    <w:rsid w:val="00011AA2"/>
    <w:rsid w:val="000140AA"/>
    <w:rsid w:val="0001561F"/>
    <w:rsid w:val="0001797A"/>
    <w:rsid w:val="000204B2"/>
    <w:rsid w:val="00022BAF"/>
    <w:rsid w:val="00022DFC"/>
    <w:rsid w:val="00027B0D"/>
    <w:rsid w:val="00031E1E"/>
    <w:rsid w:val="000328C8"/>
    <w:rsid w:val="00033FAC"/>
    <w:rsid w:val="000358D7"/>
    <w:rsid w:val="00037E52"/>
    <w:rsid w:val="000429C9"/>
    <w:rsid w:val="000435C3"/>
    <w:rsid w:val="0004642B"/>
    <w:rsid w:val="000505B1"/>
    <w:rsid w:val="000544B6"/>
    <w:rsid w:val="00057F44"/>
    <w:rsid w:val="00064F48"/>
    <w:rsid w:val="000739D1"/>
    <w:rsid w:val="0007414A"/>
    <w:rsid w:val="0007428D"/>
    <w:rsid w:val="00074A68"/>
    <w:rsid w:val="000811F6"/>
    <w:rsid w:val="0008728A"/>
    <w:rsid w:val="00092C69"/>
    <w:rsid w:val="000966F2"/>
    <w:rsid w:val="000A1F98"/>
    <w:rsid w:val="000A3AB7"/>
    <w:rsid w:val="000A3D00"/>
    <w:rsid w:val="000A4B09"/>
    <w:rsid w:val="000A5B70"/>
    <w:rsid w:val="000A774C"/>
    <w:rsid w:val="000A792F"/>
    <w:rsid w:val="000B00E0"/>
    <w:rsid w:val="000B1670"/>
    <w:rsid w:val="000C1D95"/>
    <w:rsid w:val="000C26E0"/>
    <w:rsid w:val="000C293B"/>
    <w:rsid w:val="000C7B83"/>
    <w:rsid w:val="000D1706"/>
    <w:rsid w:val="000D61CE"/>
    <w:rsid w:val="000E11BA"/>
    <w:rsid w:val="000E2BED"/>
    <w:rsid w:val="000E459B"/>
    <w:rsid w:val="000E68AC"/>
    <w:rsid w:val="000F2B9E"/>
    <w:rsid w:val="000F3C84"/>
    <w:rsid w:val="000F4BD9"/>
    <w:rsid w:val="0010448B"/>
    <w:rsid w:val="00104C28"/>
    <w:rsid w:val="00105076"/>
    <w:rsid w:val="001066C9"/>
    <w:rsid w:val="0010687A"/>
    <w:rsid w:val="0010770D"/>
    <w:rsid w:val="00107DCC"/>
    <w:rsid w:val="00110671"/>
    <w:rsid w:val="001109A8"/>
    <w:rsid w:val="00111707"/>
    <w:rsid w:val="00112E73"/>
    <w:rsid w:val="0012012A"/>
    <w:rsid w:val="00120814"/>
    <w:rsid w:val="00120F32"/>
    <w:rsid w:val="001236F1"/>
    <w:rsid w:val="0012477F"/>
    <w:rsid w:val="00135171"/>
    <w:rsid w:val="001378A7"/>
    <w:rsid w:val="00147E66"/>
    <w:rsid w:val="00151030"/>
    <w:rsid w:val="00153F3F"/>
    <w:rsid w:val="0015645C"/>
    <w:rsid w:val="001565FA"/>
    <w:rsid w:val="0016092D"/>
    <w:rsid w:val="0016301F"/>
    <w:rsid w:val="001659F1"/>
    <w:rsid w:val="0016668C"/>
    <w:rsid w:val="00167B5B"/>
    <w:rsid w:val="00167E75"/>
    <w:rsid w:val="00167F04"/>
    <w:rsid w:val="00172526"/>
    <w:rsid w:val="00172ECC"/>
    <w:rsid w:val="00174620"/>
    <w:rsid w:val="0018054A"/>
    <w:rsid w:val="00180613"/>
    <w:rsid w:val="00180982"/>
    <w:rsid w:val="00180AB1"/>
    <w:rsid w:val="001841D2"/>
    <w:rsid w:val="00191237"/>
    <w:rsid w:val="00192098"/>
    <w:rsid w:val="001924CF"/>
    <w:rsid w:val="00192A2C"/>
    <w:rsid w:val="00192C50"/>
    <w:rsid w:val="001931A5"/>
    <w:rsid w:val="001933E7"/>
    <w:rsid w:val="00193B6F"/>
    <w:rsid w:val="00194672"/>
    <w:rsid w:val="001950C7"/>
    <w:rsid w:val="00195482"/>
    <w:rsid w:val="00195F11"/>
    <w:rsid w:val="00196266"/>
    <w:rsid w:val="00196BFD"/>
    <w:rsid w:val="00196EFD"/>
    <w:rsid w:val="001A24EE"/>
    <w:rsid w:val="001A3BDA"/>
    <w:rsid w:val="001A3D5C"/>
    <w:rsid w:val="001A4473"/>
    <w:rsid w:val="001A576C"/>
    <w:rsid w:val="001B12D5"/>
    <w:rsid w:val="001B62DB"/>
    <w:rsid w:val="001B74A7"/>
    <w:rsid w:val="001B79EB"/>
    <w:rsid w:val="001B7C6F"/>
    <w:rsid w:val="001C356A"/>
    <w:rsid w:val="001D2545"/>
    <w:rsid w:val="001D2C20"/>
    <w:rsid w:val="001D4887"/>
    <w:rsid w:val="001D5691"/>
    <w:rsid w:val="001D6999"/>
    <w:rsid w:val="001D7517"/>
    <w:rsid w:val="001E1508"/>
    <w:rsid w:val="001E5A21"/>
    <w:rsid w:val="001E7A6D"/>
    <w:rsid w:val="001F0115"/>
    <w:rsid w:val="001F3DEA"/>
    <w:rsid w:val="001F7845"/>
    <w:rsid w:val="0020112C"/>
    <w:rsid w:val="002014C1"/>
    <w:rsid w:val="002029D8"/>
    <w:rsid w:val="002067FE"/>
    <w:rsid w:val="00207B4F"/>
    <w:rsid w:val="00207C9B"/>
    <w:rsid w:val="00210008"/>
    <w:rsid w:val="00210080"/>
    <w:rsid w:val="00210F84"/>
    <w:rsid w:val="00215668"/>
    <w:rsid w:val="002160D9"/>
    <w:rsid w:val="002211E0"/>
    <w:rsid w:val="00225F02"/>
    <w:rsid w:val="00226211"/>
    <w:rsid w:val="00226569"/>
    <w:rsid w:val="00230FF2"/>
    <w:rsid w:val="00237BA5"/>
    <w:rsid w:val="00240974"/>
    <w:rsid w:val="00243E8E"/>
    <w:rsid w:val="00244EEA"/>
    <w:rsid w:val="002466E7"/>
    <w:rsid w:val="00252242"/>
    <w:rsid w:val="00252737"/>
    <w:rsid w:val="002574C3"/>
    <w:rsid w:val="002601A5"/>
    <w:rsid w:val="00263BDB"/>
    <w:rsid w:val="00263E9A"/>
    <w:rsid w:val="002646F7"/>
    <w:rsid w:val="0026478B"/>
    <w:rsid w:val="00271616"/>
    <w:rsid w:val="00273FA2"/>
    <w:rsid w:val="00277292"/>
    <w:rsid w:val="0028197F"/>
    <w:rsid w:val="0028374E"/>
    <w:rsid w:val="00283DE1"/>
    <w:rsid w:val="00284363"/>
    <w:rsid w:val="00284449"/>
    <w:rsid w:val="00284DCA"/>
    <w:rsid w:val="002855AD"/>
    <w:rsid w:val="00285F84"/>
    <w:rsid w:val="00286158"/>
    <w:rsid w:val="0028791C"/>
    <w:rsid w:val="00290298"/>
    <w:rsid w:val="00291829"/>
    <w:rsid w:val="00291966"/>
    <w:rsid w:val="002926DB"/>
    <w:rsid w:val="00293268"/>
    <w:rsid w:val="0029485D"/>
    <w:rsid w:val="002A221A"/>
    <w:rsid w:val="002A3CAC"/>
    <w:rsid w:val="002A4469"/>
    <w:rsid w:val="002B2FE3"/>
    <w:rsid w:val="002B3AA7"/>
    <w:rsid w:val="002B57C5"/>
    <w:rsid w:val="002B5F16"/>
    <w:rsid w:val="002B61D5"/>
    <w:rsid w:val="002C097D"/>
    <w:rsid w:val="002C18BC"/>
    <w:rsid w:val="002C7868"/>
    <w:rsid w:val="002D0F15"/>
    <w:rsid w:val="002D4423"/>
    <w:rsid w:val="002D7A86"/>
    <w:rsid w:val="002E0413"/>
    <w:rsid w:val="002E1F12"/>
    <w:rsid w:val="002E2095"/>
    <w:rsid w:val="002E227B"/>
    <w:rsid w:val="002E5B45"/>
    <w:rsid w:val="002E5F11"/>
    <w:rsid w:val="002E6A8A"/>
    <w:rsid w:val="002F14F1"/>
    <w:rsid w:val="002F19CB"/>
    <w:rsid w:val="002F2C48"/>
    <w:rsid w:val="00302678"/>
    <w:rsid w:val="00302ABD"/>
    <w:rsid w:val="00303434"/>
    <w:rsid w:val="003102EC"/>
    <w:rsid w:val="00311509"/>
    <w:rsid w:val="0031184E"/>
    <w:rsid w:val="00315F20"/>
    <w:rsid w:val="00316172"/>
    <w:rsid w:val="0031648E"/>
    <w:rsid w:val="003177D0"/>
    <w:rsid w:val="00320128"/>
    <w:rsid w:val="0032369D"/>
    <w:rsid w:val="00324532"/>
    <w:rsid w:val="00327F41"/>
    <w:rsid w:val="003304F5"/>
    <w:rsid w:val="00332BE8"/>
    <w:rsid w:val="00333AAD"/>
    <w:rsid w:val="00334DC1"/>
    <w:rsid w:val="003436E2"/>
    <w:rsid w:val="00346697"/>
    <w:rsid w:val="00347D31"/>
    <w:rsid w:val="003521E6"/>
    <w:rsid w:val="00352B21"/>
    <w:rsid w:val="00354A3F"/>
    <w:rsid w:val="00355EE1"/>
    <w:rsid w:val="00360557"/>
    <w:rsid w:val="00360A51"/>
    <w:rsid w:val="00362F4A"/>
    <w:rsid w:val="00363880"/>
    <w:rsid w:val="003662F6"/>
    <w:rsid w:val="003670F9"/>
    <w:rsid w:val="003671A0"/>
    <w:rsid w:val="0037662A"/>
    <w:rsid w:val="003769AD"/>
    <w:rsid w:val="0038520E"/>
    <w:rsid w:val="0039075D"/>
    <w:rsid w:val="00390F32"/>
    <w:rsid w:val="00392A7A"/>
    <w:rsid w:val="003939B5"/>
    <w:rsid w:val="0039407D"/>
    <w:rsid w:val="00394372"/>
    <w:rsid w:val="003952F0"/>
    <w:rsid w:val="0039585A"/>
    <w:rsid w:val="00397972"/>
    <w:rsid w:val="003A0A36"/>
    <w:rsid w:val="003A0BAE"/>
    <w:rsid w:val="003A124C"/>
    <w:rsid w:val="003A1959"/>
    <w:rsid w:val="003A2316"/>
    <w:rsid w:val="003A3811"/>
    <w:rsid w:val="003A40DF"/>
    <w:rsid w:val="003A58B1"/>
    <w:rsid w:val="003B3991"/>
    <w:rsid w:val="003B63BF"/>
    <w:rsid w:val="003C035C"/>
    <w:rsid w:val="003C059C"/>
    <w:rsid w:val="003C18C1"/>
    <w:rsid w:val="003D00CC"/>
    <w:rsid w:val="003D010F"/>
    <w:rsid w:val="003D1F5F"/>
    <w:rsid w:val="003E1E94"/>
    <w:rsid w:val="003E29CF"/>
    <w:rsid w:val="003E46D0"/>
    <w:rsid w:val="003E4A22"/>
    <w:rsid w:val="003E5B24"/>
    <w:rsid w:val="003E6980"/>
    <w:rsid w:val="003F1C41"/>
    <w:rsid w:val="003F2139"/>
    <w:rsid w:val="003F2ED2"/>
    <w:rsid w:val="003F382C"/>
    <w:rsid w:val="003F567D"/>
    <w:rsid w:val="00402D84"/>
    <w:rsid w:val="004072DF"/>
    <w:rsid w:val="004076C3"/>
    <w:rsid w:val="00414213"/>
    <w:rsid w:val="00415AC2"/>
    <w:rsid w:val="00416753"/>
    <w:rsid w:val="00424DDE"/>
    <w:rsid w:val="00425D0C"/>
    <w:rsid w:val="00426455"/>
    <w:rsid w:val="004345ED"/>
    <w:rsid w:val="0043637D"/>
    <w:rsid w:val="00436EF2"/>
    <w:rsid w:val="00440A6E"/>
    <w:rsid w:val="00443712"/>
    <w:rsid w:val="004500FB"/>
    <w:rsid w:val="00451189"/>
    <w:rsid w:val="00451C00"/>
    <w:rsid w:val="004524A4"/>
    <w:rsid w:val="00454D5A"/>
    <w:rsid w:val="00455397"/>
    <w:rsid w:val="004618F3"/>
    <w:rsid w:val="00464E1F"/>
    <w:rsid w:val="0046637A"/>
    <w:rsid w:val="00466BC2"/>
    <w:rsid w:val="004672F6"/>
    <w:rsid w:val="004679CC"/>
    <w:rsid w:val="00470B81"/>
    <w:rsid w:val="00474EF9"/>
    <w:rsid w:val="00475C91"/>
    <w:rsid w:val="00480185"/>
    <w:rsid w:val="00480753"/>
    <w:rsid w:val="00480D22"/>
    <w:rsid w:val="00481058"/>
    <w:rsid w:val="00482BB4"/>
    <w:rsid w:val="00483275"/>
    <w:rsid w:val="0048339B"/>
    <w:rsid w:val="00484846"/>
    <w:rsid w:val="00485F3B"/>
    <w:rsid w:val="004863FC"/>
    <w:rsid w:val="004869F0"/>
    <w:rsid w:val="00486B35"/>
    <w:rsid w:val="00491D4B"/>
    <w:rsid w:val="00492204"/>
    <w:rsid w:val="00493AAE"/>
    <w:rsid w:val="004950AC"/>
    <w:rsid w:val="004953E3"/>
    <w:rsid w:val="00496A5B"/>
    <w:rsid w:val="004A153E"/>
    <w:rsid w:val="004A4C42"/>
    <w:rsid w:val="004A5F0A"/>
    <w:rsid w:val="004A7A2D"/>
    <w:rsid w:val="004B0964"/>
    <w:rsid w:val="004B14A7"/>
    <w:rsid w:val="004B1551"/>
    <w:rsid w:val="004B27BD"/>
    <w:rsid w:val="004B4217"/>
    <w:rsid w:val="004B667C"/>
    <w:rsid w:val="004B68BA"/>
    <w:rsid w:val="004B6A2B"/>
    <w:rsid w:val="004C5C43"/>
    <w:rsid w:val="004C6C2A"/>
    <w:rsid w:val="004D2EE8"/>
    <w:rsid w:val="004D385B"/>
    <w:rsid w:val="004D3B7D"/>
    <w:rsid w:val="004D565E"/>
    <w:rsid w:val="004D72A8"/>
    <w:rsid w:val="004E3684"/>
    <w:rsid w:val="004F1C93"/>
    <w:rsid w:val="004F5872"/>
    <w:rsid w:val="004F6FA5"/>
    <w:rsid w:val="004F7AA8"/>
    <w:rsid w:val="00500C7D"/>
    <w:rsid w:val="00503B41"/>
    <w:rsid w:val="0050514A"/>
    <w:rsid w:val="00507300"/>
    <w:rsid w:val="005078D5"/>
    <w:rsid w:val="00510B6A"/>
    <w:rsid w:val="00512B33"/>
    <w:rsid w:val="00513118"/>
    <w:rsid w:val="0051626E"/>
    <w:rsid w:val="0051710D"/>
    <w:rsid w:val="0051778E"/>
    <w:rsid w:val="00520E05"/>
    <w:rsid w:val="005210C9"/>
    <w:rsid w:val="0052494D"/>
    <w:rsid w:val="00524D25"/>
    <w:rsid w:val="00531BE6"/>
    <w:rsid w:val="00534366"/>
    <w:rsid w:val="0053518A"/>
    <w:rsid w:val="005369AD"/>
    <w:rsid w:val="00543925"/>
    <w:rsid w:val="00544E7C"/>
    <w:rsid w:val="005469C9"/>
    <w:rsid w:val="00552EF4"/>
    <w:rsid w:val="00560DB0"/>
    <w:rsid w:val="0056142F"/>
    <w:rsid w:val="00563E37"/>
    <w:rsid w:val="00563E7F"/>
    <w:rsid w:val="00564CA7"/>
    <w:rsid w:val="0056540C"/>
    <w:rsid w:val="005654A8"/>
    <w:rsid w:val="00567863"/>
    <w:rsid w:val="00570057"/>
    <w:rsid w:val="00570F22"/>
    <w:rsid w:val="00573A77"/>
    <w:rsid w:val="005750B0"/>
    <w:rsid w:val="00576567"/>
    <w:rsid w:val="0058166E"/>
    <w:rsid w:val="0058229C"/>
    <w:rsid w:val="0058274B"/>
    <w:rsid w:val="00587A36"/>
    <w:rsid w:val="00590CB5"/>
    <w:rsid w:val="0059265C"/>
    <w:rsid w:val="00593ADB"/>
    <w:rsid w:val="0059643A"/>
    <w:rsid w:val="005A0389"/>
    <w:rsid w:val="005A3A57"/>
    <w:rsid w:val="005A40ED"/>
    <w:rsid w:val="005A455A"/>
    <w:rsid w:val="005B13A8"/>
    <w:rsid w:val="005B1735"/>
    <w:rsid w:val="005B7121"/>
    <w:rsid w:val="005C538A"/>
    <w:rsid w:val="005C569B"/>
    <w:rsid w:val="005C5D39"/>
    <w:rsid w:val="005D080C"/>
    <w:rsid w:val="005D2947"/>
    <w:rsid w:val="005D3759"/>
    <w:rsid w:val="005D5421"/>
    <w:rsid w:val="005D5BC9"/>
    <w:rsid w:val="005D6BE2"/>
    <w:rsid w:val="005D6F4C"/>
    <w:rsid w:val="005E13A1"/>
    <w:rsid w:val="005E20F0"/>
    <w:rsid w:val="005E50DE"/>
    <w:rsid w:val="005E548D"/>
    <w:rsid w:val="005E55F8"/>
    <w:rsid w:val="005F176B"/>
    <w:rsid w:val="005F3355"/>
    <w:rsid w:val="00600522"/>
    <w:rsid w:val="00600E2A"/>
    <w:rsid w:val="00600F1F"/>
    <w:rsid w:val="00600F9C"/>
    <w:rsid w:val="006030AC"/>
    <w:rsid w:val="006030C6"/>
    <w:rsid w:val="00604424"/>
    <w:rsid w:val="006047E3"/>
    <w:rsid w:val="0061134D"/>
    <w:rsid w:val="006114FD"/>
    <w:rsid w:val="00611C48"/>
    <w:rsid w:val="006205C7"/>
    <w:rsid w:val="0062227F"/>
    <w:rsid w:val="00630865"/>
    <w:rsid w:val="00634E19"/>
    <w:rsid w:val="00636EBD"/>
    <w:rsid w:val="006415AE"/>
    <w:rsid w:val="00642941"/>
    <w:rsid w:val="00642CFF"/>
    <w:rsid w:val="006466A6"/>
    <w:rsid w:val="00650723"/>
    <w:rsid w:val="00652BFF"/>
    <w:rsid w:val="00652C42"/>
    <w:rsid w:val="006557E1"/>
    <w:rsid w:val="00656BC0"/>
    <w:rsid w:val="00657CD8"/>
    <w:rsid w:val="00664CC1"/>
    <w:rsid w:val="0066777F"/>
    <w:rsid w:val="00670D33"/>
    <w:rsid w:val="0067195F"/>
    <w:rsid w:val="00674713"/>
    <w:rsid w:val="006778F8"/>
    <w:rsid w:val="006800DC"/>
    <w:rsid w:val="0068063B"/>
    <w:rsid w:val="00685BC8"/>
    <w:rsid w:val="00687A3E"/>
    <w:rsid w:val="00693D7B"/>
    <w:rsid w:val="00697905"/>
    <w:rsid w:val="006A019B"/>
    <w:rsid w:val="006A0513"/>
    <w:rsid w:val="006A1B39"/>
    <w:rsid w:val="006A38C7"/>
    <w:rsid w:val="006A767E"/>
    <w:rsid w:val="006B55D3"/>
    <w:rsid w:val="006C4682"/>
    <w:rsid w:val="006C7458"/>
    <w:rsid w:val="006D1DA4"/>
    <w:rsid w:val="006D4C12"/>
    <w:rsid w:val="006E07A1"/>
    <w:rsid w:val="006E3655"/>
    <w:rsid w:val="006E7714"/>
    <w:rsid w:val="006E782C"/>
    <w:rsid w:val="006F112C"/>
    <w:rsid w:val="006F28D1"/>
    <w:rsid w:val="006F4724"/>
    <w:rsid w:val="006F5762"/>
    <w:rsid w:val="006F66C8"/>
    <w:rsid w:val="007002E1"/>
    <w:rsid w:val="00703C7F"/>
    <w:rsid w:val="00705F51"/>
    <w:rsid w:val="00706A9B"/>
    <w:rsid w:val="00710D83"/>
    <w:rsid w:val="00714970"/>
    <w:rsid w:val="00717724"/>
    <w:rsid w:val="0072064E"/>
    <w:rsid w:val="00721D60"/>
    <w:rsid w:val="007230F9"/>
    <w:rsid w:val="007232C7"/>
    <w:rsid w:val="00723301"/>
    <w:rsid w:val="007272F3"/>
    <w:rsid w:val="00732633"/>
    <w:rsid w:val="00733E55"/>
    <w:rsid w:val="00740C9B"/>
    <w:rsid w:val="00745F67"/>
    <w:rsid w:val="00746E62"/>
    <w:rsid w:val="00747F07"/>
    <w:rsid w:val="00751656"/>
    <w:rsid w:val="007525F6"/>
    <w:rsid w:val="0075417C"/>
    <w:rsid w:val="007545B2"/>
    <w:rsid w:val="0076250F"/>
    <w:rsid w:val="00762FDA"/>
    <w:rsid w:val="00763B82"/>
    <w:rsid w:val="007655CB"/>
    <w:rsid w:val="007667FF"/>
    <w:rsid w:val="007715BD"/>
    <w:rsid w:val="00771BE5"/>
    <w:rsid w:val="00775F86"/>
    <w:rsid w:val="00776EF8"/>
    <w:rsid w:val="00782F03"/>
    <w:rsid w:val="00783A88"/>
    <w:rsid w:val="00786D72"/>
    <w:rsid w:val="007945F8"/>
    <w:rsid w:val="00794760"/>
    <w:rsid w:val="007A1285"/>
    <w:rsid w:val="007A1B25"/>
    <w:rsid w:val="007A3309"/>
    <w:rsid w:val="007A36F2"/>
    <w:rsid w:val="007A3BF1"/>
    <w:rsid w:val="007A4E31"/>
    <w:rsid w:val="007A5FAE"/>
    <w:rsid w:val="007B0466"/>
    <w:rsid w:val="007B08A9"/>
    <w:rsid w:val="007B0A63"/>
    <w:rsid w:val="007B24F5"/>
    <w:rsid w:val="007B38DD"/>
    <w:rsid w:val="007B4F57"/>
    <w:rsid w:val="007B5CC3"/>
    <w:rsid w:val="007B7891"/>
    <w:rsid w:val="007C0A43"/>
    <w:rsid w:val="007C1D9C"/>
    <w:rsid w:val="007C366B"/>
    <w:rsid w:val="007C45BE"/>
    <w:rsid w:val="007C6507"/>
    <w:rsid w:val="007C783A"/>
    <w:rsid w:val="007D03B9"/>
    <w:rsid w:val="007D5592"/>
    <w:rsid w:val="007D5B4C"/>
    <w:rsid w:val="007E440C"/>
    <w:rsid w:val="007F1055"/>
    <w:rsid w:val="007F2446"/>
    <w:rsid w:val="007F2FCB"/>
    <w:rsid w:val="007F339D"/>
    <w:rsid w:val="007F43E6"/>
    <w:rsid w:val="007F5F72"/>
    <w:rsid w:val="00802201"/>
    <w:rsid w:val="00802F27"/>
    <w:rsid w:val="008030F0"/>
    <w:rsid w:val="00803C0F"/>
    <w:rsid w:val="00804522"/>
    <w:rsid w:val="008067E7"/>
    <w:rsid w:val="00810115"/>
    <w:rsid w:val="0081352B"/>
    <w:rsid w:val="00813B4A"/>
    <w:rsid w:val="00814333"/>
    <w:rsid w:val="008145C6"/>
    <w:rsid w:val="008168E9"/>
    <w:rsid w:val="00820309"/>
    <w:rsid w:val="00821232"/>
    <w:rsid w:val="00822098"/>
    <w:rsid w:val="008222E6"/>
    <w:rsid w:val="00824F2C"/>
    <w:rsid w:val="00824F85"/>
    <w:rsid w:val="008301DF"/>
    <w:rsid w:val="0083265E"/>
    <w:rsid w:val="008344B6"/>
    <w:rsid w:val="0083512C"/>
    <w:rsid w:val="00837D75"/>
    <w:rsid w:val="00841218"/>
    <w:rsid w:val="00842D92"/>
    <w:rsid w:val="00843638"/>
    <w:rsid w:val="00843CB1"/>
    <w:rsid w:val="00844C90"/>
    <w:rsid w:val="008515D0"/>
    <w:rsid w:val="0085280E"/>
    <w:rsid w:val="00854AD1"/>
    <w:rsid w:val="00854BE2"/>
    <w:rsid w:val="0086100B"/>
    <w:rsid w:val="00861A82"/>
    <w:rsid w:val="0086509E"/>
    <w:rsid w:val="0086528D"/>
    <w:rsid w:val="008672B2"/>
    <w:rsid w:val="0087057B"/>
    <w:rsid w:val="008722E2"/>
    <w:rsid w:val="00872A47"/>
    <w:rsid w:val="00873692"/>
    <w:rsid w:val="008757AE"/>
    <w:rsid w:val="008773ED"/>
    <w:rsid w:val="0087789C"/>
    <w:rsid w:val="00880992"/>
    <w:rsid w:val="00880CF2"/>
    <w:rsid w:val="00880F8D"/>
    <w:rsid w:val="00881281"/>
    <w:rsid w:val="00881929"/>
    <w:rsid w:val="00882082"/>
    <w:rsid w:val="00884B7E"/>
    <w:rsid w:val="0088640B"/>
    <w:rsid w:val="0088692A"/>
    <w:rsid w:val="008872C6"/>
    <w:rsid w:val="008877C9"/>
    <w:rsid w:val="00891047"/>
    <w:rsid w:val="008951F0"/>
    <w:rsid w:val="0089568E"/>
    <w:rsid w:val="0089584E"/>
    <w:rsid w:val="008976AD"/>
    <w:rsid w:val="008A2EF0"/>
    <w:rsid w:val="008B06DC"/>
    <w:rsid w:val="008B1D12"/>
    <w:rsid w:val="008B7D24"/>
    <w:rsid w:val="008C300D"/>
    <w:rsid w:val="008C7417"/>
    <w:rsid w:val="008D04C4"/>
    <w:rsid w:val="008D2816"/>
    <w:rsid w:val="008E01EE"/>
    <w:rsid w:val="008E09F0"/>
    <w:rsid w:val="008E152A"/>
    <w:rsid w:val="008E47E0"/>
    <w:rsid w:val="008E4FA6"/>
    <w:rsid w:val="008E547A"/>
    <w:rsid w:val="008E63D9"/>
    <w:rsid w:val="008E6D97"/>
    <w:rsid w:val="008E6ED6"/>
    <w:rsid w:val="008E701C"/>
    <w:rsid w:val="008E7AA0"/>
    <w:rsid w:val="008F2833"/>
    <w:rsid w:val="008F2DE1"/>
    <w:rsid w:val="008F2F63"/>
    <w:rsid w:val="008F4865"/>
    <w:rsid w:val="008F5B6A"/>
    <w:rsid w:val="008F5DB7"/>
    <w:rsid w:val="008F7BC8"/>
    <w:rsid w:val="00905584"/>
    <w:rsid w:val="00905720"/>
    <w:rsid w:val="00906BF4"/>
    <w:rsid w:val="009115D9"/>
    <w:rsid w:val="009135E9"/>
    <w:rsid w:val="00913E0E"/>
    <w:rsid w:val="00917E32"/>
    <w:rsid w:val="0092138A"/>
    <w:rsid w:val="00921D2B"/>
    <w:rsid w:val="0092258F"/>
    <w:rsid w:val="00923AA8"/>
    <w:rsid w:val="009249BC"/>
    <w:rsid w:val="00925784"/>
    <w:rsid w:val="00927C65"/>
    <w:rsid w:val="00930087"/>
    <w:rsid w:val="00930725"/>
    <w:rsid w:val="00932867"/>
    <w:rsid w:val="00940652"/>
    <w:rsid w:val="009422DB"/>
    <w:rsid w:val="00942BF5"/>
    <w:rsid w:val="00947395"/>
    <w:rsid w:val="00947834"/>
    <w:rsid w:val="00947A29"/>
    <w:rsid w:val="0095100B"/>
    <w:rsid w:val="00952413"/>
    <w:rsid w:val="00952949"/>
    <w:rsid w:val="0096349C"/>
    <w:rsid w:val="00963EFB"/>
    <w:rsid w:val="009660B7"/>
    <w:rsid w:val="0096702D"/>
    <w:rsid w:val="00970633"/>
    <w:rsid w:val="009724FC"/>
    <w:rsid w:val="00972A01"/>
    <w:rsid w:val="00972FE3"/>
    <w:rsid w:val="009738F8"/>
    <w:rsid w:val="00980848"/>
    <w:rsid w:val="009816AD"/>
    <w:rsid w:val="00982543"/>
    <w:rsid w:val="009832B1"/>
    <w:rsid w:val="00983DF8"/>
    <w:rsid w:val="00987242"/>
    <w:rsid w:val="00996A87"/>
    <w:rsid w:val="009A0234"/>
    <w:rsid w:val="009A350C"/>
    <w:rsid w:val="009A4406"/>
    <w:rsid w:val="009A58E9"/>
    <w:rsid w:val="009A646E"/>
    <w:rsid w:val="009B1B92"/>
    <w:rsid w:val="009B2963"/>
    <w:rsid w:val="009B34B3"/>
    <w:rsid w:val="009B55F8"/>
    <w:rsid w:val="009B654E"/>
    <w:rsid w:val="009C06B3"/>
    <w:rsid w:val="009C071F"/>
    <w:rsid w:val="009C3611"/>
    <w:rsid w:val="009C6375"/>
    <w:rsid w:val="009C6AF2"/>
    <w:rsid w:val="009C7178"/>
    <w:rsid w:val="009D0471"/>
    <w:rsid w:val="009D17E5"/>
    <w:rsid w:val="009D23E2"/>
    <w:rsid w:val="009D2D4F"/>
    <w:rsid w:val="009D344D"/>
    <w:rsid w:val="009D3C07"/>
    <w:rsid w:val="009D59AC"/>
    <w:rsid w:val="009E5BF5"/>
    <w:rsid w:val="009E7F0B"/>
    <w:rsid w:val="009F0A8A"/>
    <w:rsid w:val="009F289B"/>
    <w:rsid w:val="009F73DC"/>
    <w:rsid w:val="009F74A9"/>
    <w:rsid w:val="009F773D"/>
    <w:rsid w:val="00A04FE4"/>
    <w:rsid w:val="00A0682A"/>
    <w:rsid w:val="00A06FDB"/>
    <w:rsid w:val="00A15F3E"/>
    <w:rsid w:val="00A205BB"/>
    <w:rsid w:val="00A20C4C"/>
    <w:rsid w:val="00A21CBC"/>
    <w:rsid w:val="00A21FE1"/>
    <w:rsid w:val="00A22028"/>
    <w:rsid w:val="00A2523A"/>
    <w:rsid w:val="00A25844"/>
    <w:rsid w:val="00A25F72"/>
    <w:rsid w:val="00A25FC0"/>
    <w:rsid w:val="00A2659A"/>
    <w:rsid w:val="00A27960"/>
    <w:rsid w:val="00A3402F"/>
    <w:rsid w:val="00A34E24"/>
    <w:rsid w:val="00A35065"/>
    <w:rsid w:val="00A35392"/>
    <w:rsid w:val="00A3567C"/>
    <w:rsid w:val="00A3666D"/>
    <w:rsid w:val="00A4137F"/>
    <w:rsid w:val="00A41C4B"/>
    <w:rsid w:val="00A4227A"/>
    <w:rsid w:val="00A44225"/>
    <w:rsid w:val="00A45584"/>
    <w:rsid w:val="00A455D2"/>
    <w:rsid w:val="00A50D29"/>
    <w:rsid w:val="00A53D11"/>
    <w:rsid w:val="00A55FDC"/>
    <w:rsid w:val="00A6007E"/>
    <w:rsid w:val="00A60B91"/>
    <w:rsid w:val="00A60E8D"/>
    <w:rsid w:val="00A62DF3"/>
    <w:rsid w:val="00A6628F"/>
    <w:rsid w:val="00A67700"/>
    <w:rsid w:val="00A678EB"/>
    <w:rsid w:val="00A70D1A"/>
    <w:rsid w:val="00A717EA"/>
    <w:rsid w:val="00A734F0"/>
    <w:rsid w:val="00A7412C"/>
    <w:rsid w:val="00A74ECA"/>
    <w:rsid w:val="00A754A3"/>
    <w:rsid w:val="00A773D0"/>
    <w:rsid w:val="00A80A5B"/>
    <w:rsid w:val="00A81B6F"/>
    <w:rsid w:val="00A82B75"/>
    <w:rsid w:val="00A8569F"/>
    <w:rsid w:val="00A87314"/>
    <w:rsid w:val="00A942D6"/>
    <w:rsid w:val="00A95DFC"/>
    <w:rsid w:val="00AA5377"/>
    <w:rsid w:val="00AA566A"/>
    <w:rsid w:val="00AA67F3"/>
    <w:rsid w:val="00AA7217"/>
    <w:rsid w:val="00AA7C80"/>
    <w:rsid w:val="00AB1608"/>
    <w:rsid w:val="00AB1E1D"/>
    <w:rsid w:val="00AB24D4"/>
    <w:rsid w:val="00AB4087"/>
    <w:rsid w:val="00AB5BA3"/>
    <w:rsid w:val="00AC1B5A"/>
    <w:rsid w:val="00AC201B"/>
    <w:rsid w:val="00AC3004"/>
    <w:rsid w:val="00AC6308"/>
    <w:rsid w:val="00AD18BB"/>
    <w:rsid w:val="00AE0850"/>
    <w:rsid w:val="00AE0E37"/>
    <w:rsid w:val="00AE23E1"/>
    <w:rsid w:val="00AE5F10"/>
    <w:rsid w:val="00AF0266"/>
    <w:rsid w:val="00B03263"/>
    <w:rsid w:val="00B077F9"/>
    <w:rsid w:val="00B1232E"/>
    <w:rsid w:val="00B12801"/>
    <w:rsid w:val="00B141B3"/>
    <w:rsid w:val="00B16B90"/>
    <w:rsid w:val="00B227A7"/>
    <w:rsid w:val="00B22E91"/>
    <w:rsid w:val="00B316AE"/>
    <w:rsid w:val="00B37305"/>
    <w:rsid w:val="00B46D6A"/>
    <w:rsid w:val="00B46F4B"/>
    <w:rsid w:val="00B5388E"/>
    <w:rsid w:val="00B55039"/>
    <w:rsid w:val="00B565C8"/>
    <w:rsid w:val="00B577FD"/>
    <w:rsid w:val="00B60770"/>
    <w:rsid w:val="00B64176"/>
    <w:rsid w:val="00B6486F"/>
    <w:rsid w:val="00B66835"/>
    <w:rsid w:val="00B67B42"/>
    <w:rsid w:val="00B709F6"/>
    <w:rsid w:val="00B72544"/>
    <w:rsid w:val="00B72B5B"/>
    <w:rsid w:val="00B73D35"/>
    <w:rsid w:val="00B751B1"/>
    <w:rsid w:val="00B83BBB"/>
    <w:rsid w:val="00B874C6"/>
    <w:rsid w:val="00B91CC6"/>
    <w:rsid w:val="00B93A6E"/>
    <w:rsid w:val="00B949A5"/>
    <w:rsid w:val="00B973F4"/>
    <w:rsid w:val="00B97AA4"/>
    <w:rsid w:val="00BA059D"/>
    <w:rsid w:val="00BA3348"/>
    <w:rsid w:val="00BA569E"/>
    <w:rsid w:val="00BA640C"/>
    <w:rsid w:val="00BB1977"/>
    <w:rsid w:val="00BB2966"/>
    <w:rsid w:val="00BB3E21"/>
    <w:rsid w:val="00BB72F9"/>
    <w:rsid w:val="00BB7B43"/>
    <w:rsid w:val="00BC0208"/>
    <w:rsid w:val="00BC0C4F"/>
    <w:rsid w:val="00BC2672"/>
    <w:rsid w:val="00BC2D29"/>
    <w:rsid w:val="00BC38CD"/>
    <w:rsid w:val="00BC5475"/>
    <w:rsid w:val="00BC5ECC"/>
    <w:rsid w:val="00BD0D60"/>
    <w:rsid w:val="00BD1486"/>
    <w:rsid w:val="00BD2BE0"/>
    <w:rsid w:val="00BD3EEE"/>
    <w:rsid w:val="00BD4CD1"/>
    <w:rsid w:val="00BE20E9"/>
    <w:rsid w:val="00BE2D92"/>
    <w:rsid w:val="00BE33E1"/>
    <w:rsid w:val="00BE556D"/>
    <w:rsid w:val="00BE62E9"/>
    <w:rsid w:val="00BE7FD3"/>
    <w:rsid w:val="00BF2E53"/>
    <w:rsid w:val="00BF53FB"/>
    <w:rsid w:val="00C05160"/>
    <w:rsid w:val="00C16641"/>
    <w:rsid w:val="00C217DD"/>
    <w:rsid w:val="00C2296B"/>
    <w:rsid w:val="00C23190"/>
    <w:rsid w:val="00C301D9"/>
    <w:rsid w:val="00C31560"/>
    <w:rsid w:val="00C371EA"/>
    <w:rsid w:val="00C372BC"/>
    <w:rsid w:val="00C37AF8"/>
    <w:rsid w:val="00C42ADB"/>
    <w:rsid w:val="00C42C25"/>
    <w:rsid w:val="00C431B7"/>
    <w:rsid w:val="00C432E1"/>
    <w:rsid w:val="00C5160D"/>
    <w:rsid w:val="00C517BE"/>
    <w:rsid w:val="00C534EA"/>
    <w:rsid w:val="00C57B6B"/>
    <w:rsid w:val="00C617A0"/>
    <w:rsid w:val="00C62D55"/>
    <w:rsid w:val="00C6764D"/>
    <w:rsid w:val="00C75ED3"/>
    <w:rsid w:val="00C7614B"/>
    <w:rsid w:val="00C80CFF"/>
    <w:rsid w:val="00C80E81"/>
    <w:rsid w:val="00C8170B"/>
    <w:rsid w:val="00C84709"/>
    <w:rsid w:val="00C87CBC"/>
    <w:rsid w:val="00C905F4"/>
    <w:rsid w:val="00C928A3"/>
    <w:rsid w:val="00C92DD5"/>
    <w:rsid w:val="00C94BDC"/>
    <w:rsid w:val="00C9683E"/>
    <w:rsid w:val="00C96D7F"/>
    <w:rsid w:val="00C9731B"/>
    <w:rsid w:val="00CA4344"/>
    <w:rsid w:val="00CB3394"/>
    <w:rsid w:val="00CB61E1"/>
    <w:rsid w:val="00CB6590"/>
    <w:rsid w:val="00CC59EE"/>
    <w:rsid w:val="00CD03C8"/>
    <w:rsid w:val="00CD2DAD"/>
    <w:rsid w:val="00CD4E21"/>
    <w:rsid w:val="00CD4E5B"/>
    <w:rsid w:val="00CE0EA2"/>
    <w:rsid w:val="00CE2D7A"/>
    <w:rsid w:val="00CE373B"/>
    <w:rsid w:val="00CE3B5C"/>
    <w:rsid w:val="00CE4B99"/>
    <w:rsid w:val="00CE5B93"/>
    <w:rsid w:val="00CE7355"/>
    <w:rsid w:val="00CF0F7F"/>
    <w:rsid w:val="00CF1CAD"/>
    <w:rsid w:val="00CF2E87"/>
    <w:rsid w:val="00CF3D8F"/>
    <w:rsid w:val="00CF3F7E"/>
    <w:rsid w:val="00CF54FA"/>
    <w:rsid w:val="00CF7971"/>
    <w:rsid w:val="00D0044E"/>
    <w:rsid w:val="00D007C4"/>
    <w:rsid w:val="00D01DAD"/>
    <w:rsid w:val="00D02F8E"/>
    <w:rsid w:val="00D0415F"/>
    <w:rsid w:val="00D0789A"/>
    <w:rsid w:val="00D13948"/>
    <w:rsid w:val="00D13E1E"/>
    <w:rsid w:val="00D15282"/>
    <w:rsid w:val="00D2224C"/>
    <w:rsid w:val="00D23906"/>
    <w:rsid w:val="00D24059"/>
    <w:rsid w:val="00D2655F"/>
    <w:rsid w:val="00D31139"/>
    <w:rsid w:val="00D321B4"/>
    <w:rsid w:val="00D33AE7"/>
    <w:rsid w:val="00D3730D"/>
    <w:rsid w:val="00D37CA2"/>
    <w:rsid w:val="00D40FC5"/>
    <w:rsid w:val="00D43D79"/>
    <w:rsid w:val="00D44485"/>
    <w:rsid w:val="00D446DC"/>
    <w:rsid w:val="00D4564B"/>
    <w:rsid w:val="00D474B6"/>
    <w:rsid w:val="00D51A95"/>
    <w:rsid w:val="00D53D92"/>
    <w:rsid w:val="00D61B4E"/>
    <w:rsid w:val="00D63AB5"/>
    <w:rsid w:val="00D63F76"/>
    <w:rsid w:val="00D71A87"/>
    <w:rsid w:val="00D72D05"/>
    <w:rsid w:val="00D73BE2"/>
    <w:rsid w:val="00D76AF9"/>
    <w:rsid w:val="00D916F2"/>
    <w:rsid w:val="00D975DD"/>
    <w:rsid w:val="00DA2659"/>
    <w:rsid w:val="00DA3453"/>
    <w:rsid w:val="00DA597C"/>
    <w:rsid w:val="00DB4F1C"/>
    <w:rsid w:val="00DB7F56"/>
    <w:rsid w:val="00DC2DA0"/>
    <w:rsid w:val="00DC6876"/>
    <w:rsid w:val="00DC70E6"/>
    <w:rsid w:val="00DC794E"/>
    <w:rsid w:val="00DD0C07"/>
    <w:rsid w:val="00DD215B"/>
    <w:rsid w:val="00DD440C"/>
    <w:rsid w:val="00DD5319"/>
    <w:rsid w:val="00DD532C"/>
    <w:rsid w:val="00DE1A7B"/>
    <w:rsid w:val="00DE4C31"/>
    <w:rsid w:val="00DE4D01"/>
    <w:rsid w:val="00DE4DD0"/>
    <w:rsid w:val="00DE6216"/>
    <w:rsid w:val="00DF2398"/>
    <w:rsid w:val="00DF2436"/>
    <w:rsid w:val="00E0675F"/>
    <w:rsid w:val="00E0776F"/>
    <w:rsid w:val="00E07847"/>
    <w:rsid w:val="00E13CB1"/>
    <w:rsid w:val="00E20027"/>
    <w:rsid w:val="00E26571"/>
    <w:rsid w:val="00E26DFF"/>
    <w:rsid w:val="00E3108D"/>
    <w:rsid w:val="00E326B7"/>
    <w:rsid w:val="00E33424"/>
    <w:rsid w:val="00E347F8"/>
    <w:rsid w:val="00E35ED6"/>
    <w:rsid w:val="00E373A6"/>
    <w:rsid w:val="00E405CA"/>
    <w:rsid w:val="00E43851"/>
    <w:rsid w:val="00E45825"/>
    <w:rsid w:val="00E45F8E"/>
    <w:rsid w:val="00E46CAC"/>
    <w:rsid w:val="00E473EB"/>
    <w:rsid w:val="00E50A4D"/>
    <w:rsid w:val="00E50B1E"/>
    <w:rsid w:val="00E55D38"/>
    <w:rsid w:val="00E63F64"/>
    <w:rsid w:val="00E64E43"/>
    <w:rsid w:val="00E676CF"/>
    <w:rsid w:val="00E67883"/>
    <w:rsid w:val="00E70376"/>
    <w:rsid w:val="00E708C2"/>
    <w:rsid w:val="00E728B0"/>
    <w:rsid w:val="00E7689C"/>
    <w:rsid w:val="00E81506"/>
    <w:rsid w:val="00E81953"/>
    <w:rsid w:val="00E819DC"/>
    <w:rsid w:val="00E82DE7"/>
    <w:rsid w:val="00E837E3"/>
    <w:rsid w:val="00E8385E"/>
    <w:rsid w:val="00E848B0"/>
    <w:rsid w:val="00E864E9"/>
    <w:rsid w:val="00E86925"/>
    <w:rsid w:val="00E870A6"/>
    <w:rsid w:val="00E921B5"/>
    <w:rsid w:val="00E937F7"/>
    <w:rsid w:val="00E953DD"/>
    <w:rsid w:val="00E959E2"/>
    <w:rsid w:val="00E968C8"/>
    <w:rsid w:val="00EA01A6"/>
    <w:rsid w:val="00EA02C3"/>
    <w:rsid w:val="00EA55AE"/>
    <w:rsid w:val="00EA55B1"/>
    <w:rsid w:val="00EA6A97"/>
    <w:rsid w:val="00EB2E3B"/>
    <w:rsid w:val="00EB3CA9"/>
    <w:rsid w:val="00EB5FA0"/>
    <w:rsid w:val="00EC1760"/>
    <w:rsid w:val="00EC2185"/>
    <w:rsid w:val="00EC38BB"/>
    <w:rsid w:val="00EC56BC"/>
    <w:rsid w:val="00ED09B4"/>
    <w:rsid w:val="00ED3A4B"/>
    <w:rsid w:val="00ED4AD4"/>
    <w:rsid w:val="00ED68BF"/>
    <w:rsid w:val="00EE1162"/>
    <w:rsid w:val="00EE1FCB"/>
    <w:rsid w:val="00EE4607"/>
    <w:rsid w:val="00EE4CE6"/>
    <w:rsid w:val="00EE55B1"/>
    <w:rsid w:val="00EE5F54"/>
    <w:rsid w:val="00EF047C"/>
    <w:rsid w:val="00EF27FD"/>
    <w:rsid w:val="00EF303D"/>
    <w:rsid w:val="00EF3FEB"/>
    <w:rsid w:val="00EF6E60"/>
    <w:rsid w:val="00F01C86"/>
    <w:rsid w:val="00F022A0"/>
    <w:rsid w:val="00F053AB"/>
    <w:rsid w:val="00F055D3"/>
    <w:rsid w:val="00F06311"/>
    <w:rsid w:val="00F10B58"/>
    <w:rsid w:val="00F11506"/>
    <w:rsid w:val="00F153CC"/>
    <w:rsid w:val="00F161B3"/>
    <w:rsid w:val="00F207D2"/>
    <w:rsid w:val="00F20EBB"/>
    <w:rsid w:val="00F222F2"/>
    <w:rsid w:val="00F22C41"/>
    <w:rsid w:val="00F248A5"/>
    <w:rsid w:val="00F24CE5"/>
    <w:rsid w:val="00F35F45"/>
    <w:rsid w:val="00F40839"/>
    <w:rsid w:val="00F4123D"/>
    <w:rsid w:val="00F4289F"/>
    <w:rsid w:val="00F44E24"/>
    <w:rsid w:val="00F55BFC"/>
    <w:rsid w:val="00F55FBA"/>
    <w:rsid w:val="00F56545"/>
    <w:rsid w:val="00F569E5"/>
    <w:rsid w:val="00F659A9"/>
    <w:rsid w:val="00F67ACA"/>
    <w:rsid w:val="00F702AD"/>
    <w:rsid w:val="00F70D5A"/>
    <w:rsid w:val="00F80BB4"/>
    <w:rsid w:val="00F82871"/>
    <w:rsid w:val="00F873F8"/>
    <w:rsid w:val="00F878DF"/>
    <w:rsid w:val="00F91023"/>
    <w:rsid w:val="00F911D8"/>
    <w:rsid w:val="00F92904"/>
    <w:rsid w:val="00F937D3"/>
    <w:rsid w:val="00F943F1"/>
    <w:rsid w:val="00F95C37"/>
    <w:rsid w:val="00F96342"/>
    <w:rsid w:val="00F97DEB"/>
    <w:rsid w:val="00FA18BD"/>
    <w:rsid w:val="00FA7B88"/>
    <w:rsid w:val="00FB1584"/>
    <w:rsid w:val="00FB15F4"/>
    <w:rsid w:val="00FB3085"/>
    <w:rsid w:val="00FB3F34"/>
    <w:rsid w:val="00FB567C"/>
    <w:rsid w:val="00FB5857"/>
    <w:rsid w:val="00FB5933"/>
    <w:rsid w:val="00FC07BD"/>
    <w:rsid w:val="00FC1865"/>
    <w:rsid w:val="00FC208B"/>
    <w:rsid w:val="00FD0298"/>
    <w:rsid w:val="00FD2260"/>
    <w:rsid w:val="00FD6E50"/>
    <w:rsid w:val="00FE2A1F"/>
    <w:rsid w:val="00FE47FF"/>
    <w:rsid w:val="00FE7845"/>
    <w:rsid w:val="00FE7CED"/>
    <w:rsid w:val="00FF04E4"/>
    <w:rsid w:val="00FF210C"/>
    <w:rsid w:val="00FF25C4"/>
    <w:rsid w:val="00FF3C30"/>
    <w:rsid w:val="00FF3D29"/>
    <w:rsid w:val="00FF5661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table of figures" w:uiPriority="99"/>
    <w:lsdException w:name="Title" w:semiHidden="0" w:unhideWhenUsed="0"/>
    <w:lsdException w:name="Subtitle" w:unhideWhenUsed="0"/>
    <w:lsdException w:name="Salutation" w:unhideWhenUsed="0"/>
    <w:lsdException w:name="Date" w:unhideWhenUsed="0"/>
    <w:lsdException w:name="Body Text Indent 2" w:qFormat="1"/>
    <w:lsdException w:name="Body Text Indent 3" w:qFormat="1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A3402F"/>
    <w:pPr>
      <w:spacing w:after="240" w:line="324" w:lineRule="auto"/>
      <w:jc w:val="both"/>
    </w:pPr>
    <w:rPr>
      <w:rFonts w:ascii="Georgia Pro" w:hAnsi="Georgia Pro"/>
      <w:sz w:val="22"/>
      <w:szCs w:val="24"/>
      <w:lang w:val="en-GB"/>
    </w:rPr>
  </w:style>
  <w:style w:type="paragraph" w:styleId="Titre1">
    <w:name w:val="heading 1"/>
    <w:basedOn w:val="Normal"/>
    <w:next w:val="Texteinzug1"/>
    <w:link w:val="Titre1Car"/>
    <w:rsid w:val="00705F51"/>
    <w:pPr>
      <w:keepNext/>
      <w:keepLines/>
      <w:numPr>
        <w:numId w:val="3"/>
      </w:numPr>
      <w:spacing w:before="360"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Titre2">
    <w:name w:val="heading 2"/>
    <w:basedOn w:val="Titre1"/>
    <w:next w:val="Texteinzug1"/>
    <w:link w:val="Titre2Car"/>
    <w:rsid w:val="00455397"/>
    <w:pPr>
      <w:numPr>
        <w:ilvl w:val="1"/>
      </w:numPr>
      <w:spacing w:before="240"/>
      <w:outlineLvl w:val="1"/>
    </w:pPr>
    <w:rPr>
      <w:bCs w:val="0"/>
      <w:szCs w:val="26"/>
    </w:rPr>
  </w:style>
  <w:style w:type="paragraph" w:styleId="Titre3">
    <w:name w:val="heading 3"/>
    <w:basedOn w:val="Titre2"/>
    <w:next w:val="Texteinzug1"/>
    <w:link w:val="Titre3Car"/>
    <w:rsid w:val="00455397"/>
    <w:pPr>
      <w:numPr>
        <w:ilvl w:val="2"/>
      </w:numPr>
      <w:outlineLvl w:val="2"/>
    </w:pPr>
    <w:rPr>
      <w:bCs/>
      <w:szCs w:val="22"/>
    </w:rPr>
  </w:style>
  <w:style w:type="paragraph" w:styleId="Titre4">
    <w:name w:val="heading 4"/>
    <w:basedOn w:val="Titre3"/>
    <w:next w:val="Texteinzug1"/>
    <w:link w:val="Titre4Car"/>
    <w:rsid w:val="00BE7FD3"/>
    <w:pPr>
      <w:numPr>
        <w:ilvl w:val="3"/>
      </w:numPr>
      <w:outlineLvl w:val="3"/>
    </w:pPr>
    <w:rPr>
      <w:bCs w:val="0"/>
      <w:iCs/>
    </w:rPr>
  </w:style>
  <w:style w:type="paragraph" w:styleId="Titre5">
    <w:name w:val="heading 5"/>
    <w:basedOn w:val="Titre4"/>
    <w:next w:val="Texteinzug1"/>
    <w:link w:val="Titre5Car"/>
    <w:rsid w:val="00BE7FD3"/>
    <w:pPr>
      <w:numPr>
        <w:ilvl w:val="4"/>
      </w:numPr>
      <w:outlineLvl w:val="4"/>
    </w:pPr>
  </w:style>
  <w:style w:type="paragraph" w:styleId="Titre6">
    <w:name w:val="heading 6"/>
    <w:basedOn w:val="Titre5"/>
    <w:next w:val="Texteinzug2"/>
    <w:link w:val="Titre6Car"/>
    <w:rsid w:val="00BE7FD3"/>
    <w:pPr>
      <w:numPr>
        <w:ilvl w:val="5"/>
      </w:numPr>
      <w:outlineLvl w:val="5"/>
    </w:pPr>
    <w:rPr>
      <w:iCs w:val="0"/>
    </w:rPr>
  </w:style>
  <w:style w:type="paragraph" w:styleId="Titre7">
    <w:name w:val="heading 7"/>
    <w:basedOn w:val="Titre6"/>
    <w:next w:val="Texteinzug3"/>
    <w:link w:val="Titre7Car"/>
    <w:rsid w:val="00FD0298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Texteinzug3Englisch"/>
    <w:link w:val="Titre8Car"/>
    <w:semiHidden/>
    <w:rsid w:val="00FD0298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7"/>
    <w:link w:val="Titre9Car"/>
    <w:semiHidden/>
    <w:rsid w:val="004D72A8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inzug1">
    <w:name w:val="Texteinzug1"/>
    <w:basedOn w:val="Normal"/>
    <w:rsid w:val="00192C50"/>
    <w:pPr>
      <w:ind w:left="851"/>
    </w:pPr>
    <w:rPr>
      <w:lang w:eastAsia="en-US"/>
    </w:rPr>
  </w:style>
  <w:style w:type="paragraph" w:customStyle="1" w:styleId="Texteinzug2">
    <w:name w:val="Texteinzug2"/>
    <w:basedOn w:val="Texteinzug1"/>
    <w:rsid w:val="00BD0D60"/>
    <w:pPr>
      <w:ind w:left="1275"/>
    </w:pPr>
  </w:style>
  <w:style w:type="character" w:customStyle="1" w:styleId="Titre1Car">
    <w:name w:val="Titre 1 Car"/>
    <w:basedOn w:val="Policepardfaut"/>
    <w:link w:val="Titre1"/>
    <w:rsid w:val="00EF6E60"/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customStyle="1" w:styleId="Titre2Car">
    <w:name w:val="Titre 2 Car"/>
    <w:basedOn w:val="Policepardfaut"/>
    <w:link w:val="Titre2"/>
    <w:rsid w:val="00EF6E60"/>
    <w:rPr>
      <w:rFonts w:ascii="Georgia Pro" w:eastAsiaTheme="majorEastAsia" w:hAnsi="Georgia Pro" w:cstheme="majorBidi"/>
      <w:b/>
      <w:sz w:val="22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rsid w:val="00EF6E60"/>
    <w:rPr>
      <w:rFonts w:ascii="Georgia Pro" w:eastAsiaTheme="majorEastAsia" w:hAnsi="Georgia Pro" w:cstheme="majorBidi"/>
      <w:b/>
      <w:bCs/>
      <w:sz w:val="22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character" w:customStyle="1" w:styleId="Titre5Car">
    <w:name w:val="Titre 5 Car"/>
    <w:basedOn w:val="Policepardfaut"/>
    <w:link w:val="Titre5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">
    <w:name w:val="Texteinzug3"/>
    <w:basedOn w:val="Texteinzug2"/>
    <w:rsid w:val="00BD0D60"/>
    <w:pPr>
      <w:ind w:left="1700"/>
    </w:pPr>
  </w:style>
  <w:style w:type="character" w:customStyle="1" w:styleId="Titre6Car">
    <w:name w:val="Titre 6 Car"/>
    <w:basedOn w:val="Policepardfaut"/>
    <w:link w:val="Titre6"/>
    <w:rsid w:val="00EF6E60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customStyle="1" w:styleId="EinzeiligohneAbstand">
    <w:name w:val="Einzeilig ohne Abstand"/>
    <w:basedOn w:val="Normal"/>
    <w:semiHidden/>
    <w:rsid w:val="003670F9"/>
    <w:pPr>
      <w:spacing w:after="0"/>
    </w:pPr>
    <w:rPr>
      <w:rFonts w:ascii="Arial" w:hAnsi="Arial"/>
      <w:sz w:val="20"/>
    </w:rPr>
  </w:style>
  <w:style w:type="character" w:customStyle="1" w:styleId="Titre7Car">
    <w:name w:val="Titre 7 Car"/>
    <w:basedOn w:val="Policepardfaut"/>
    <w:link w:val="Titre7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Englisch">
    <w:name w:val="Texteinzug3 Englisch"/>
    <w:basedOn w:val="Normal"/>
    <w:uiPriority w:val="1"/>
    <w:rsid w:val="003671A0"/>
    <w:pPr>
      <w:ind w:left="1701"/>
    </w:pPr>
  </w:style>
  <w:style w:type="character" w:customStyle="1" w:styleId="Titre8Car">
    <w:name w:val="Titre 8 Car"/>
    <w:basedOn w:val="Policepardfaut"/>
    <w:link w:val="Titre8"/>
    <w:semiHidden/>
    <w:rsid w:val="00A3402F"/>
    <w:rPr>
      <w:rFonts w:ascii="Georgia Pro" w:eastAsiaTheme="majorEastAsia" w:hAnsi="Georgia Pro" w:cstheme="majorBidi"/>
      <w:b/>
      <w:iCs/>
      <w:sz w:val="22"/>
      <w:lang w:val="en-GB" w:eastAsia="en-US"/>
    </w:rPr>
  </w:style>
  <w:style w:type="character" w:customStyle="1" w:styleId="Titre9Car">
    <w:name w:val="Titre 9 Car"/>
    <w:basedOn w:val="Policepardfaut"/>
    <w:link w:val="Titre9"/>
    <w:semiHidden/>
    <w:rsid w:val="00A3402F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9422DB"/>
  </w:style>
  <w:style w:type="paragraph" w:customStyle="1" w:styleId="Anlage">
    <w:name w:val="Anlage"/>
    <w:basedOn w:val="Normal"/>
    <w:next w:val="Normal"/>
    <w:semiHidden/>
    <w:rsid w:val="009422DB"/>
    <w:pPr>
      <w:jc w:val="right"/>
    </w:pPr>
    <w:rPr>
      <w:b/>
    </w:rPr>
  </w:style>
  <w:style w:type="paragraph" w:customStyle="1" w:styleId="Aufzhlung">
    <w:name w:val="Aufzählung"/>
    <w:basedOn w:val="Normal"/>
    <w:qFormat/>
    <w:rsid w:val="000A792F"/>
    <w:pPr>
      <w:numPr>
        <w:numId w:val="1"/>
      </w:numPr>
      <w:tabs>
        <w:tab w:val="clear" w:pos="851"/>
      </w:tabs>
      <w:ind w:left="1276" w:hanging="425"/>
    </w:pPr>
  </w:style>
  <w:style w:type="paragraph" w:styleId="Lgende">
    <w:name w:val="caption"/>
    <w:basedOn w:val="Normal"/>
    <w:next w:val="Normal"/>
    <w:semiHidden/>
    <w:rsid w:val="009422DB"/>
    <w:pPr>
      <w:jc w:val="center"/>
    </w:pPr>
    <w:rPr>
      <w:b/>
      <w:bCs/>
      <w:szCs w:val="20"/>
    </w:rPr>
  </w:style>
  <w:style w:type="character" w:styleId="Lienhypertextesuivivisit">
    <w:name w:val="FollowedHyperlink"/>
    <w:basedOn w:val="Policepardfaut"/>
    <w:semiHidden/>
    <w:rsid w:val="009422DB"/>
    <w:rPr>
      <w:color w:val="800080"/>
      <w:u w:val="single"/>
    </w:rPr>
  </w:style>
  <w:style w:type="paragraph" w:customStyle="1" w:styleId="Betrag">
    <w:name w:val="Betrag"/>
    <w:basedOn w:val="Normal"/>
    <w:qFormat/>
    <w:rsid w:val="00600F1F"/>
    <w:pPr>
      <w:tabs>
        <w:tab w:val="decimal" w:pos="7655"/>
        <w:tab w:val="right" w:pos="8789"/>
      </w:tabs>
      <w:spacing w:after="120" w:line="240" w:lineRule="auto"/>
      <w:ind w:left="850" w:right="2641"/>
    </w:pPr>
  </w:style>
  <w:style w:type="paragraph" w:styleId="Explorateurdedocuments">
    <w:name w:val="Document Map"/>
    <w:basedOn w:val="Normal"/>
    <w:semiHidden/>
    <w:rsid w:val="009422DB"/>
    <w:pPr>
      <w:shd w:val="clear" w:color="auto" w:fill="000080"/>
    </w:pPr>
    <w:rPr>
      <w:rFonts w:ascii="Tahoma" w:hAnsi="Tahoma" w:cs="Tahoma"/>
      <w:szCs w:val="20"/>
    </w:rPr>
  </w:style>
  <w:style w:type="paragraph" w:styleId="Notedebasdepage">
    <w:name w:val="footnote text"/>
    <w:basedOn w:val="Normal"/>
    <w:semiHidden/>
    <w:rsid w:val="009422DB"/>
    <w:pPr>
      <w:tabs>
        <w:tab w:val="left" w:pos="284"/>
      </w:tabs>
      <w:spacing w:after="0"/>
      <w:ind w:left="284" w:hanging="284"/>
    </w:pPr>
    <w:rPr>
      <w:sz w:val="18"/>
      <w:szCs w:val="16"/>
    </w:rPr>
  </w:style>
  <w:style w:type="character" w:styleId="Appelnotedebasdep">
    <w:name w:val="footnote reference"/>
    <w:basedOn w:val="Policepardfaut"/>
    <w:semiHidden/>
    <w:rsid w:val="009422DB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rsid w:val="003670F9"/>
    <w:pPr>
      <w:tabs>
        <w:tab w:val="center" w:pos="4536"/>
        <w:tab w:val="right" w:pos="9072"/>
      </w:tabs>
      <w:spacing w:after="0"/>
      <w:jc w:val="lef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3402F"/>
    <w:rPr>
      <w:rFonts w:ascii="Georgia Pro" w:hAnsi="Georgia Pro"/>
      <w:sz w:val="16"/>
      <w:szCs w:val="24"/>
      <w:lang w:val="en-GB"/>
    </w:rPr>
  </w:style>
  <w:style w:type="character" w:styleId="Lienhypertexte">
    <w:name w:val="Hyperlink"/>
    <w:basedOn w:val="Policepardfaut"/>
    <w:uiPriority w:val="99"/>
    <w:rsid w:val="005F3355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3670F9"/>
    <w:pPr>
      <w:tabs>
        <w:tab w:val="center" w:pos="4536"/>
        <w:tab w:val="right" w:pos="9072"/>
      </w:tabs>
      <w:spacing w:after="600"/>
      <w:jc w:val="right"/>
    </w:pPr>
  </w:style>
  <w:style w:type="character" w:customStyle="1" w:styleId="En-tteCar">
    <w:name w:val="En-tête Car"/>
    <w:basedOn w:val="Policepardfaut"/>
    <w:link w:val="En-tte"/>
    <w:semiHidden/>
    <w:rsid w:val="00EF6E60"/>
    <w:rPr>
      <w:rFonts w:ascii="Georgia Pro" w:hAnsi="Georgia Pro"/>
      <w:sz w:val="22"/>
      <w:szCs w:val="24"/>
      <w:lang w:val="en-GB"/>
    </w:rPr>
  </w:style>
  <w:style w:type="character" w:styleId="Numrodepage">
    <w:name w:val="page number"/>
    <w:basedOn w:val="Policepardfaut"/>
    <w:semiHidden/>
    <w:rsid w:val="009422DB"/>
    <w:rPr>
      <w:rFonts w:ascii="BellGothic BT" w:hAnsi="BellGothic BT"/>
    </w:rPr>
  </w:style>
  <w:style w:type="paragraph" w:styleId="Textedebulles">
    <w:name w:val="Balloon Text"/>
    <w:basedOn w:val="Normal"/>
    <w:semiHidden/>
    <w:rsid w:val="009422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422D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mbel123">
    <w:name w:val="Präambel 123"/>
    <w:basedOn w:val="Paragraphedeliste"/>
    <w:rsid w:val="001659F1"/>
    <w:pPr>
      <w:numPr>
        <w:numId w:val="8"/>
      </w:numPr>
      <w:ind w:left="851" w:hanging="851"/>
      <w:contextualSpacing w:val="0"/>
    </w:pPr>
  </w:style>
  <w:style w:type="paragraph" w:customStyle="1" w:styleId="Texteinzug1Englisch">
    <w:name w:val="Texteinzug1 Englisch"/>
    <w:basedOn w:val="Texteinzug3Englisch"/>
    <w:uiPriority w:val="1"/>
    <w:rsid w:val="00BD0D60"/>
    <w:pPr>
      <w:ind w:left="851"/>
    </w:pPr>
  </w:style>
  <w:style w:type="paragraph" w:customStyle="1" w:styleId="Texteinzug2Englisch">
    <w:name w:val="Texteinzug2 Englisch"/>
    <w:basedOn w:val="Texteinzug1Englisch"/>
    <w:uiPriority w:val="1"/>
    <w:rsid w:val="003671A0"/>
    <w:pPr>
      <w:ind w:left="1275"/>
    </w:pPr>
  </w:style>
  <w:style w:type="paragraph" w:customStyle="1" w:styleId="Texteinzug7">
    <w:name w:val="Texteinzug7"/>
    <w:basedOn w:val="Texteinzug2Englisch"/>
    <w:semiHidden/>
    <w:rsid w:val="009422DB"/>
    <w:pPr>
      <w:ind w:left="2835"/>
    </w:pPr>
  </w:style>
  <w:style w:type="paragraph" w:customStyle="1" w:styleId="Texteinzug8">
    <w:name w:val="Texteinzug8"/>
    <w:basedOn w:val="Texteinzug7"/>
    <w:semiHidden/>
    <w:rsid w:val="009422DB"/>
  </w:style>
  <w:style w:type="paragraph" w:styleId="TM1">
    <w:name w:val="toc 1"/>
    <w:basedOn w:val="TM2"/>
    <w:next w:val="Normal"/>
    <w:autoRedefine/>
    <w:uiPriority w:val="39"/>
    <w:unhideWhenUsed/>
    <w:rsid w:val="00333AAD"/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333AAD"/>
    <w:pPr>
      <w:tabs>
        <w:tab w:val="right" w:leader="dot" w:pos="9072"/>
      </w:tabs>
      <w:spacing w:before="120" w:after="0"/>
      <w:ind w:left="851" w:right="1418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39"/>
    <w:unhideWhenUsed/>
    <w:rsid w:val="00333AAD"/>
    <w:pPr>
      <w:tabs>
        <w:tab w:val="left" w:pos="2269"/>
        <w:tab w:val="right" w:leader="dot" w:pos="9072"/>
      </w:tabs>
      <w:spacing w:after="60"/>
      <w:ind w:left="1702" w:right="1418" w:hanging="851"/>
      <w:jc w:val="left"/>
    </w:pPr>
    <w:rPr>
      <w:noProof/>
    </w:rPr>
  </w:style>
  <w:style w:type="paragraph" w:styleId="TM3">
    <w:name w:val="toc 3"/>
    <w:basedOn w:val="TM5"/>
    <w:next w:val="Normal"/>
    <w:autoRedefine/>
    <w:uiPriority w:val="39"/>
    <w:unhideWhenUsed/>
    <w:rsid w:val="00507300"/>
    <w:pPr>
      <w:tabs>
        <w:tab w:val="clear" w:pos="2269"/>
        <w:tab w:val="left" w:pos="1702"/>
      </w:tabs>
    </w:pPr>
  </w:style>
  <w:style w:type="paragraph" w:styleId="TM4">
    <w:name w:val="toc 4"/>
    <w:basedOn w:val="TM3"/>
    <w:next w:val="Normal"/>
    <w:autoRedefine/>
    <w:uiPriority w:val="39"/>
    <w:unhideWhenUsed/>
    <w:rsid w:val="00C617A0"/>
  </w:style>
  <w:style w:type="paragraph" w:styleId="TM6">
    <w:name w:val="toc 6"/>
    <w:basedOn w:val="TM5"/>
    <w:next w:val="Normal"/>
    <w:autoRedefine/>
    <w:uiPriority w:val="39"/>
    <w:rsid w:val="00C617A0"/>
    <w:pPr>
      <w:tabs>
        <w:tab w:val="left" w:leader="dot" w:pos="1418"/>
      </w:tabs>
      <w:ind w:left="2269" w:hanging="567"/>
    </w:pPr>
  </w:style>
  <w:style w:type="paragraph" w:styleId="TM7">
    <w:name w:val="toc 7"/>
    <w:basedOn w:val="Normal"/>
    <w:next w:val="Normal"/>
    <w:autoRedefine/>
    <w:uiPriority w:val="39"/>
    <w:rsid w:val="00C617A0"/>
    <w:pPr>
      <w:tabs>
        <w:tab w:val="left" w:leader="dot" w:pos="1985"/>
        <w:tab w:val="left" w:pos="2836"/>
        <w:tab w:val="right" w:leader="dot" w:pos="8789"/>
      </w:tabs>
      <w:spacing w:after="60"/>
      <w:ind w:left="2835" w:right="1418" w:hanging="567"/>
      <w:jc w:val="left"/>
    </w:pPr>
    <w:rPr>
      <w:rFonts w:eastAsiaTheme="minorEastAsia" w:cstheme="minorBidi"/>
      <w:noProof/>
      <w:szCs w:val="22"/>
    </w:rPr>
  </w:style>
  <w:style w:type="paragraph" w:styleId="TM8">
    <w:name w:val="toc 8"/>
    <w:basedOn w:val="Normal"/>
    <w:next w:val="Normal"/>
    <w:autoRedefine/>
    <w:uiPriority w:val="39"/>
    <w:semiHidden/>
    <w:rsid w:val="009422DB"/>
    <w:pPr>
      <w:tabs>
        <w:tab w:val="right" w:leader="dot" w:pos="8890"/>
      </w:tabs>
      <w:ind w:left="4536" w:right="567" w:hanging="567"/>
    </w:pPr>
  </w:style>
  <w:style w:type="paragraph" w:styleId="TM9">
    <w:name w:val="toc 9"/>
    <w:basedOn w:val="Normal"/>
    <w:next w:val="Normal"/>
    <w:autoRedefine/>
    <w:uiPriority w:val="39"/>
    <w:rsid w:val="00333AAD"/>
    <w:pPr>
      <w:tabs>
        <w:tab w:val="right" w:leader="dot" w:pos="9072"/>
      </w:tabs>
      <w:spacing w:after="120"/>
      <w:ind w:left="2268" w:right="709" w:hanging="2268"/>
      <w:jc w:val="left"/>
    </w:pPr>
    <w:rPr>
      <w:noProof/>
    </w:rPr>
  </w:style>
  <w:style w:type="paragraph" w:styleId="Citation">
    <w:name w:val="Quote"/>
    <w:basedOn w:val="Normal"/>
    <w:rsid w:val="009422DB"/>
    <w:pPr>
      <w:ind w:left="1701" w:right="851"/>
    </w:pPr>
    <w:rPr>
      <w:i/>
    </w:rPr>
  </w:style>
  <w:style w:type="character" w:styleId="Textedelespacerserv">
    <w:name w:val="Placeholder Text"/>
    <w:basedOn w:val="Policepardfaut"/>
    <w:uiPriority w:val="99"/>
    <w:semiHidden/>
    <w:rsid w:val="002F19CB"/>
    <w:rPr>
      <w:color w:val="808080"/>
    </w:rPr>
  </w:style>
  <w:style w:type="paragraph" w:customStyle="1" w:styleId="Textgliederung2">
    <w:name w:val="Textgliederung 2"/>
    <w:basedOn w:val="Titre2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3">
    <w:name w:val="Textgliederung 3"/>
    <w:basedOn w:val="Titre3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4">
    <w:name w:val="Textgliederung 4"/>
    <w:basedOn w:val="Titre4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5">
    <w:name w:val="Textgliederung 5"/>
    <w:basedOn w:val="Titre5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1">
    <w:name w:val="Textgliederung 1"/>
    <w:basedOn w:val="Titre1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6">
    <w:name w:val="Textgliederung 6"/>
    <w:basedOn w:val="Titre6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7">
    <w:name w:val="Textgliederung 7"/>
    <w:basedOn w:val="Titre7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Headline1">
    <w:name w:val="Headline 1"/>
    <w:basedOn w:val="Titre1"/>
    <w:next w:val="Texteinzug1Englisch"/>
    <w:uiPriority w:val="1"/>
    <w:rsid w:val="00AE0E37"/>
    <w:pPr>
      <w:numPr>
        <w:numId w:val="2"/>
      </w:numPr>
      <w:outlineLvl w:val="9"/>
    </w:pPr>
  </w:style>
  <w:style w:type="paragraph" w:customStyle="1" w:styleId="Headline2">
    <w:name w:val="Headline 2"/>
    <w:basedOn w:val="Headline1"/>
    <w:next w:val="Texteinzug1Englisch"/>
    <w:uiPriority w:val="1"/>
    <w:rsid w:val="00455397"/>
    <w:pPr>
      <w:numPr>
        <w:ilvl w:val="1"/>
      </w:numPr>
      <w:spacing w:before="240"/>
      <w:outlineLvl w:val="1"/>
    </w:pPr>
  </w:style>
  <w:style w:type="paragraph" w:customStyle="1" w:styleId="Headline3">
    <w:name w:val="Headline 3"/>
    <w:basedOn w:val="Headline2"/>
    <w:next w:val="Texteinzug1Englisch"/>
    <w:uiPriority w:val="1"/>
    <w:rsid w:val="00880F8D"/>
    <w:pPr>
      <w:numPr>
        <w:ilvl w:val="2"/>
      </w:numPr>
    </w:pPr>
  </w:style>
  <w:style w:type="paragraph" w:customStyle="1" w:styleId="Headline4">
    <w:name w:val="Headline 4"/>
    <w:basedOn w:val="Headline3"/>
    <w:next w:val="Texteinzug1Englisch"/>
    <w:uiPriority w:val="1"/>
    <w:rsid w:val="00880F8D"/>
    <w:pPr>
      <w:numPr>
        <w:ilvl w:val="3"/>
      </w:numPr>
      <w:outlineLvl w:val="3"/>
    </w:pPr>
  </w:style>
  <w:style w:type="paragraph" w:customStyle="1" w:styleId="Headline5">
    <w:name w:val="Headline 5"/>
    <w:basedOn w:val="Headline4"/>
    <w:next w:val="Texteinzug1Englisch"/>
    <w:uiPriority w:val="1"/>
    <w:rsid w:val="00880F8D"/>
    <w:pPr>
      <w:numPr>
        <w:ilvl w:val="4"/>
      </w:numPr>
      <w:outlineLvl w:val="4"/>
    </w:pPr>
  </w:style>
  <w:style w:type="paragraph" w:customStyle="1" w:styleId="Headline6">
    <w:name w:val="Headline 6"/>
    <w:basedOn w:val="Headline5"/>
    <w:next w:val="Texteinzug2Englisch"/>
    <w:uiPriority w:val="1"/>
    <w:rsid w:val="00880F8D"/>
    <w:pPr>
      <w:numPr>
        <w:ilvl w:val="5"/>
      </w:numPr>
      <w:outlineLvl w:val="9"/>
    </w:pPr>
  </w:style>
  <w:style w:type="paragraph" w:customStyle="1" w:styleId="Headline7">
    <w:name w:val="Headline 7"/>
    <w:basedOn w:val="Headline6"/>
    <w:next w:val="Texteinzug3Englisch"/>
    <w:uiPriority w:val="1"/>
    <w:rsid w:val="00A942D6"/>
    <w:pPr>
      <w:numPr>
        <w:ilvl w:val="6"/>
      </w:numPr>
    </w:pPr>
  </w:style>
  <w:style w:type="paragraph" w:customStyle="1" w:styleId="Headline8">
    <w:name w:val="Headline 8"/>
    <w:basedOn w:val="Headline7"/>
    <w:next w:val="Texteinzug3Englisch"/>
    <w:semiHidden/>
    <w:rsid w:val="00A942D6"/>
    <w:pPr>
      <w:numPr>
        <w:ilvl w:val="7"/>
      </w:numPr>
      <w:outlineLvl w:val="7"/>
    </w:pPr>
  </w:style>
  <w:style w:type="paragraph" w:customStyle="1" w:styleId="TxtStruct1">
    <w:name w:val="TxtStruct 1"/>
    <w:basedOn w:val="Headline1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2">
    <w:name w:val="TxtStruct 2"/>
    <w:basedOn w:val="Headline2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3">
    <w:name w:val="TxtStruct 3"/>
    <w:basedOn w:val="Headline3"/>
    <w:next w:val="Texteinzug1Englisch"/>
    <w:uiPriority w:val="1"/>
    <w:rsid w:val="00705F51"/>
    <w:pPr>
      <w:keepNext w:val="0"/>
      <w:keepLines w:val="0"/>
      <w:spacing w:before="0"/>
      <w:jc w:val="both"/>
      <w:outlineLvl w:val="2"/>
    </w:pPr>
    <w:rPr>
      <w:b w:val="0"/>
    </w:rPr>
  </w:style>
  <w:style w:type="paragraph" w:customStyle="1" w:styleId="TxtStruct4">
    <w:name w:val="TxtStruct 4"/>
    <w:basedOn w:val="Headline4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5">
    <w:name w:val="TxtStruct 5"/>
    <w:basedOn w:val="Headline5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6">
    <w:name w:val="TxtStruct 6"/>
    <w:basedOn w:val="Headline6"/>
    <w:uiPriority w:val="1"/>
    <w:rsid w:val="00705F51"/>
    <w:pPr>
      <w:keepNext w:val="0"/>
      <w:keepLines w:val="0"/>
      <w:spacing w:before="0"/>
      <w:jc w:val="both"/>
      <w:outlineLvl w:val="5"/>
    </w:pPr>
    <w:rPr>
      <w:b w:val="0"/>
    </w:rPr>
  </w:style>
  <w:style w:type="paragraph" w:customStyle="1" w:styleId="TxtStruct7">
    <w:name w:val="TxtStruct 7"/>
    <w:basedOn w:val="Headline7"/>
    <w:uiPriority w:val="1"/>
    <w:rsid w:val="00705F51"/>
    <w:pPr>
      <w:keepNext w:val="0"/>
      <w:keepLines w:val="0"/>
      <w:spacing w:before="0"/>
      <w:jc w:val="both"/>
      <w:outlineLvl w:val="6"/>
    </w:pPr>
    <w:rPr>
      <w:b w:val="0"/>
    </w:rPr>
  </w:style>
  <w:style w:type="paragraph" w:customStyle="1" w:styleId="TxtStruct8">
    <w:name w:val="TxtStruct 8"/>
    <w:basedOn w:val="Headline8"/>
    <w:next w:val="Texteinzug3Englisch"/>
    <w:semiHidden/>
    <w:rsid w:val="00226211"/>
    <w:pPr>
      <w:keepNext w:val="0"/>
      <w:keepLines w:val="0"/>
      <w:spacing w:before="0"/>
    </w:pPr>
    <w:rPr>
      <w:b w:val="0"/>
    </w:rPr>
  </w:style>
  <w:style w:type="paragraph" w:customStyle="1" w:styleId="123-AufzhlungEnglisch">
    <w:name w:val="123-Aufzählung Englisch"/>
    <w:basedOn w:val="Texteinzug1"/>
    <w:uiPriority w:val="1"/>
    <w:rsid w:val="00332BE8"/>
    <w:pPr>
      <w:numPr>
        <w:numId w:val="26"/>
      </w:numPr>
      <w:ind w:left="1276" w:hanging="425"/>
    </w:pPr>
  </w:style>
  <w:style w:type="paragraph" w:customStyle="1" w:styleId="abc-Aufzhlung">
    <w:name w:val="abc-Aufzählung"/>
    <w:basedOn w:val="Normal"/>
    <w:qFormat/>
    <w:rsid w:val="00BD0D60"/>
    <w:pPr>
      <w:numPr>
        <w:numId w:val="5"/>
      </w:numPr>
    </w:pPr>
  </w:style>
  <w:style w:type="paragraph" w:customStyle="1" w:styleId="iii-Aufzhlung">
    <w:name w:val="iii-Aufzählung"/>
    <w:basedOn w:val="Normal"/>
    <w:qFormat/>
    <w:rsid w:val="00BD0D60"/>
    <w:pPr>
      <w:numPr>
        <w:numId w:val="6"/>
      </w:numPr>
    </w:pPr>
  </w:style>
  <w:style w:type="paragraph" w:customStyle="1" w:styleId="iii-AufzhlungEnglisch">
    <w:name w:val="iii-Aufzählung Englisch"/>
    <w:basedOn w:val="Texteinzug1"/>
    <w:uiPriority w:val="1"/>
    <w:rsid w:val="00332BE8"/>
    <w:pPr>
      <w:numPr>
        <w:numId w:val="29"/>
      </w:numPr>
      <w:ind w:left="1276" w:hanging="425"/>
    </w:pPr>
  </w:style>
  <w:style w:type="paragraph" w:customStyle="1" w:styleId="abc-AufzhlungEnglisch">
    <w:name w:val="abc-Aufzählung Englisch"/>
    <w:basedOn w:val="Texteinzug1"/>
    <w:uiPriority w:val="1"/>
    <w:rsid w:val="00332BE8"/>
    <w:pPr>
      <w:numPr>
        <w:numId w:val="27"/>
      </w:numPr>
      <w:ind w:left="1276" w:hanging="425"/>
    </w:pPr>
  </w:style>
  <w:style w:type="paragraph" w:customStyle="1" w:styleId="AufzhlungEnglisch">
    <w:name w:val="Aufzählung Englisch"/>
    <w:basedOn w:val="Aufzhlung"/>
    <w:uiPriority w:val="1"/>
    <w:rsid w:val="00503B41"/>
  </w:style>
  <w:style w:type="paragraph" w:customStyle="1" w:styleId="StandardEnglisch">
    <w:name w:val="Standard Englisch"/>
    <w:basedOn w:val="Normal"/>
    <w:uiPriority w:val="1"/>
    <w:rsid w:val="003D00CC"/>
  </w:style>
  <w:style w:type="table" w:customStyle="1" w:styleId="GvW-Tabelle">
    <w:name w:val="GvW-Tabelle"/>
    <w:basedOn w:val="TableauNormal"/>
    <w:rsid w:val="003670F9"/>
    <w:rPr>
      <w:rFonts w:ascii="Arial" w:hAnsi="Arial"/>
      <w:sz w:val="22"/>
    </w:rPr>
    <w:tblPr/>
  </w:style>
  <w:style w:type="paragraph" w:styleId="NormalWeb">
    <w:name w:val="Normal (Web)"/>
    <w:basedOn w:val="Normal"/>
    <w:uiPriority w:val="99"/>
    <w:semiHidden/>
    <w:unhideWhenUsed/>
    <w:rsid w:val="00630865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styleId="Paragraphedeliste">
    <w:name w:val="List Paragraph"/>
    <w:basedOn w:val="Normal"/>
    <w:uiPriority w:val="34"/>
    <w:semiHidden/>
    <w:rsid w:val="0032369D"/>
    <w:pPr>
      <w:ind w:left="720"/>
      <w:contextualSpacing/>
    </w:pPr>
  </w:style>
  <w:style w:type="paragraph" w:customStyle="1" w:styleId="PrambelABC">
    <w:name w:val="Präambel ABC"/>
    <w:basedOn w:val="Paragraphedeliste"/>
    <w:rsid w:val="001659F1"/>
    <w:pPr>
      <w:numPr>
        <w:numId w:val="9"/>
      </w:numPr>
      <w:ind w:left="851" w:hanging="851"/>
      <w:contextualSpacing w:val="0"/>
    </w:pPr>
  </w:style>
  <w:style w:type="paragraph" w:customStyle="1" w:styleId="PrambelABCEnglisch">
    <w:name w:val="Präambel ABC Englisch"/>
    <w:basedOn w:val="Paragraphedeliste"/>
    <w:uiPriority w:val="1"/>
    <w:rsid w:val="00BF53FB"/>
    <w:pPr>
      <w:numPr>
        <w:numId w:val="25"/>
      </w:numPr>
      <w:ind w:left="851" w:hanging="851"/>
      <w:contextualSpacing w:val="0"/>
    </w:pPr>
  </w:style>
  <w:style w:type="paragraph" w:customStyle="1" w:styleId="Textkrper-Einzug1">
    <w:name w:val="Textkörper-Einzug 1"/>
    <w:basedOn w:val="Normal"/>
    <w:link w:val="Textkrper-Einzug1Zchn"/>
    <w:semiHidden/>
    <w:qFormat/>
    <w:rsid w:val="00927C65"/>
    <w:pPr>
      <w:ind w:left="851"/>
    </w:pPr>
  </w:style>
  <w:style w:type="character" w:customStyle="1" w:styleId="Textkrper-Einzug1Zchn">
    <w:name w:val="Textkörper-Einzug 1 Zchn"/>
    <w:basedOn w:val="Policepardfaut"/>
    <w:link w:val="Textkrper-Einzug1"/>
    <w:semiHidden/>
    <w:rsid w:val="00440A6E"/>
    <w:rPr>
      <w:rFonts w:ascii="Georgia" w:hAnsi="Georgia"/>
      <w:sz w:val="22"/>
      <w:szCs w:val="24"/>
    </w:rPr>
  </w:style>
  <w:style w:type="paragraph" w:customStyle="1" w:styleId="Headline9">
    <w:name w:val="Headline 9"/>
    <w:basedOn w:val="Headline6"/>
    <w:semiHidden/>
    <w:rsid w:val="00D71A87"/>
    <w:pPr>
      <w:numPr>
        <w:ilvl w:val="8"/>
      </w:numPr>
      <w:outlineLvl w:val="8"/>
    </w:pPr>
  </w:style>
  <w:style w:type="paragraph" w:customStyle="1" w:styleId="Prambel123Englisch">
    <w:name w:val="Präambel 123 Englisch"/>
    <w:basedOn w:val="Paragraphedeliste"/>
    <w:uiPriority w:val="1"/>
    <w:rsid w:val="00BF53FB"/>
    <w:pPr>
      <w:numPr>
        <w:numId w:val="14"/>
      </w:numPr>
      <w:ind w:left="851" w:hanging="851"/>
      <w:contextualSpacing w:val="0"/>
    </w:pPr>
  </w:style>
  <w:style w:type="paragraph" w:customStyle="1" w:styleId="123-Aufzhlung">
    <w:name w:val="123-Aufzählung"/>
    <w:basedOn w:val="Normal"/>
    <w:rsid w:val="00332BE8"/>
    <w:pPr>
      <w:numPr>
        <w:numId w:val="4"/>
      </w:numPr>
    </w:pPr>
    <w:rPr>
      <w:lang w:eastAsia="en-US"/>
    </w:rPr>
  </w:style>
  <w:style w:type="paragraph" w:customStyle="1" w:styleId="BetragEnglisch">
    <w:name w:val="Betrag Englisch"/>
    <w:basedOn w:val="Betrag"/>
    <w:uiPriority w:val="1"/>
    <w:rsid w:val="00192C50"/>
  </w:style>
  <w:style w:type="paragraph" w:customStyle="1" w:styleId="Antrag">
    <w:name w:val="Antrag"/>
    <w:semiHidden/>
    <w:rsid w:val="00881281"/>
    <w:pPr>
      <w:numPr>
        <w:numId w:val="30"/>
      </w:numPr>
      <w:spacing w:after="240" w:line="336" w:lineRule="exact"/>
      <w:ind w:right="851"/>
      <w:jc w:val="both"/>
    </w:pPr>
    <w:rPr>
      <w:rFonts w:ascii="Arial" w:hAnsi="Arial"/>
      <w:b/>
      <w:sz w:val="22"/>
    </w:rPr>
  </w:style>
  <w:style w:type="paragraph" w:customStyle="1" w:styleId="GvWInternerHinweis">
    <w:name w:val="GvW Interner Hinweis"/>
    <w:basedOn w:val="Normal"/>
    <w:rsid w:val="008C300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InternalNote">
    <w:name w:val="GvW Internal Note"/>
    <w:basedOn w:val="StandardEnglisch"/>
    <w:uiPriority w:val="1"/>
    <w:rsid w:val="008C300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FettZentriert">
    <w:name w:val="GvW FettZentriert"/>
    <w:basedOn w:val="Normal"/>
    <w:rsid w:val="00A41C4B"/>
    <w:pPr>
      <w:jc w:val="center"/>
    </w:pPr>
    <w:rPr>
      <w:b/>
      <w:lang w:val="de-DE"/>
    </w:rPr>
  </w:style>
  <w:style w:type="paragraph" w:customStyle="1" w:styleId="GvWFettZentriertEnglisch">
    <w:name w:val="GvW FettZentriertEnglisch"/>
    <w:basedOn w:val="StandardEnglisch"/>
    <w:uiPriority w:val="1"/>
    <w:rsid w:val="00A41C4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table of figures" w:uiPriority="99"/>
    <w:lsdException w:name="Title" w:semiHidden="0" w:unhideWhenUsed="0"/>
    <w:lsdException w:name="Subtitle" w:unhideWhenUsed="0"/>
    <w:lsdException w:name="Salutation" w:unhideWhenUsed="0"/>
    <w:lsdException w:name="Date" w:unhideWhenUsed="0"/>
    <w:lsdException w:name="Body Text Indent 2" w:qFormat="1"/>
    <w:lsdException w:name="Body Text Indent 3" w:qFormat="1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A3402F"/>
    <w:pPr>
      <w:spacing w:after="240" w:line="324" w:lineRule="auto"/>
      <w:jc w:val="both"/>
    </w:pPr>
    <w:rPr>
      <w:rFonts w:ascii="Georgia Pro" w:hAnsi="Georgia Pro"/>
      <w:sz w:val="22"/>
      <w:szCs w:val="24"/>
      <w:lang w:val="en-GB"/>
    </w:rPr>
  </w:style>
  <w:style w:type="paragraph" w:styleId="Titre1">
    <w:name w:val="heading 1"/>
    <w:basedOn w:val="Normal"/>
    <w:next w:val="Texteinzug1"/>
    <w:link w:val="Titre1Car"/>
    <w:rsid w:val="00705F51"/>
    <w:pPr>
      <w:keepNext/>
      <w:keepLines/>
      <w:numPr>
        <w:numId w:val="3"/>
      </w:numPr>
      <w:spacing w:before="360"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Titre2">
    <w:name w:val="heading 2"/>
    <w:basedOn w:val="Titre1"/>
    <w:next w:val="Texteinzug1"/>
    <w:link w:val="Titre2Car"/>
    <w:rsid w:val="00455397"/>
    <w:pPr>
      <w:numPr>
        <w:ilvl w:val="1"/>
      </w:numPr>
      <w:spacing w:before="240"/>
      <w:outlineLvl w:val="1"/>
    </w:pPr>
    <w:rPr>
      <w:bCs w:val="0"/>
      <w:szCs w:val="26"/>
    </w:rPr>
  </w:style>
  <w:style w:type="paragraph" w:styleId="Titre3">
    <w:name w:val="heading 3"/>
    <w:basedOn w:val="Titre2"/>
    <w:next w:val="Texteinzug1"/>
    <w:link w:val="Titre3Car"/>
    <w:rsid w:val="00455397"/>
    <w:pPr>
      <w:numPr>
        <w:ilvl w:val="2"/>
      </w:numPr>
      <w:outlineLvl w:val="2"/>
    </w:pPr>
    <w:rPr>
      <w:bCs/>
      <w:szCs w:val="22"/>
    </w:rPr>
  </w:style>
  <w:style w:type="paragraph" w:styleId="Titre4">
    <w:name w:val="heading 4"/>
    <w:basedOn w:val="Titre3"/>
    <w:next w:val="Texteinzug1"/>
    <w:link w:val="Titre4Car"/>
    <w:rsid w:val="00BE7FD3"/>
    <w:pPr>
      <w:numPr>
        <w:ilvl w:val="3"/>
      </w:numPr>
      <w:outlineLvl w:val="3"/>
    </w:pPr>
    <w:rPr>
      <w:bCs w:val="0"/>
      <w:iCs/>
    </w:rPr>
  </w:style>
  <w:style w:type="paragraph" w:styleId="Titre5">
    <w:name w:val="heading 5"/>
    <w:basedOn w:val="Titre4"/>
    <w:next w:val="Texteinzug1"/>
    <w:link w:val="Titre5Car"/>
    <w:rsid w:val="00BE7FD3"/>
    <w:pPr>
      <w:numPr>
        <w:ilvl w:val="4"/>
      </w:numPr>
      <w:outlineLvl w:val="4"/>
    </w:pPr>
  </w:style>
  <w:style w:type="paragraph" w:styleId="Titre6">
    <w:name w:val="heading 6"/>
    <w:basedOn w:val="Titre5"/>
    <w:next w:val="Texteinzug2"/>
    <w:link w:val="Titre6Car"/>
    <w:rsid w:val="00BE7FD3"/>
    <w:pPr>
      <w:numPr>
        <w:ilvl w:val="5"/>
      </w:numPr>
      <w:outlineLvl w:val="5"/>
    </w:pPr>
    <w:rPr>
      <w:iCs w:val="0"/>
    </w:rPr>
  </w:style>
  <w:style w:type="paragraph" w:styleId="Titre7">
    <w:name w:val="heading 7"/>
    <w:basedOn w:val="Titre6"/>
    <w:next w:val="Texteinzug3"/>
    <w:link w:val="Titre7Car"/>
    <w:rsid w:val="00FD0298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Texteinzug3Englisch"/>
    <w:link w:val="Titre8Car"/>
    <w:semiHidden/>
    <w:rsid w:val="00FD0298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7"/>
    <w:link w:val="Titre9Car"/>
    <w:semiHidden/>
    <w:rsid w:val="004D72A8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inzug1">
    <w:name w:val="Texteinzug1"/>
    <w:basedOn w:val="Normal"/>
    <w:rsid w:val="00192C50"/>
    <w:pPr>
      <w:ind w:left="851"/>
    </w:pPr>
    <w:rPr>
      <w:lang w:eastAsia="en-US"/>
    </w:rPr>
  </w:style>
  <w:style w:type="paragraph" w:customStyle="1" w:styleId="Texteinzug2">
    <w:name w:val="Texteinzug2"/>
    <w:basedOn w:val="Texteinzug1"/>
    <w:rsid w:val="00BD0D60"/>
    <w:pPr>
      <w:ind w:left="1275"/>
    </w:pPr>
  </w:style>
  <w:style w:type="character" w:customStyle="1" w:styleId="Titre1Car">
    <w:name w:val="Titre 1 Car"/>
    <w:basedOn w:val="Policepardfaut"/>
    <w:link w:val="Titre1"/>
    <w:rsid w:val="00EF6E60"/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customStyle="1" w:styleId="Titre2Car">
    <w:name w:val="Titre 2 Car"/>
    <w:basedOn w:val="Policepardfaut"/>
    <w:link w:val="Titre2"/>
    <w:rsid w:val="00EF6E60"/>
    <w:rPr>
      <w:rFonts w:ascii="Georgia Pro" w:eastAsiaTheme="majorEastAsia" w:hAnsi="Georgia Pro" w:cstheme="majorBidi"/>
      <w:b/>
      <w:sz w:val="22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rsid w:val="00EF6E60"/>
    <w:rPr>
      <w:rFonts w:ascii="Georgia Pro" w:eastAsiaTheme="majorEastAsia" w:hAnsi="Georgia Pro" w:cstheme="majorBidi"/>
      <w:b/>
      <w:bCs/>
      <w:sz w:val="22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character" w:customStyle="1" w:styleId="Titre5Car">
    <w:name w:val="Titre 5 Car"/>
    <w:basedOn w:val="Policepardfaut"/>
    <w:link w:val="Titre5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">
    <w:name w:val="Texteinzug3"/>
    <w:basedOn w:val="Texteinzug2"/>
    <w:rsid w:val="00BD0D60"/>
    <w:pPr>
      <w:ind w:left="1700"/>
    </w:pPr>
  </w:style>
  <w:style w:type="character" w:customStyle="1" w:styleId="Titre6Car">
    <w:name w:val="Titre 6 Car"/>
    <w:basedOn w:val="Policepardfaut"/>
    <w:link w:val="Titre6"/>
    <w:rsid w:val="00EF6E60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customStyle="1" w:styleId="EinzeiligohneAbstand">
    <w:name w:val="Einzeilig ohne Abstand"/>
    <w:basedOn w:val="Normal"/>
    <w:semiHidden/>
    <w:rsid w:val="003670F9"/>
    <w:pPr>
      <w:spacing w:after="0"/>
    </w:pPr>
    <w:rPr>
      <w:rFonts w:ascii="Arial" w:hAnsi="Arial"/>
      <w:sz w:val="20"/>
    </w:rPr>
  </w:style>
  <w:style w:type="character" w:customStyle="1" w:styleId="Titre7Car">
    <w:name w:val="Titre 7 Car"/>
    <w:basedOn w:val="Policepardfaut"/>
    <w:link w:val="Titre7"/>
    <w:rsid w:val="00EF6E60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Englisch">
    <w:name w:val="Texteinzug3 Englisch"/>
    <w:basedOn w:val="Normal"/>
    <w:uiPriority w:val="1"/>
    <w:rsid w:val="003671A0"/>
    <w:pPr>
      <w:ind w:left="1701"/>
    </w:pPr>
  </w:style>
  <w:style w:type="character" w:customStyle="1" w:styleId="Titre8Car">
    <w:name w:val="Titre 8 Car"/>
    <w:basedOn w:val="Policepardfaut"/>
    <w:link w:val="Titre8"/>
    <w:semiHidden/>
    <w:rsid w:val="00A3402F"/>
    <w:rPr>
      <w:rFonts w:ascii="Georgia Pro" w:eastAsiaTheme="majorEastAsia" w:hAnsi="Georgia Pro" w:cstheme="majorBidi"/>
      <w:b/>
      <w:iCs/>
      <w:sz w:val="22"/>
      <w:lang w:val="en-GB" w:eastAsia="en-US"/>
    </w:rPr>
  </w:style>
  <w:style w:type="character" w:customStyle="1" w:styleId="Titre9Car">
    <w:name w:val="Titre 9 Car"/>
    <w:basedOn w:val="Policepardfaut"/>
    <w:link w:val="Titre9"/>
    <w:semiHidden/>
    <w:rsid w:val="00A3402F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9422DB"/>
  </w:style>
  <w:style w:type="paragraph" w:customStyle="1" w:styleId="Anlage">
    <w:name w:val="Anlage"/>
    <w:basedOn w:val="Normal"/>
    <w:next w:val="Normal"/>
    <w:semiHidden/>
    <w:rsid w:val="009422DB"/>
    <w:pPr>
      <w:jc w:val="right"/>
    </w:pPr>
    <w:rPr>
      <w:b/>
    </w:rPr>
  </w:style>
  <w:style w:type="paragraph" w:customStyle="1" w:styleId="Aufzhlung">
    <w:name w:val="Aufzählung"/>
    <w:basedOn w:val="Normal"/>
    <w:qFormat/>
    <w:rsid w:val="000A792F"/>
    <w:pPr>
      <w:numPr>
        <w:numId w:val="1"/>
      </w:numPr>
      <w:tabs>
        <w:tab w:val="clear" w:pos="851"/>
      </w:tabs>
      <w:ind w:left="1276" w:hanging="425"/>
    </w:pPr>
  </w:style>
  <w:style w:type="paragraph" w:styleId="Lgende">
    <w:name w:val="caption"/>
    <w:basedOn w:val="Normal"/>
    <w:next w:val="Normal"/>
    <w:semiHidden/>
    <w:rsid w:val="009422DB"/>
    <w:pPr>
      <w:jc w:val="center"/>
    </w:pPr>
    <w:rPr>
      <w:b/>
      <w:bCs/>
      <w:szCs w:val="20"/>
    </w:rPr>
  </w:style>
  <w:style w:type="character" w:styleId="Lienhypertextesuivivisit">
    <w:name w:val="FollowedHyperlink"/>
    <w:basedOn w:val="Policepardfaut"/>
    <w:semiHidden/>
    <w:rsid w:val="009422DB"/>
    <w:rPr>
      <w:color w:val="800080"/>
      <w:u w:val="single"/>
    </w:rPr>
  </w:style>
  <w:style w:type="paragraph" w:customStyle="1" w:styleId="Betrag">
    <w:name w:val="Betrag"/>
    <w:basedOn w:val="Normal"/>
    <w:qFormat/>
    <w:rsid w:val="00600F1F"/>
    <w:pPr>
      <w:tabs>
        <w:tab w:val="decimal" w:pos="7655"/>
        <w:tab w:val="right" w:pos="8789"/>
      </w:tabs>
      <w:spacing w:after="120" w:line="240" w:lineRule="auto"/>
      <w:ind w:left="850" w:right="2641"/>
    </w:pPr>
  </w:style>
  <w:style w:type="paragraph" w:styleId="Explorateurdedocuments">
    <w:name w:val="Document Map"/>
    <w:basedOn w:val="Normal"/>
    <w:semiHidden/>
    <w:rsid w:val="009422DB"/>
    <w:pPr>
      <w:shd w:val="clear" w:color="auto" w:fill="000080"/>
    </w:pPr>
    <w:rPr>
      <w:rFonts w:ascii="Tahoma" w:hAnsi="Tahoma" w:cs="Tahoma"/>
      <w:szCs w:val="20"/>
    </w:rPr>
  </w:style>
  <w:style w:type="paragraph" w:styleId="Notedebasdepage">
    <w:name w:val="footnote text"/>
    <w:basedOn w:val="Normal"/>
    <w:semiHidden/>
    <w:rsid w:val="009422DB"/>
    <w:pPr>
      <w:tabs>
        <w:tab w:val="left" w:pos="284"/>
      </w:tabs>
      <w:spacing w:after="0"/>
      <w:ind w:left="284" w:hanging="284"/>
    </w:pPr>
    <w:rPr>
      <w:sz w:val="18"/>
      <w:szCs w:val="16"/>
    </w:rPr>
  </w:style>
  <w:style w:type="character" w:styleId="Appelnotedebasdep">
    <w:name w:val="footnote reference"/>
    <w:basedOn w:val="Policepardfaut"/>
    <w:semiHidden/>
    <w:rsid w:val="009422DB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rsid w:val="003670F9"/>
    <w:pPr>
      <w:tabs>
        <w:tab w:val="center" w:pos="4536"/>
        <w:tab w:val="right" w:pos="9072"/>
      </w:tabs>
      <w:spacing w:after="0"/>
      <w:jc w:val="lef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3402F"/>
    <w:rPr>
      <w:rFonts w:ascii="Georgia Pro" w:hAnsi="Georgia Pro"/>
      <w:sz w:val="16"/>
      <w:szCs w:val="24"/>
      <w:lang w:val="en-GB"/>
    </w:rPr>
  </w:style>
  <w:style w:type="character" w:styleId="Lienhypertexte">
    <w:name w:val="Hyperlink"/>
    <w:basedOn w:val="Policepardfaut"/>
    <w:uiPriority w:val="99"/>
    <w:rsid w:val="005F3355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3670F9"/>
    <w:pPr>
      <w:tabs>
        <w:tab w:val="center" w:pos="4536"/>
        <w:tab w:val="right" w:pos="9072"/>
      </w:tabs>
      <w:spacing w:after="600"/>
      <w:jc w:val="right"/>
    </w:pPr>
  </w:style>
  <w:style w:type="character" w:customStyle="1" w:styleId="En-tteCar">
    <w:name w:val="En-tête Car"/>
    <w:basedOn w:val="Policepardfaut"/>
    <w:link w:val="En-tte"/>
    <w:semiHidden/>
    <w:rsid w:val="00EF6E60"/>
    <w:rPr>
      <w:rFonts w:ascii="Georgia Pro" w:hAnsi="Georgia Pro"/>
      <w:sz w:val="22"/>
      <w:szCs w:val="24"/>
      <w:lang w:val="en-GB"/>
    </w:rPr>
  </w:style>
  <w:style w:type="character" w:styleId="Numrodepage">
    <w:name w:val="page number"/>
    <w:basedOn w:val="Policepardfaut"/>
    <w:semiHidden/>
    <w:rsid w:val="009422DB"/>
    <w:rPr>
      <w:rFonts w:ascii="BellGothic BT" w:hAnsi="BellGothic BT"/>
    </w:rPr>
  </w:style>
  <w:style w:type="paragraph" w:styleId="Textedebulles">
    <w:name w:val="Balloon Text"/>
    <w:basedOn w:val="Normal"/>
    <w:semiHidden/>
    <w:rsid w:val="009422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422D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mbel123">
    <w:name w:val="Präambel 123"/>
    <w:basedOn w:val="Paragraphedeliste"/>
    <w:rsid w:val="001659F1"/>
    <w:pPr>
      <w:numPr>
        <w:numId w:val="8"/>
      </w:numPr>
      <w:ind w:left="851" w:hanging="851"/>
      <w:contextualSpacing w:val="0"/>
    </w:pPr>
  </w:style>
  <w:style w:type="paragraph" w:customStyle="1" w:styleId="Texteinzug1Englisch">
    <w:name w:val="Texteinzug1 Englisch"/>
    <w:basedOn w:val="Texteinzug3Englisch"/>
    <w:uiPriority w:val="1"/>
    <w:rsid w:val="00BD0D60"/>
    <w:pPr>
      <w:ind w:left="851"/>
    </w:pPr>
  </w:style>
  <w:style w:type="paragraph" w:customStyle="1" w:styleId="Texteinzug2Englisch">
    <w:name w:val="Texteinzug2 Englisch"/>
    <w:basedOn w:val="Texteinzug1Englisch"/>
    <w:uiPriority w:val="1"/>
    <w:rsid w:val="003671A0"/>
    <w:pPr>
      <w:ind w:left="1275"/>
    </w:pPr>
  </w:style>
  <w:style w:type="paragraph" w:customStyle="1" w:styleId="Texteinzug7">
    <w:name w:val="Texteinzug7"/>
    <w:basedOn w:val="Texteinzug2Englisch"/>
    <w:semiHidden/>
    <w:rsid w:val="009422DB"/>
    <w:pPr>
      <w:ind w:left="2835"/>
    </w:pPr>
  </w:style>
  <w:style w:type="paragraph" w:customStyle="1" w:styleId="Texteinzug8">
    <w:name w:val="Texteinzug8"/>
    <w:basedOn w:val="Texteinzug7"/>
    <w:semiHidden/>
    <w:rsid w:val="009422DB"/>
  </w:style>
  <w:style w:type="paragraph" w:styleId="TM1">
    <w:name w:val="toc 1"/>
    <w:basedOn w:val="TM2"/>
    <w:next w:val="Normal"/>
    <w:autoRedefine/>
    <w:uiPriority w:val="39"/>
    <w:unhideWhenUsed/>
    <w:rsid w:val="00333AAD"/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333AAD"/>
    <w:pPr>
      <w:tabs>
        <w:tab w:val="right" w:leader="dot" w:pos="9072"/>
      </w:tabs>
      <w:spacing w:before="120" w:after="0"/>
      <w:ind w:left="851" w:right="1418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39"/>
    <w:unhideWhenUsed/>
    <w:rsid w:val="00333AAD"/>
    <w:pPr>
      <w:tabs>
        <w:tab w:val="left" w:pos="2269"/>
        <w:tab w:val="right" w:leader="dot" w:pos="9072"/>
      </w:tabs>
      <w:spacing w:after="60"/>
      <w:ind w:left="1702" w:right="1418" w:hanging="851"/>
      <w:jc w:val="left"/>
    </w:pPr>
    <w:rPr>
      <w:noProof/>
    </w:rPr>
  </w:style>
  <w:style w:type="paragraph" w:styleId="TM3">
    <w:name w:val="toc 3"/>
    <w:basedOn w:val="TM5"/>
    <w:next w:val="Normal"/>
    <w:autoRedefine/>
    <w:uiPriority w:val="39"/>
    <w:unhideWhenUsed/>
    <w:rsid w:val="00507300"/>
    <w:pPr>
      <w:tabs>
        <w:tab w:val="clear" w:pos="2269"/>
        <w:tab w:val="left" w:pos="1702"/>
      </w:tabs>
    </w:pPr>
  </w:style>
  <w:style w:type="paragraph" w:styleId="TM4">
    <w:name w:val="toc 4"/>
    <w:basedOn w:val="TM3"/>
    <w:next w:val="Normal"/>
    <w:autoRedefine/>
    <w:uiPriority w:val="39"/>
    <w:unhideWhenUsed/>
    <w:rsid w:val="00C617A0"/>
  </w:style>
  <w:style w:type="paragraph" w:styleId="TM6">
    <w:name w:val="toc 6"/>
    <w:basedOn w:val="TM5"/>
    <w:next w:val="Normal"/>
    <w:autoRedefine/>
    <w:uiPriority w:val="39"/>
    <w:rsid w:val="00C617A0"/>
    <w:pPr>
      <w:tabs>
        <w:tab w:val="left" w:leader="dot" w:pos="1418"/>
      </w:tabs>
      <w:ind w:left="2269" w:hanging="567"/>
    </w:pPr>
  </w:style>
  <w:style w:type="paragraph" w:styleId="TM7">
    <w:name w:val="toc 7"/>
    <w:basedOn w:val="Normal"/>
    <w:next w:val="Normal"/>
    <w:autoRedefine/>
    <w:uiPriority w:val="39"/>
    <w:rsid w:val="00C617A0"/>
    <w:pPr>
      <w:tabs>
        <w:tab w:val="left" w:leader="dot" w:pos="1985"/>
        <w:tab w:val="left" w:pos="2836"/>
        <w:tab w:val="right" w:leader="dot" w:pos="8789"/>
      </w:tabs>
      <w:spacing w:after="60"/>
      <w:ind w:left="2835" w:right="1418" w:hanging="567"/>
      <w:jc w:val="left"/>
    </w:pPr>
    <w:rPr>
      <w:rFonts w:eastAsiaTheme="minorEastAsia" w:cstheme="minorBidi"/>
      <w:noProof/>
      <w:szCs w:val="22"/>
    </w:rPr>
  </w:style>
  <w:style w:type="paragraph" w:styleId="TM8">
    <w:name w:val="toc 8"/>
    <w:basedOn w:val="Normal"/>
    <w:next w:val="Normal"/>
    <w:autoRedefine/>
    <w:uiPriority w:val="39"/>
    <w:semiHidden/>
    <w:rsid w:val="009422DB"/>
    <w:pPr>
      <w:tabs>
        <w:tab w:val="right" w:leader="dot" w:pos="8890"/>
      </w:tabs>
      <w:ind w:left="4536" w:right="567" w:hanging="567"/>
    </w:pPr>
  </w:style>
  <w:style w:type="paragraph" w:styleId="TM9">
    <w:name w:val="toc 9"/>
    <w:basedOn w:val="Normal"/>
    <w:next w:val="Normal"/>
    <w:autoRedefine/>
    <w:uiPriority w:val="39"/>
    <w:rsid w:val="00333AAD"/>
    <w:pPr>
      <w:tabs>
        <w:tab w:val="right" w:leader="dot" w:pos="9072"/>
      </w:tabs>
      <w:spacing w:after="120"/>
      <w:ind w:left="2268" w:right="709" w:hanging="2268"/>
      <w:jc w:val="left"/>
    </w:pPr>
    <w:rPr>
      <w:noProof/>
    </w:rPr>
  </w:style>
  <w:style w:type="paragraph" w:styleId="Citation">
    <w:name w:val="Quote"/>
    <w:basedOn w:val="Normal"/>
    <w:rsid w:val="009422DB"/>
    <w:pPr>
      <w:ind w:left="1701" w:right="851"/>
    </w:pPr>
    <w:rPr>
      <w:i/>
    </w:rPr>
  </w:style>
  <w:style w:type="character" w:styleId="Textedelespacerserv">
    <w:name w:val="Placeholder Text"/>
    <w:basedOn w:val="Policepardfaut"/>
    <w:uiPriority w:val="99"/>
    <w:semiHidden/>
    <w:rsid w:val="002F19CB"/>
    <w:rPr>
      <w:color w:val="808080"/>
    </w:rPr>
  </w:style>
  <w:style w:type="paragraph" w:customStyle="1" w:styleId="Textgliederung2">
    <w:name w:val="Textgliederung 2"/>
    <w:basedOn w:val="Titre2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3">
    <w:name w:val="Textgliederung 3"/>
    <w:basedOn w:val="Titre3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4">
    <w:name w:val="Textgliederung 4"/>
    <w:basedOn w:val="Titre4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5">
    <w:name w:val="Textgliederung 5"/>
    <w:basedOn w:val="Titre5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1">
    <w:name w:val="Textgliederung 1"/>
    <w:basedOn w:val="Titre1"/>
    <w:next w:val="Texteinzug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6">
    <w:name w:val="Textgliederung 6"/>
    <w:basedOn w:val="Titre6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7">
    <w:name w:val="Textgliederung 7"/>
    <w:basedOn w:val="Titre7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Headline1">
    <w:name w:val="Headline 1"/>
    <w:basedOn w:val="Titre1"/>
    <w:next w:val="Texteinzug1Englisch"/>
    <w:uiPriority w:val="1"/>
    <w:rsid w:val="00AE0E37"/>
    <w:pPr>
      <w:numPr>
        <w:numId w:val="2"/>
      </w:numPr>
      <w:outlineLvl w:val="9"/>
    </w:pPr>
  </w:style>
  <w:style w:type="paragraph" w:customStyle="1" w:styleId="Headline2">
    <w:name w:val="Headline 2"/>
    <w:basedOn w:val="Headline1"/>
    <w:next w:val="Texteinzug1Englisch"/>
    <w:uiPriority w:val="1"/>
    <w:rsid w:val="00455397"/>
    <w:pPr>
      <w:numPr>
        <w:ilvl w:val="1"/>
      </w:numPr>
      <w:spacing w:before="240"/>
      <w:outlineLvl w:val="1"/>
    </w:pPr>
  </w:style>
  <w:style w:type="paragraph" w:customStyle="1" w:styleId="Headline3">
    <w:name w:val="Headline 3"/>
    <w:basedOn w:val="Headline2"/>
    <w:next w:val="Texteinzug1Englisch"/>
    <w:uiPriority w:val="1"/>
    <w:rsid w:val="00880F8D"/>
    <w:pPr>
      <w:numPr>
        <w:ilvl w:val="2"/>
      </w:numPr>
    </w:pPr>
  </w:style>
  <w:style w:type="paragraph" w:customStyle="1" w:styleId="Headline4">
    <w:name w:val="Headline 4"/>
    <w:basedOn w:val="Headline3"/>
    <w:next w:val="Texteinzug1Englisch"/>
    <w:uiPriority w:val="1"/>
    <w:rsid w:val="00880F8D"/>
    <w:pPr>
      <w:numPr>
        <w:ilvl w:val="3"/>
      </w:numPr>
      <w:outlineLvl w:val="3"/>
    </w:pPr>
  </w:style>
  <w:style w:type="paragraph" w:customStyle="1" w:styleId="Headline5">
    <w:name w:val="Headline 5"/>
    <w:basedOn w:val="Headline4"/>
    <w:next w:val="Texteinzug1Englisch"/>
    <w:uiPriority w:val="1"/>
    <w:rsid w:val="00880F8D"/>
    <w:pPr>
      <w:numPr>
        <w:ilvl w:val="4"/>
      </w:numPr>
      <w:outlineLvl w:val="4"/>
    </w:pPr>
  </w:style>
  <w:style w:type="paragraph" w:customStyle="1" w:styleId="Headline6">
    <w:name w:val="Headline 6"/>
    <w:basedOn w:val="Headline5"/>
    <w:next w:val="Texteinzug2Englisch"/>
    <w:uiPriority w:val="1"/>
    <w:rsid w:val="00880F8D"/>
    <w:pPr>
      <w:numPr>
        <w:ilvl w:val="5"/>
      </w:numPr>
      <w:outlineLvl w:val="9"/>
    </w:pPr>
  </w:style>
  <w:style w:type="paragraph" w:customStyle="1" w:styleId="Headline7">
    <w:name w:val="Headline 7"/>
    <w:basedOn w:val="Headline6"/>
    <w:next w:val="Texteinzug3Englisch"/>
    <w:uiPriority w:val="1"/>
    <w:rsid w:val="00A942D6"/>
    <w:pPr>
      <w:numPr>
        <w:ilvl w:val="6"/>
      </w:numPr>
    </w:pPr>
  </w:style>
  <w:style w:type="paragraph" w:customStyle="1" w:styleId="Headline8">
    <w:name w:val="Headline 8"/>
    <w:basedOn w:val="Headline7"/>
    <w:next w:val="Texteinzug3Englisch"/>
    <w:semiHidden/>
    <w:rsid w:val="00A942D6"/>
    <w:pPr>
      <w:numPr>
        <w:ilvl w:val="7"/>
      </w:numPr>
      <w:outlineLvl w:val="7"/>
    </w:pPr>
  </w:style>
  <w:style w:type="paragraph" w:customStyle="1" w:styleId="TxtStruct1">
    <w:name w:val="TxtStruct 1"/>
    <w:basedOn w:val="Headline1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2">
    <w:name w:val="TxtStruct 2"/>
    <w:basedOn w:val="Headline2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3">
    <w:name w:val="TxtStruct 3"/>
    <w:basedOn w:val="Headline3"/>
    <w:next w:val="Texteinzug1Englisch"/>
    <w:uiPriority w:val="1"/>
    <w:rsid w:val="00705F51"/>
    <w:pPr>
      <w:keepNext w:val="0"/>
      <w:keepLines w:val="0"/>
      <w:spacing w:before="0"/>
      <w:jc w:val="both"/>
      <w:outlineLvl w:val="2"/>
    </w:pPr>
    <w:rPr>
      <w:b w:val="0"/>
    </w:rPr>
  </w:style>
  <w:style w:type="paragraph" w:customStyle="1" w:styleId="TxtStruct4">
    <w:name w:val="TxtStruct 4"/>
    <w:basedOn w:val="Headline4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5">
    <w:name w:val="TxtStruct 5"/>
    <w:basedOn w:val="Headline5"/>
    <w:next w:val="Texteinzug1Englisch"/>
    <w:uiPriority w:val="1"/>
    <w:rsid w:val="00705F51"/>
    <w:pPr>
      <w:keepNext w:val="0"/>
      <w:keepLines w:val="0"/>
      <w:spacing w:before="0"/>
      <w:jc w:val="both"/>
    </w:pPr>
    <w:rPr>
      <w:b w:val="0"/>
    </w:rPr>
  </w:style>
  <w:style w:type="paragraph" w:customStyle="1" w:styleId="TxtStruct6">
    <w:name w:val="TxtStruct 6"/>
    <w:basedOn w:val="Headline6"/>
    <w:uiPriority w:val="1"/>
    <w:rsid w:val="00705F51"/>
    <w:pPr>
      <w:keepNext w:val="0"/>
      <w:keepLines w:val="0"/>
      <w:spacing w:before="0"/>
      <w:jc w:val="both"/>
      <w:outlineLvl w:val="5"/>
    </w:pPr>
    <w:rPr>
      <w:b w:val="0"/>
    </w:rPr>
  </w:style>
  <w:style w:type="paragraph" w:customStyle="1" w:styleId="TxtStruct7">
    <w:name w:val="TxtStruct 7"/>
    <w:basedOn w:val="Headline7"/>
    <w:uiPriority w:val="1"/>
    <w:rsid w:val="00705F51"/>
    <w:pPr>
      <w:keepNext w:val="0"/>
      <w:keepLines w:val="0"/>
      <w:spacing w:before="0"/>
      <w:jc w:val="both"/>
      <w:outlineLvl w:val="6"/>
    </w:pPr>
    <w:rPr>
      <w:b w:val="0"/>
    </w:rPr>
  </w:style>
  <w:style w:type="paragraph" w:customStyle="1" w:styleId="TxtStruct8">
    <w:name w:val="TxtStruct 8"/>
    <w:basedOn w:val="Headline8"/>
    <w:next w:val="Texteinzug3Englisch"/>
    <w:semiHidden/>
    <w:rsid w:val="00226211"/>
    <w:pPr>
      <w:keepNext w:val="0"/>
      <w:keepLines w:val="0"/>
      <w:spacing w:before="0"/>
    </w:pPr>
    <w:rPr>
      <w:b w:val="0"/>
    </w:rPr>
  </w:style>
  <w:style w:type="paragraph" w:customStyle="1" w:styleId="123-AufzhlungEnglisch">
    <w:name w:val="123-Aufzählung Englisch"/>
    <w:basedOn w:val="Texteinzug1"/>
    <w:uiPriority w:val="1"/>
    <w:rsid w:val="00332BE8"/>
    <w:pPr>
      <w:numPr>
        <w:numId w:val="26"/>
      </w:numPr>
      <w:ind w:left="1276" w:hanging="425"/>
    </w:pPr>
  </w:style>
  <w:style w:type="paragraph" w:customStyle="1" w:styleId="abc-Aufzhlung">
    <w:name w:val="abc-Aufzählung"/>
    <w:basedOn w:val="Normal"/>
    <w:qFormat/>
    <w:rsid w:val="00BD0D60"/>
    <w:pPr>
      <w:numPr>
        <w:numId w:val="5"/>
      </w:numPr>
    </w:pPr>
  </w:style>
  <w:style w:type="paragraph" w:customStyle="1" w:styleId="iii-Aufzhlung">
    <w:name w:val="iii-Aufzählung"/>
    <w:basedOn w:val="Normal"/>
    <w:qFormat/>
    <w:rsid w:val="00BD0D60"/>
    <w:pPr>
      <w:numPr>
        <w:numId w:val="6"/>
      </w:numPr>
    </w:pPr>
  </w:style>
  <w:style w:type="paragraph" w:customStyle="1" w:styleId="iii-AufzhlungEnglisch">
    <w:name w:val="iii-Aufzählung Englisch"/>
    <w:basedOn w:val="Texteinzug1"/>
    <w:uiPriority w:val="1"/>
    <w:rsid w:val="00332BE8"/>
    <w:pPr>
      <w:numPr>
        <w:numId w:val="29"/>
      </w:numPr>
      <w:ind w:left="1276" w:hanging="425"/>
    </w:pPr>
  </w:style>
  <w:style w:type="paragraph" w:customStyle="1" w:styleId="abc-AufzhlungEnglisch">
    <w:name w:val="abc-Aufzählung Englisch"/>
    <w:basedOn w:val="Texteinzug1"/>
    <w:uiPriority w:val="1"/>
    <w:rsid w:val="00332BE8"/>
    <w:pPr>
      <w:numPr>
        <w:numId w:val="27"/>
      </w:numPr>
      <w:ind w:left="1276" w:hanging="425"/>
    </w:pPr>
  </w:style>
  <w:style w:type="paragraph" w:customStyle="1" w:styleId="AufzhlungEnglisch">
    <w:name w:val="Aufzählung Englisch"/>
    <w:basedOn w:val="Aufzhlung"/>
    <w:uiPriority w:val="1"/>
    <w:rsid w:val="00503B41"/>
  </w:style>
  <w:style w:type="paragraph" w:customStyle="1" w:styleId="StandardEnglisch">
    <w:name w:val="Standard Englisch"/>
    <w:basedOn w:val="Normal"/>
    <w:uiPriority w:val="1"/>
    <w:rsid w:val="003D00CC"/>
  </w:style>
  <w:style w:type="table" w:customStyle="1" w:styleId="GvW-Tabelle">
    <w:name w:val="GvW-Tabelle"/>
    <w:basedOn w:val="TableauNormal"/>
    <w:rsid w:val="003670F9"/>
    <w:rPr>
      <w:rFonts w:ascii="Arial" w:hAnsi="Arial"/>
      <w:sz w:val="22"/>
    </w:rPr>
    <w:tblPr/>
  </w:style>
  <w:style w:type="paragraph" w:styleId="NormalWeb">
    <w:name w:val="Normal (Web)"/>
    <w:basedOn w:val="Normal"/>
    <w:uiPriority w:val="99"/>
    <w:semiHidden/>
    <w:unhideWhenUsed/>
    <w:rsid w:val="00630865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styleId="Paragraphedeliste">
    <w:name w:val="List Paragraph"/>
    <w:basedOn w:val="Normal"/>
    <w:uiPriority w:val="34"/>
    <w:semiHidden/>
    <w:rsid w:val="0032369D"/>
    <w:pPr>
      <w:ind w:left="720"/>
      <w:contextualSpacing/>
    </w:pPr>
  </w:style>
  <w:style w:type="paragraph" w:customStyle="1" w:styleId="PrambelABC">
    <w:name w:val="Präambel ABC"/>
    <w:basedOn w:val="Paragraphedeliste"/>
    <w:rsid w:val="001659F1"/>
    <w:pPr>
      <w:numPr>
        <w:numId w:val="9"/>
      </w:numPr>
      <w:ind w:left="851" w:hanging="851"/>
      <w:contextualSpacing w:val="0"/>
    </w:pPr>
  </w:style>
  <w:style w:type="paragraph" w:customStyle="1" w:styleId="PrambelABCEnglisch">
    <w:name w:val="Präambel ABC Englisch"/>
    <w:basedOn w:val="Paragraphedeliste"/>
    <w:uiPriority w:val="1"/>
    <w:rsid w:val="00BF53FB"/>
    <w:pPr>
      <w:numPr>
        <w:numId w:val="25"/>
      </w:numPr>
      <w:ind w:left="851" w:hanging="851"/>
      <w:contextualSpacing w:val="0"/>
    </w:pPr>
  </w:style>
  <w:style w:type="paragraph" w:customStyle="1" w:styleId="Textkrper-Einzug1">
    <w:name w:val="Textkörper-Einzug 1"/>
    <w:basedOn w:val="Normal"/>
    <w:link w:val="Textkrper-Einzug1Zchn"/>
    <w:semiHidden/>
    <w:qFormat/>
    <w:rsid w:val="00927C65"/>
    <w:pPr>
      <w:ind w:left="851"/>
    </w:pPr>
  </w:style>
  <w:style w:type="character" w:customStyle="1" w:styleId="Textkrper-Einzug1Zchn">
    <w:name w:val="Textkörper-Einzug 1 Zchn"/>
    <w:basedOn w:val="Policepardfaut"/>
    <w:link w:val="Textkrper-Einzug1"/>
    <w:semiHidden/>
    <w:rsid w:val="00440A6E"/>
    <w:rPr>
      <w:rFonts w:ascii="Georgia" w:hAnsi="Georgia"/>
      <w:sz w:val="22"/>
      <w:szCs w:val="24"/>
    </w:rPr>
  </w:style>
  <w:style w:type="paragraph" w:customStyle="1" w:styleId="Headline9">
    <w:name w:val="Headline 9"/>
    <w:basedOn w:val="Headline6"/>
    <w:semiHidden/>
    <w:rsid w:val="00D71A87"/>
    <w:pPr>
      <w:numPr>
        <w:ilvl w:val="8"/>
      </w:numPr>
      <w:outlineLvl w:val="8"/>
    </w:pPr>
  </w:style>
  <w:style w:type="paragraph" w:customStyle="1" w:styleId="Prambel123Englisch">
    <w:name w:val="Präambel 123 Englisch"/>
    <w:basedOn w:val="Paragraphedeliste"/>
    <w:uiPriority w:val="1"/>
    <w:rsid w:val="00BF53FB"/>
    <w:pPr>
      <w:numPr>
        <w:numId w:val="14"/>
      </w:numPr>
      <w:ind w:left="851" w:hanging="851"/>
      <w:contextualSpacing w:val="0"/>
    </w:pPr>
  </w:style>
  <w:style w:type="paragraph" w:customStyle="1" w:styleId="123-Aufzhlung">
    <w:name w:val="123-Aufzählung"/>
    <w:basedOn w:val="Normal"/>
    <w:rsid w:val="00332BE8"/>
    <w:pPr>
      <w:numPr>
        <w:numId w:val="4"/>
      </w:numPr>
    </w:pPr>
    <w:rPr>
      <w:lang w:eastAsia="en-US"/>
    </w:rPr>
  </w:style>
  <w:style w:type="paragraph" w:customStyle="1" w:styleId="BetragEnglisch">
    <w:name w:val="Betrag Englisch"/>
    <w:basedOn w:val="Betrag"/>
    <w:uiPriority w:val="1"/>
    <w:rsid w:val="00192C50"/>
  </w:style>
  <w:style w:type="paragraph" w:customStyle="1" w:styleId="Antrag">
    <w:name w:val="Antrag"/>
    <w:semiHidden/>
    <w:rsid w:val="00881281"/>
    <w:pPr>
      <w:numPr>
        <w:numId w:val="30"/>
      </w:numPr>
      <w:spacing w:after="240" w:line="336" w:lineRule="exact"/>
      <w:ind w:right="851"/>
      <w:jc w:val="both"/>
    </w:pPr>
    <w:rPr>
      <w:rFonts w:ascii="Arial" w:hAnsi="Arial"/>
      <w:b/>
      <w:sz w:val="22"/>
    </w:rPr>
  </w:style>
  <w:style w:type="paragraph" w:customStyle="1" w:styleId="GvWInternerHinweis">
    <w:name w:val="GvW Interner Hinweis"/>
    <w:basedOn w:val="Normal"/>
    <w:rsid w:val="008C300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InternalNote">
    <w:name w:val="GvW Internal Note"/>
    <w:basedOn w:val="StandardEnglisch"/>
    <w:uiPriority w:val="1"/>
    <w:rsid w:val="008C300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FettZentriert">
    <w:name w:val="GvW FettZentriert"/>
    <w:basedOn w:val="Normal"/>
    <w:rsid w:val="00A41C4B"/>
    <w:pPr>
      <w:jc w:val="center"/>
    </w:pPr>
    <w:rPr>
      <w:b/>
      <w:lang w:val="de-DE"/>
    </w:rPr>
  </w:style>
  <w:style w:type="paragraph" w:customStyle="1" w:styleId="GvWFettZentriertEnglisch">
    <w:name w:val="GvW FettZentriertEnglisch"/>
    <w:basedOn w:val="StandardEnglisch"/>
    <w:uiPriority w:val="1"/>
    <w:rsid w:val="00A41C4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GvW\DocStart\Vorlagen\Dokumente\Ver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61c888ad-921d-4af2-b5f1-a6f48ab4d2db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3070-22CD-4511-B11A-A4B6C33930A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1061F8C-41F8-4ACC-A020-DDA757F0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Vertrag</Template>
  <TotalTime>1</TotalTime>
  <Pages>1</Pages>
  <Words>227</Words>
  <Characters>1273</Characters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---</vt:lpstr>
      <vt:lpstr>---</vt:lpstr>
    </vt:vector>
  </TitlesOfParts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2013-01-26T16:29:00Z</cp:lastPrinted>
  <dcterms:created xsi:type="dcterms:W3CDTF">2018-11-21T14:25:00Z</dcterms:created>
  <dcterms:modified xsi:type="dcterms:W3CDTF">2018-11-21T14:26:00Z</dcterms:modified>
</cp:coreProperties>
</file>